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05334F" w:rsidRDefault="00D9271E" w14:paraId="60C062D0" wp14:textId="77777777">
      <w:pPr>
        <w:pStyle w:val="Header"/>
        <w:tabs>
          <w:tab w:val="clear" w:pos="4153"/>
          <w:tab w:val="clear" w:pos="8306"/>
        </w:tabs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0" wp14:anchorId="653478EB" wp14:editId="7777777">
            <wp:simplePos x="0" y="0"/>
            <wp:positionH relativeFrom="column">
              <wp:posOffset>-404495</wp:posOffset>
            </wp:positionH>
            <wp:positionV relativeFrom="paragraph">
              <wp:posOffset>-347345</wp:posOffset>
            </wp:positionV>
            <wp:extent cx="2520315" cy="1050925"/>
            <wp:effectExtent l="0" t="0" r="0" b="0"/>
            <wp:wrapSquare wrapText="bothSides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4C3485" w:rsidRDefault="004C3485" w14:paraId="672A6659" wp14:textId="77777777">
      <w:pPr>
        <w:pStyle w:val="Heading6"/>
        <w:rPr>
          <w:szCs w:val="24"/>
        </w:rPr>
      </w:pPr>
    </w:p>
    <w:p xmlns:wp14="http://schemas.microsoft.com/office/word/2010/wordml" w:rsidR="004C3485" w:rsidRDefault="004C3485" w14:paraId="0A37501D" wp14:textId="77777777">
      <w:pPr>
        <w:pStyle w:val="Heading6"/>
        <w:rPr>
          <w:szCs w:val="24"/>
        </w:rPr>
      </w:pPr>
    </w:p>
    <w:p xmlns:wp14="http://schemas.microsoft.com/office/word/2010/wordml" w:rsidR="004C3485" w:rsidRDefault="004C3485" w14:paraId="5DAB6C7B" wp14:textId="77777777">
      <w:pPr>
        <w:pStyle w:val="Heading6"/>
        <w:rPr>
          <w:szCs w:val="24"/>
        </w:rPr>
      </w:pPr>
    </w:p>
    <w:p xmlns:wp14="http://schemas.microsoft.com/office/word/2010/wordml" w:rsidRPr="009A495C" w:rsidR="0005334F" w:rsidRDefault="0005334F" w14:paraId="75CF5A8E" wp14:textId="77777777">
      <w:pPr>
        <w:pStyle w:val="Heading6"/>
        <w:rPr>
          <w:sz w:val="24"/>
          <w:szCs w:val="24"/>
        </w:rPr>
      </w:pPr>
      <w:r w:rsidRPr="00664BA6">
        <w:rPr>
          <w:szCs w:val="24"/>
        </w:rPr>
        <w:t xml:space="preserve">APPLICATION FORM </w:t>
      </w:r>
      <w:r w:rsidRPr="009A495C">
        <w:rPr>
          <w:sz w:val="24"/>
          <w:szCs w:val="24"/>
        </w:rPr>
        <w:t>(Strictly Confidential)</w:t>
      </w:r>
    </w:p>
    <w:p xmlns:wp14="http://schemas.microsoft.com/office/word/2010/wordml" w:rsidRPr="009A495C" w:rsidR="009C40E2" w:rsidP="009C40E2" w:rsidRDefault="009C40E2" w14:paraId="02EB378F" wp14:textId="77777777">
      <w:pPr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9C40E2" w:rsidTr="004C72BA" w14:paraId="43313FD9" wp14:textId="77777777">
        <w:tc>
          <w:tcPr>
            <w:tcW w:w="9846" w:type="dxa"/>
            <w:shd w:val="clear" w:color="auto" w:fill="auto"/>
          </w:tcPr>
          <w:p w:rsidRPr="004C72BA" w:rsidR="009C40E2" w:rsidP="004C72BA" w:rsidRDefault="009C40E2" w14:paraId="6A05A809" wp14:textId="77777777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:rsidRPr="004C72BA" w:rsidR="009C40E2" w:rsidP="004C72BA" w:rsidRDefault="009C40E2" w14:paraId="390D15CD" wp14:textId="77777777">
            <w:pPr>
              <w:tabs>
                <w:tab w:val="left" w:pos="5670"/>
              </w:tabs>
              <w:rPr>
                <w:rFonts w:ascii="Arial" w:hAnsi="Arial" w:cs="Arial"/>
                <w:szCs w:val="24"/>
              </w:rPr>
            </w:pPr>
            <w:r w:rsidRPr="004C72BA">
              <w:rPr>
                <w:rFonts w:ascii="Arial" w:hAnsi="Arial" w:cs="Arial"/>
                <w:b/>
                <w:bCs/>
                <w:szCs w:val="24"/>
              </w:rPr>
              <w:t>Post Applied For:</w:t>
            </w:r>
            <w:r w:rsidRPr="004C72BA">
              <w:rPr>
                <w:rFonts w:ascii="Arial" w:hAnsi="Arial" w:cs="Arial"/>
                <w:b/>
                <w:bCs/>
                <w:szCs w:val="24"/>
              </w:rPr>
              <w:tab/>
            </w:r>
            <w:r w:rsidRPr="004C72BA">
              <w:rPr>
                <w:rFonts w:ascii="Arial" w:hAnsi="Arial" w:cs="Arial"/>
                <w:b/>
                <w:bCs/>
                <w:szCs w:val="24"/>
              </w:rPr>
              <w:t xml:space="preserve">Deadline: </w:t>
            </w:r>
          </w:p>
          <w:p w:rsidRPr="004C72BA" w:rsidR="009C40E2" w:rsidP="009C40E2" w:rsidRDefault="009C40E2" w14:paraId="5A39BBE3" wp14:textId="77777777">
            <w:pPr>
              <w:rPr>
                <w:szCs w:val="24"/>
              </w:rPr>
            </w:pPr>
          </w:p>
        </w:tc>
      </w:tr>
    </w:tbl>
    <w:p xmlns:wp14="http://schemas.microsoft.com/office/word/2010/wordml" w:rsidRPr="009A495C" w:rsidR="009C40E2" w:rsidP="009C40E2" w:rsidRDefault="009C40E2" w14:paraId="41C8F396" wp14:textId="77777777">
      <w:pPr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9C40E2" w:rsidTr="004C72BA" w14:paraId="37FF6478" wp14:textId="77777777">
        <w:tc>
          <w:tcPr>
            <w:tcW w:w="9846" w:type="dxa"/>
            <w:shd w:val="clear" w:color="auto" w:fill="auto"/>
          </w:tcPr>
          <w:p w:rsidRPr="004C72BA" w:rsidR="009C40E2" w:rsidP="004C72BA" w:rsidRDefault="009C40E2" w14:paraId="72A3D3EC" wp14:textId="77777777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Cs w:val="24"/>
              </w:rPr>
            </w:pPr>
          </w:p>
          <w:p w:rsidRPr="004C72BA" w:rsidR="009C40E2" w:rsidP="004C72BA" w:rsidRDefault="009C40E2" w14:paraId="2A9C27D6" wp14:textId="77777777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4C72BA">
              <w:rPr>
                <w:rFonts w:ascii="Arial" w:hAnsi="Arial" w:cs="Arial"/>
                <w:b/>
                <w:bCs/>
                <w:szCs w:val="24"/>
              </w:rPr>
              <w:t>Last/Family Name:</w:t>
            </w:r>
            <w:r w:rsidRPr="004C72BA">
              <w:rPr>
                <w:rFonts w:ascii="Arial" w:hAnsi="Arial" w:cs="Arial"/>
                <w:b/>
                <w:bCs/>
                <w:szCs w:val="24"/>
              </w:rPr>
              <w:tab/>
            </w:r>
            <w:r w:rsidRPr="004C72BA">
              <w:rPr>
                <w:rFonts w:ascii="Arial" w:hAnsi="Arial" w:cs="Arial"/>
                <w:b/>
                <w:bCs/>
                <w:szCs w:val="24"/>
              </w:rPr>
              <w:t>Title:</w:t>
            </w:r>
          </w:p>
          <w:p w:rsidRPr="004C72BA" w:rsidR="009C40E2" w:rsidRDefault="009C40E2" w14:paraId="0D0B940D" wp14:textId="77777777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xmlns:wp14="http://schemas.microsoft.com/office/word/2010/wordml" w:rsidRPr="009A495C" w:rsidR="0005334F" w:rsidRDefault="0005334F" w14:paraId="0E27B00A" wp14:textId="77777777">
      <w:pPr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9C40E2" w:rsidTr="004C72BA" w14:paraId="64587980" wp14:textId="77777777">
        <w:tc>
          <w:tcPr>
            <w:tcW w:w="9846" w:type="dxa"/>
            <w:shd w:val="clear" w:color="auto" w:fill="auto"/>
          </w:tcPr>
          <w:p w:rsidRPr="004C72BA" w:rsidR="009C40E2" w:rsidP="009C40E2" w:rsidRDefault="009C40E2" w14:paraId="60061E4C" wp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Pr="004C72BA" w:rsidR="009C40E2" w:rsidP="009C40E2" w:rsidRDefault="009C40E2" w14:paraId="3B1C400E" wp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 w:rsidRPr="004C72BA">
              <w:rPr>
                <w:rFonts w:ascii="Arial" w:hAnsi="Arial" w:cs="Arial"/>
                <w:b/>
                <w:bCs/>
                <w:szCs w:val="24"/>
              </w:rPr>
              <w:t xml:space="preserve">First Name(s): </w:t>
            </w:r>
          </w:p>
          <w:p w:rsidRPr="004C72BA" w:rsidR="009C40E2" w:rsidRDefault="009C40E2" w14:paraId="44EAFD9C" wp14:textId="77777777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xmlns:wp14="http://schemas.microsoft.com/office/word/2010/wordml" w:rsidRPr="009A495C" w:rsidR="009C40E2" w:rsidRDefault="009C40E2" w14:paraId="4B94D5A5" wp14:textId="77777777">
      <w:pPr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9C40E2" w:rsidTr="004C72BA" w14:paraId="2E61C6FD" wp14:textId="77777777">
        <w:tc>
          <w:tcPr>
            <w:tcW w:w="9846" w:type="dxa"/>
            <w:shd w:val="clear" w:color="auto" w:fill="auto"/>
          </w:tcPr>
          <w:p w:rsidRPr="004C72BA" w:rsidR="009C40E2" w:rsidP="004C72BA" w:rsidRDefault="009C40E2" w14:paraId="3DEEC669" wp14:textId="77777777">
            <w:pPr>
              <w:pStyle w:val="Heading4"/>
              <w:ind w:left="0" w:firstLine="0"/>
              <w:rPr>
                <w:sz w:val="24"/>
                <w:szCs w:val="24"/>
              </w:rPr>
            </w:pPr>
          </w:p>
          <w:p w:rsidRPr="004C72BA" w:rsidR="009C40E2" w:rsidP="009C40E2" w:rsidRDefault="009C40E2" w14:paraId="4ECAE077" wp14:textId="77777777">
            <w:pPr>
              <w:rPr>
                <w:szCs w:val="24"/>
              </w:rPr>
            </w:pPr>
            <w:r w:rsidRPr="004C72BA">
              <w:rPr>
                <w:rFonts w:ascii="Arial" w:hAnsi="Arial" w:cs="Arial"/>
                <w:b/>
                <w:bCs/>
                <w:szCs w:val="24"/>
              </w:rPr>
              <w:t>Address (including postcode):</w:t>
            </w:r>
          </w:p>
          <w:p w:rsidRPr="004C72BA" w:rsidR="009C40E2" w:rsidP="009C40E2" w:rsidRDefault="009C40E2" w14:paraId="3656B9AB" wp14:textId="77777777">
            <w:pPr>
              <w:rPr>
                <w:szCs w:val="24"/>
              </w:rPr>
            </w:pPr>
          </w:p>
          <w:p w:rsidR="009C40E2" w:rsidP="009C40E2" w:rsidRDefault="009C40E2" w14:paraId="45FB0818" wp14:textId="77777777">
            <w:pPr>
              <w:rPr>
                <w:szCs w:val="24"/>
              </w:rPr>
            </w:pPr>
          </w:p>
          <w:p w:rsidR="00C24CF5" w:rsidP="009C40E2" w:rsidRDefault="00C24CF5" w14:paraId="049F31CB" wp14:textId="77777777">
            <w:pPr>
              <w:rPr>
                <w:szCs w:val="24"/>
              </w:rPr>
            </w:pPr>
          </w:p>
          <w:p w:rsidR="00C24CF5" w:rsidP="009C40E2" w:rsidRDefault="00C24CF5" w14:paraId="53128261" wp14:textId="77777777">
            <w:pPr>
              <w:rPr>
                <w:szCs w:val="24"/>
              </w:rPr>
            </w:pPr>
          </w:p>
          <w:p w:rsidRPr="004C72BA" w:rsidR="00C24CF5" w:rsidP="009C40E2" w:rsidRDefault="00C24CF5" w14:paraId="62486C05" wp14:textId="77777777">
            <w:pPr>
              <w:rPr>
                <w:szCs w:val="24"/>
              </w:rPr>
            </w:pPr>
          </w:p>
          <w:p w:rsidRPr="004C72BA" w:rsidR="009C40E2" w:rsidP="009C40E2" w:rsidRDefault="009C40E2" w14:paraId="4101652C" wp14:textId="77777777">
            <w:pPr>
              <w:rPr>
                <w:szCs w:val="24"/>
              </w:rPr>
            </w:pPr>
          </w:p>
        </w:tc>
      </w:tr>
    </w:tbl>
    <w:p xmlns:wp14="http://schemas.microsoft.com/office/word/2010/wordml" w:rsidRPr="009A495C" w:rsidR="0005334F" w:rsidP="00CE3551" w:rsidRDefault="0005334F" w14:paraId="4B99056E" wp14:textId="77777777">
      <w:pPr>
        <w:pStyle w:val="Heading4"/>
        <w:ind w:left="0" w:firstLine="0"/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9C40E2" w:rsidTr="004C72BA" w14:paraId="5BCAB86E" wp14:textId="77777777">
        <w:tc>
          <w:tcPr>
            <w:tcW w:w="9846" w:type="dxa"/>
            <w:shd w:val="clear" w:color="auto" w:fill="auto"/>
          </w:tcPr>
          <w:p w:rsidRPr="004C72BA" w:rsidR="009C40E2" w:rsidP="009C40E2" w:rsidRDefault="009C40E2" w14:paraId="1299C43A" wp14:textId="77777777">
            <w:pPr>
              <w:rPr>
                <w:szCs w:val="24"/>
              </w:rPr>
            </w:pPr>
          </w:p>
          <w:p w:rsidRPr="004C72BA" w:rsidR="009C40E2" w:rsidP="003F3DC6" w:rsidRDefault="009C40E2" w14:paraId="5B9264EA" wp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 w:rsidRPr="004C72BA">
              <w:rPr>
                <w:rFonts w:ascii="Arial" w:hAnsi="Arial" w:cs="Arial"/>
                <w:b/>
                <w:bCs/>
                <w:szCs w:val="24"/>
              </w:rPr>
              <w:t>Tel. No(s):</w:t>
            </w:r>
            <w:r w:rsidRPr="004C72BA">
              <w:rPr>
                <w:rFonts w:ascii="Arial" w:hAnsi="Arial" w:cs="Arial"/>
                <w:b/>
                <w:bCs/>
                <w:szCs w:val="24"/>
              </w:rPr>
              <w:tab/>
            </w:r>
            <w:r w:rsidRPr="004C72BA">
              <w:rPr>
                <w:rFonts w:ascii="Arial" w:hAnsi="Arial" w:cs="Arial"/>
                <w:b/>
                <w:bCs/>
                <w:szCs w:val="24"/>
              </w:rPr>
              <w:t>Home:</w:t>
            </w:r>
          </w:p>
          <w:p w:rsidRPr="004C72BA" w:rsidR="003F3DC6" w:rsidP="003F3DC6" w:rsidRDefault="003F3DC6" w14:paraId="4DDBEF00" wp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Pr="004C72BA" w:rsidR="003F3DC6" w:rsidP="003F3DC6" w:rsidRDefault="003F3DC6" w14:paraId="73EF5CB7" wp14:textId="77777777">
            <w:pPr>
              <w:rPr>
                <w:rFonts w:ascii="Arial" w:hAnsi="Arial" w:cs="Arial"/>
                <w:b/>
                <w:bCs/>
                <w:szCs w:val="24"/>
              </w:rPr>
            </w:pPr>
            <w:r w:rsidRPr="004C72BA">
              <w:rPr>
                <w:rFonts w:ascii="Arial" w:hAnsi="Arial" w:cs="Arial"/>
                <w:b/>
                <w:bCs/>
                <w:szCs w:val="24"/>
              </w:rPr>
              <w:tab/>
            </w:r>
            <w:r w:rsidRPr="004C72BA">
              <w:rPr>
                <w:rFonts w:ascii="Arial" w:hAnsi="Arial" w:cs="Arial"/>
                <w:b/>
                <w:bCs/>
                <w:szCs w:val="24"/>
              </w:rPr>
              <w:tab/>
            </w:r>
            <w:r w:rsidRPr="004C72BA" w:rsidR="009C40E2">
              <w:rPr>
                <w:rFonts w:ascii="Arial" w:hAnsi="Arial" w:cs="Arial"/>
                <w:b/>
                <w:bCs/>
                <w:szCs w:val="24"/>
              </w:rPr>
              <w:t>Work (if available):</w:t>
            </w:r>
          </w:p>
          <w:p w:rsidRPr="004C72BA" w:rsidR="003F3DC6" w:rsidP="003F3DC6" w:rsidRDefault="003F3DC6" w14:paraId="3461D779" wp14:textId="7777777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Pr="004C72BA" w:rsidR="009C40E2" w:rsidP="003F3DC6" w:rsidRDefault="003F3DC6" w14:paraId="4273177C" wp14:textId="77777777">
            <w:pPr>
              <w:rPr>
                <w:szCs w:val="24"/>
              </w:rPr>
            </w:pPr>
            <w:r w:rsidRPr="004C72BA">
              <w:rPr>
                <w:rFonts w:ascii="Arial" w:hAnsi="Arial" w:cs="Arial"/>
                <w:b/>
                <w:bCs/>
                <w:szCs w:val="24"/>
              </w:rPr>
              <w:tab/>
            </w:r>
            <w:r w:rsidRPr="004C72BA">
              <w:rPr>
                <w:rFonts w:ascii="Arial" w:hAnsi="Arial" w:cs="Arial"/>
                <w:b/>
                <w:bCs/>
                <w:szCs w:val="24"/>
              </w:rPr>
              <w:tab/>
            </w:r>
            <w:smartTag w:uri="urn:schemas-microsoft-com:office:smarttags" w:element="place">
              <w:smartTag w:uri="urn:schemas-microsoft-com:office:smarttags" w:element="City">
                <w:r w:rsidRPr="004C72BA" w:rsidR="009C40E2">
                  <w:rPr>
                    <w:rFonts w:ascii="Arial" w:hAnsi="Arial" w:cs="Arial"/>
                    <w:b/>
                    <w:bCs/>
                    <w:szCs w:val="24"/>
                  </w:rPr>
                  <w:t>Mobile</w:t>
                </w:r>
              </w:smartTag>
            </w:smartTag>
            <w:r w:rsidRPr="004C72BA" w:rsidR="009C40E2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</w:tbl>
    <w:p xmlns:wp14="http://schemas.microsoft.com/office/word/2010/wordml" w:rsidR="009C40E2" w:rsidP="009C40E2" w:rsidRDefault="009C40E2" w14:paraId="3CF2D8B6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="009C40E2" w:rsidTr="004C72BA" w14:paraId="084443D4" wp14:textId="77777777">
        <w:tc>
          <w:tcPr>
            <w:tcW w:w="9846" w:type="dxa"/>
            <w:shd w:val="clear" w:color="auto" w:fill="auto"/>
          </w:tcPr>
          <w:p w:rsidR="009C40E2" w:rsidP="009C40E2" w:rsidRDefault="009C40E2" w14:paraId="0FB78278" wp14:textId="77777777"/>
          <w:p w:rsidRPr="004C72BA" w:rsidR="009C40E2" w:rsidP="009C40E2" w:rsidRDefault="009C40E2" w14:paraId="1A3D61FB" wp14:textId="77777777">
            <w:pPr>
              <w:rPr>
                <w:rFonts w:ascii="Arial" w:hAnsi="Arial" w:cs="Arial"/>
                <w:b/>
                <w:bCs/>
              </w:rPr>
            </w:pPr>
            <w:r w:rsidRPr="004C72BA">
              <w:rPr>
                <w:rFonts w:ascii="Arial" w:hAnsi="Arial" w:cs="Arial"/>
                <w:b/>
                <w:bCs/>
              </w:rPr>
              <w:t>Email:</w:t>
            </w:r>
          </w:p>
          <w:p w:rsidR="009C40E2" w:rsidP="009C40E2" w:rsidRDefault="009C40E2" w14:paraId="1FC39945" wp14:textId="77777777"/>
        </w:tc>
      </w:tr>
    </w:tbl>
    <w:p xmlns:wp14="http://schemas.microsoft.com/office/word/2010/wordml" w:rsidR="009C40E2" w:rsidP="009C40E2" w:rsidRDefault="009C40E2" w14:paraId="0562CB0E" wp14:textId="77777777"/>
    <w:tbl>
      <w:tblPr>
        <w:tblW w:w="9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"/>
        <w:gridCol w:w="4361"/>
      </w:tblGrid>
      <w:tr xmlns:wp14="http://schemas.microsoft.com/office/word/2010/wordml" w:rsidR="00BE149E" w:rsidTr="004C72BA" w14:paraId="6DC7F247" wp14:textId="77777777">
        <w:tc>
          <w:tcPr>
            <w:tcW w:w="4928" w:type="dxa"/>
            <w:shd w:val="clear" w:color="auto" w:fill="auto"/>
          </w:tcPr>
          <w:p w:rsidR="00BE149E" w:rsidP="009C40E2" w:rsidRDefault="00BE149E" w14:paraId="34CE0A41" wp14:textId="77777777"/>
          <w:p w:rsidRPr="004C72BA" w:rsidR="00BE149E" w:rsidP="009C40E2" w:rsidRDefault="00BE149E" w14:paraId="1B9DD20B" wp14:textId="77777777">
            <w:pPr>
              <w:rPr>
                <w:rFonts w:ascii="Arial" w:hAnsi="Arial" w:cs="Arial"/>
                <w:b/>
                <w:bCs/>
              </w:rPr>
            </w:pPr>
            <w:r w:rsidRPr="004C72BA">
              <w:rPr>
                <w:rFonts w:ascii="Arial" w:hAnsi="Arial" w:cs="Arial"/>
                <w:b/>
                <w:bCs/>
              </w:rPr>
              <w:t>NI No:</w:t>
            </w:r>
          </w:p>
          <w:p w:rsidR="00BE149E" w:rsidP="009C40E2" w:rsidRDefault="00BE149E" w14:paraId="62EBF3C5" wp14:textId="77777777"/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E149E" w:rsidP="009C40E2" w:rsidRDefault="00BE149E" w14:paraId="6D98A12B" wp14:textId="77777777"/>
        </w:tc>
        <w:tc>
          <w:tcPr>
            <w:tcW w:w="4361" w:type="dxa"/>
            <w:shd w:val="clear" w:color="auto" w:fill="auto"/>
          </w:tcPr>
          <w:p w:rsidR="00BE149E" w:rsidP="009C40E2" w:rsidRDefault="00BE149E" w14:paraId="2946DB82" wp14:textId="77777777"/>
          <w:p w:rsidRPr="004C72BA" w:rsidR="00BE149E" w:rsidP="00BE149E" w:rsidRDefault="00BE149E" w14:paraId="74A01664" wp14:textId="77777777">
            <w:pPr>
              <w:rPr>
                <w:rFonts w:ascii="Arial" w:hAnsi="Arial" w:cs="Arial"/>
                <w:b/>
                <w:bCs/>
              </w:rPr>
            </w:pPr>
            <w:r w:rsidRPr="004C72BA">
              <w:rPr>
                <w:rFonts w:ascii="Arial" w:hAnsi="Arial" w:cs="Arial"/>
                <w:b/>
                <w:bCs/>
              </w:rPr>
              <w:t>Current driving licence? Yes / No</w:t>
            </w:r>
          </w:p>
          <w:p w:rsidR="00BE149E" w:rsidP="009C40E2" w:rsidRDefault="00BE149E" w14:paraId="5997CC1D" wp14:textId="77777777"/>
        </w:tc>
      </w:tr>
    </w:tbl>
    <w:p xmlns:wp14="http://schemas.microsoft.com/office/word/2010/wordml" w:rsidR="009C40E2" w:rsidP="009C40E2" w:rsidRDefault="009C40E2" w14:paraId="110FFD37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="009C40E2" w:rsidTr="004C72BA" w14:paraId="2BB44E62" wp14:textId="77777777">
        <w:tc>
          <w:tcPr>
            <w:tcW w:w="9846" w:type="dxa"/>
            <w:shd w:val="clear" w:color="auto" w:fill="auto"/>
          </w:tcPr>
          <w:p w:rsidR="009C40E2" w:rsidP="009C40E2" w:rsidRDefault="009C40E2" w14:paraId="6B699379" wp14:textId="77777777"/>
          <w:p w:rsidRPr="004C72BA" w:rsidR="009C40E2" w:rsidP="009C40E2" w:rsidRDefault="009C40E2" w14:paraId="70F0F3F8" wp14:textId="77777777">
            <w:pPr>
              <w:rPr>
                <w:rFonts w:ascii="Arial" w:hAnsi="Arial" w:cs="Arial"/>
                <w:b/>
                <w:bCs/>
              </w:rPr>
            </w:pPr>
            <w:r w:rsidRPr="004C72BA">
              <w:rPr>
                <w:rFonts w:ascii="Arial" w:hAnsi="Arial" w:cs="Arial"/>
                <w:b/>
                <w:bCs/>
              </w:rPr>
              <w:t xml:space="preserve">When would you be able to start work? </w:t>
            </w:r>
          </w:p>
          <w:p w:rsidR="00C24CF5" w:rsidP="009C40E2" w:rsidRDefault="00C24CF5" w14:paraId="3FE9F23F" wp14:textId="77777777"/>
        </w:tc>
      </w:tr>
    </w:tbl>
    <w:p xmlns:wp14="http://schemas.microsoft.com/office/word/2010/wordml" w:rsidR="009C40E2" w:rsidP="009C40E2" w:rsidRDefault="009C40E2" w14:paraId="1F72F646" wp14:textId="77777777"/>
    <w:p xmlns:wp14="http://schemas.microsoft.com/office/word/2010/wordml" w:rsidR="00C24CF5" w:rsidP="009C40E2" w:rsidRDefault="00C24CF5" w14:paraId="08CE6F91" wp14:textId="77777777"/>
    <w:p xmlns:wp14="http://schemas.microsoft.com/office/word/2010/wordml" w:rsidR="00C24CF5" w:rsidP="009C40E2" w:rsidRDefault="00C24CF5" w14:paraId="61CDCEAD" wp14:textId="77777777"/>
    <w:p xmlns:wp14="http://schemas.microsoft.com/office/word/2010/wordml" w:rsidR="00C24CF5" w:rsidP="009C40E2" w:rsidRDefault="00C24CF5" w14:paraId="6BB9E253" wp14:textId="77777777"/>
    <w:p xmlns:wp14="http://schemas.microsoft.com/office/word/2010/wordml" w:rsidR="00C24CF5" w:rsidP="009C40E2" w:rsidRDefault="00C24CF5" w14:paraId="23DE523C" wp14:textId="77777777"/>
    <w:p xmlns:wp14="http://schemas.microsoft.com/office/word/2010/wordml" w:rsidR="00C24CF5" w:rsidP="009C40E2" w:rsidRDefault="00C24CF5" w14:paraId="52E56223" wp14:textId="77777777"/>
    <w:p xmlns:wp14="http://schemas.microsoft.com/office/word/2010/wordml" w:rsidR="00C24CF5" w:rsidP="009C40E2" w:rsidRDefault="00C24CF5" w14:paraId="07547A01" wp14:textId="77777777"/>
    <w:p xmlns:wp14="http://schemas.microsoft.com/office/word/2010/wordml" w:rsidR="0005334F" w:rsidRDefault="0005334F" w14:paraId="467F546E" wp14:textId="77777777">
      <w:pPr>
        <w:pStyle w:val="BodyText2"/>
      </w:pPr>
      <w:r>
        <w:t xml:space="preserve">Are you related to an existing employee or Trustee of </w:t>
      </w:r>
    </w:p>
    <w:p xmlns:wp14="http://schemas.microsoft.com/office/word/2010/wordml" w:rsidR="0005334F" w:rsidRDefault="0005334F" w14:paraId="08E4F665" wp14:textId="77777777">
      <w:pPr>
        <w:pStyle w:val="BodyText2"/>
      </w:pPr>
      <w:r>
        <w:t xml:space="preserve">Age </w:t>
      </w:r>
      <w:smartTag w:uri="urn:schemas-microsoft-com:office:smarttags" w:element="country-region">
        <w:r w:rsidR="00177C1F">
          <w:t>UK</w:t>
        </w:r>
      </w:smartTag>
      <w:r>
        <w:t xml:space="preserve"> </w:t>
      </w:r>
      <w:smartTag w:uri="urn:schemas-microsoft-com:office:smarttags" w:element="City">
        <w:r>
          <w:t>Bath</w:t>
        </w:r>
      </w:smartTag>
      <w:r>
        <w:t xml:space="preserve"> &amp; </w:t>
      </w:r>
      <w:smartTag w:uri="urn:schemas-microsoft-com:office:smarttags" w:element="place">
        <w:r>
          <w:t>NE Somerset</w:t>
        </w:r>
      </w:smartTag>
      <w:r>
        <w:t>?</w:t>
      </w:r>
      <w:r w:rsidR="009C40E2">
        <w:t xml:space="preserve">                                        </w:t>
      </w:r>
      <w:r>
        <w:t>YES / NO</w:t>
      </w:r>
    </w:p>
    <w:p xmlns:wp14="http://schemas.microsoft.com/office/word/2010/wordml" w:rsidRPr="009C40E2" w:rsidR="0005334F" w:rsidP="009C40E2" w:rsidRDefault="0005334F" w14:paraId="5043CB0F" wp14:textId="77777777">
      <w:pPr>
        <w:pStyle w:val="BodyText2"/>
      </w:pPr>
    </w:p>
    <w:p xmlns:wp14="http://schemas.microsoft.com/office/word/2010/wordml" w:rsidR="0005334F" w:rsidP="00227F27" w:rsidRDefault="0005334F" w14:paraId="146273C7" wp14:textId="77777777">
      <w:pPr>
        <w:pStyle w:val="BodyText2"/>
      </w:pPr>
      <w:r>
        <w:t>If YES, please give details:</w:t>
      </w:r>
    </w:p>
    <w:p xmlns:wp14="http://schemas.microsoft.com/office/word/2010/wordml" w:rsidR="009C40E2" w:rsidP="00227F27" w:rsidRDefault="009C40E2" w14:paraId="07459315" wp14:textId="77777777">
      <w:pPr>
        <w:pStyle w:val="BodyText2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="009C40E2" w:rsidTr="004C72BA" w14:paraId="6537F28F" wp14:textId="77777777">
        <w:tc>
          <w:tcPr>
            <w:tcW w:w="9846" w:type="dxa"/>
            <w:shd w:val="clear" w:color="auto" w:fill="auto"/>
          </w:tcPr>
          <w:p w:rsidR="009C40E2" w:rsidP="00227F27" w:rsidRDefault="009C40E2" w14:paraId="6DFB9E20" wp14:textId="77777777">
            <w:pPr>
              <w:pStyle w:val="BodyText2"/>
            </w:pPr>
          </w:p>
          <w:p w:rsidR="009C40E2" w:rsidP="00227F27" w:rsidRDefault="009C40E2" w14:paraId="70DF9E56" wp14:textId="77777777">
            <w:pPr>
              <w:pStyle w:val="BodyText2"/>
            </w:pPr>
          </w:p>
          <w:p w:rsidR="009C40E2" w:rsidP="00227F27" w:rsidRDefault="009C40E2" w14:paraId="44E871BC" wp14:textId="77777777">
            <w:pPr>
              <w:pStyle w:val="BodyText2"/>
            </w:pPr>
          </w:p>
          <w:p w:rsidR="00F83651" w:rsidP="00227F27" w:rsidRDefault="00F83651" w14:paraId="144A5D23" wp14:textId="77777777">
            <w:pPr>
              <w:pStyle w:val="BodyText2"/>
            </w:pPr>
          </w:p>
          <w:p w:rsidR="00F83651" w:rsidP="00227F27" w:rsidRDefault="00F83651" w14:paraId="738610EB" wp14:textId="77777777">
            <w:pPr>
              <w:pStyle w:val="BodyText2"/>
            </w:pPr>
          </w:p>
          <w:p w:rsidR="00F83651" w:rsidP="00227F27" w:rsidRDefault="00F83651" w14:paraId="637805D2" wp14:textId="77777777">
            <w:pPr>
              <w:pStyle w:val="BodyText2"/>
            </w:pPr>
          </w:p>
          <w:p w:rsidR="00F83651" w:rsidP="00227F27" w:rsidRDefault="00F83651" w14:paraId="463F29E8" wp14:textId="77777777">
            <w:pPr>
              <w:pStyle w:val="BodyText2"/>
            </w:pPr>
          </w:p>
          <w:p w:rsidR="009C40E2" w:rsidP="00227F27" w:rsidRDefault="009C40E2" w14:paraId="3B7B4B86" wp14:textId="77777777">
            <w:pPr>
              <w:pStyle w:val="BodyText2"/>
            </w:pPr>
          </w:p>
        </w:tc>
      </w:tr>
    </w:tbl>
    <w:p xmlns:wp14="http://schemas.microsoft.com/office/word/2010/wordml" w:rsidR="009A495C" w:rsidP="00227F27" w:rsidRDefault="009A495C" w14:paraId="3A0FF5F2" wp14:textId="77777777">
      <w:pPr>
        <w:pStyle w:val="BodyText2"/>
      </w:pPr>
    </w:p>
    <w:p xmlns:wp14="http://schemas.microsoft.com/office/word/2010/wordml" w:rsidR="00C24CF5" w:rsidP="009C40E2" w:rsidRDefault="00C24CF5" w14:paraId="5630AD66" wp14:textId="77777777">
      <w:pPr>
        <w:pStyle w:val="BodyText2"/>
      </w:pPr>
    </w:p>
    <w:p xmlns:wp14="http://schemas.microsoft.com/office/word/2010/wordml" w:rsidRPr="00C24CF5" w:rsidR="00C24CF5" w:rsidP="00C24CF5" w:rsidRDefault="00C24CF5" w14:paraId="61829076" wp14:textId="77777777"/>
    <w:p xmlns:wp14="http://schemas.microsoft.com/office/word/2010/wordml" w:rsidR="00C24CF5" w:rsidP="009C40E2" w:rsidRDefault="00C24CF5" w14:paraId="2BA226A1" wp14:textId="77777777">
      <w:pPr>
        <w:pStyle w:val="BodyText2"/>
      </w:pPr>
    </w:p>
    <w:p xmlns:wp14="http://schemas.microsoft.com/office/word/2010/wordml" w:rsidR="0005334F" w:rsidP="009C40E2" w:rsidRDefault="00C24CF5" w14:paraId="31BA195B" wp14:textId="77777777">
      <w:pPr>
        <w:pStyle w:val="BodyText2"/>
      </w:pPr>
      <w:bookmarkStart w:name="_Hlk166587515" w:id="0"/>
      <w:r>
        <w:t>P</w:t>
      </w:r>
      <w:r w:rsidRPr="009C40E2" w:rsidR="0005334F">
        <w:t>lease give the name, address and telephone number of TWO REFEREES, preferably those who know you in a professional capacity, one of whom should be your current or most recent employer, and state in what capacity they know you.</w:t>
      </w:r>
    </w:p>
    <w:p xmlns:wp14="http://schemas.microsoft.com/office/word/2010/wordml" w:rsidR="009A495C" w:rsidP="009C40E2" w:rsidRDefault="009A495C" w14:paraId="17AD93B2" wp14:textId="77777777">
      <w:pPr>
        <w:pStyle w:val="BodyText2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27"/>
        <w:gridCol w:w="566"/>
        <w:gridCol w:w="4527"/>
      </w:tblGrid>
      <w:tr xmlns:wp14="http://schemas.microsoft.com/office/word/2010/wordml" w:rsidRPr="004C72BA" w:rsidR="005F58F1" w:rsidTr="004C72BA" w14:paraId="32018848" wp14:textId="77777777">
        <w:tc>
          <w:tcPr>
            <w:tcW w:w="4536" w:type="dxa"/>
            <w:shd w:val="clear" w:color="auto" w:fill="auto"/>
          </w:tcPr>
          <w:p w:rsidRPr="004C72BA" w:rsidR="005F58F1" w:rsidP="009A495C" w:rsidRDefault="005F58F1" w14:paraId="0FABD395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</w:p>
          <w:p w:rsidRPr="004C72BA" w:rsidR="005F58F1" w:rsidP="009A495C" w:rsidRDefault="005F58F1" w14:paraId="0DE4B5B7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62D2441D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Name/Position:</w:t>
            </w:r>
          </w:p>
          <w:p w:rsidRPr="004C72BA" w:rsidR="005F58F1" w:rsidP="009A495C" w:rsidRDefault="005F58F1" w14:paraId="66204FF1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385E5CC6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Pr="004C72BA" w:rsidR="005F58F1" w:rsidP="009A495C" w:rsidRDefault="005F58F1" w14:paraId="2DBF0D7D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6B62F1B3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02F2C34E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680A4E5D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19219836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296FEF7D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7194DBDC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6BAE96AF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Tel:</w:t>
            </w:r>
          </w:p>
          <w:p w:rsidRPr="004C72BA" w:rsidR="005F58F1" w:rsidP="009A495C" w:rsidRDefault="005F58F1" w14:paraId="46D05095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  <w:p w:rsidRPr="004C72BA" w:rsidR="005F58F1" w:rsidP="009A495C" w:rsidRDefault="005F58F1" w14:paraId="769D0D3C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7BE9BB7E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How known:</w:t>
            </w:r>
          </w:p>
          <w:p w:rsidRPr="004C72BA" w:rsidR="005F58F1" w:rsidP="009A495C" w:rsidRDefault="005F58F1" w14:paraId="54CD245A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C40E2" w:rsidRDefault="005F58F1" w14:paraId="1231BE67" wp14:textId="77777777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Pr="004C72BA" w:rsidR="005F58F1" w:rsidP="009A495C" w:rsidRDefault="005F58F1" w14:paraId="36FEB5B0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Pr="004C72BA" w:rsidR="005F58F1" w:rsidP="009A495C" w:rsidRDefault="005F58F1" w14:paraId="724357B1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(2)</w:t>
            </w:r>
          </w:p>
          <w:p w:rsidRPr="004C72BA" w:rsidR="005F58F1" w:rsidP="009A495C" w:rsidRDefault="005F58F1" w14:paraId="30D7AA69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18B8DB8D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Name/Position:</w:t>
            </w:r>
          </w:p>
          <w:p w:rsidRPr="004C72BA" w:rsidR="005F58F1" w:rsidP="009A495C" w:rsidRDefault="005F58F1" w14:paraId="7196D064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2702B4C6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Pr="004C72BA" w:rsidR="005F58F1" w:rsidP="009A495C" w:rsidRDefault="005F58F1" w14:paraId="34FF1C98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6D072C0D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48A21919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6BD18F9B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238601FE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0F3CABC7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5B08B5D1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21153ED1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Tel:</w:t>
            </w:r>
          </w:p>
          <w:p w:rsidRPr="004C72BA" w:rsidR="005F58F1" w:rsidP="009A495C" w:rsidRDefault="005F58F1" w14:paraId="677B850B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  <w:p w:rsidRPr="004C72BA" w:rsidR="005F58F1" w:rsidP="009A495C" w:rsidRDefault="005F58F1" w14:paraId="16DEB4AB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A495C" w:rsidRDefault="005F58F1" w14:paraId="7E041A47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2BA">
              <w:rPr>
                <w:rFonts w:ascii="Arial" w:hAnsi="Arial" w:cs="Arial"/>
                <w:b/>
                <w:bCs/>
                <w:sz w:val="22"/>
                <w:szCs w:val="22"/>
              </w:rPr>
              <w:t>How known:</w:t>
            </w:r>
          </w:p>
          <w:p w:rsidRPr="004C72BA" w:rsidR="005F58F1" w:rsidP="009A495C" w:rsidRDefault="005F58F1" w14:paraId="0AD9C6F4" wp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4C72BA" w:rsidR="005F58F1" w:rsidP="009C40E2" w:rsidRDefault="005F58F1" w14:paraId="4B1F511A" wp14:textId="77777777">
            <w:pPr>
              <w:pStyle w:val="BodyText2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Pr="009A495C" w:rsidR="009A495C" w:rsidP="009C40E2" w:rsidRDefault="009A495C" w14:paraId="65F9C3DC" wp14:textId="77777777">
      <w:pPr>
        <w:pStyle w:val="BodyText2"/>
        <w:rPr>
          <w:szCs w:val="24"/>
        </w:rPr>
      </w:pPr>
    </w:p>
    <w:p xmlns:wp14="http://schemas.microsoft.com/office/word/2010/wordml" w:rsidRPr="009A495C" w:rsidR="0005334F" w:rsidP="0038796F" w:rsidRDefault="0005334F" w14:paraId="6A183C9D" wp14:textId="77777777">
      <w:pPr>
        <w:pStyle w:val="BodyText2"/>
        <w:rPr>
          <w:szCs w:val="24"/>
        </w:rPr>
      </w:pPr>
      <w:r w:rsidRPr="009A495C">
        <w:rPr>
          <w:szCs w:val="24"/>
        </w:rPr>
        <w:t>May we contact your referees before interview?</w:t>
      </w:r>
      <w:r w:rsidRPr="009A495C">
        <w:rPr>
          <w:szCs w:val="24"/>
        </w:rPr>
        <w:tab/>
      </w:r>
      <w:r w:rsidRPr="009A495C">
        <w:rPr>
          <w:szCs w:val="24"/>
        </w:rPr>
        <w:tab/>
      </w:r>
    </w:p>
    <w:p xmlns:wp14="http://schemas.microsoft.com/office/word/2010/wordml" w:rsidRPr="009A495C" w:rsidR="0005334F" w:rsidP="0038796F" w:rsidRDefault="0005334F" w14:paraId="5023141B" wp14:textId="77777777">
      <w:pPr>
        <w:pStyle w:val="BodyText2"/>
        <w:rPr>
          <w:szCs w:val="24"/>
        </w:rPr>
      </w:pPr>
    </w:p>
    <w:p xmlns:wp14="http://schemas.microsoft.com/office/word/2010/wordml" w:rsidRPr="009A495C" w:rsidR="0005334F" w:rsidP="0038796F" w:rsidRDefault="0005334F" w14:paraId="1F03974B" wp14:textId="77777777">
      <w:pPr>
        <w:pStyle w:val="BodyText2"/>
        <w:rPr>
          <w:szCs w:val="24"/>
        </w:rPr>
      </w:pPr>
      <w:r w:rsidRPr="009A495C">
        <w:rPr>
          <w:szCs w:val="24"/>
        </w:rPr>
        <w:t>Referee 1:</w:t>
      </w:r>
      <w:r w:rsidRPr="009A495C">
        <w:rPr>
          <w:szCs w:val="24"/>
        </w:rPr>
        <w:tab/>
      </w:r>
      <w:r w:rsidRPr="009A495C">
        <w:rPr>
          <w:szCs w:val="24"/>
        </w:rPr>
        <w:t>YES / NO</w:t>
      </w:r>
      <w:r w:rsidR="009A495C">
        <w:rPr>
          <w:szCs w:val="24"/>
        </w:rPr>
        <w:t xml:space="preserve">                                      </w:t>
      </w:r>
      <w:r w:rsidRPr="009A495C">
        <w:rPr>
          <w:szCs w:val="24"/>
        </w:rPr>
        <w:t>Referee 2:</w:t>
      </w:r>
      <w:r w:rsidRPr="009A495C">
        <w:rPr>
          <w:szCs w:val="24"/>
        </w:rPr>
        <w:tab/>
      </w:r>
      <w:r w:rsidRPr="009A495C">
        <w:rPr>
          <w:szCs w:val="24"/>
        </w:rPr>
        <w:t>YES / NO</w:t>
      </w:r>
    </w:p>
    <w:p xmlns:wp14="http://schemas.microsoft.com/office/word/2010/wordml" w:rsidRPr="009A495C" w:rsidR="0005334F" w:rsidP="0038796F" w:rsidRDefault="0005334F" w14:paraId="1F3B1409" wp14:textId="77777777">
      <w:pPr>
        <w:rPr>
          <w:szCs w:val="24"/>
        </w:rPr>
      </w:pPr>
    </w:p>
    <w:p xmlns:wp14="http://schemas.microsoft.com/office/word/2010/wordml" w:rsidR="0005334F" w:rsidP="0038796F" w:rsidRDefault="0005334F" w14:paraId="562C75D1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="00975A35" w:rsidP="0038796F" w:rsidRDefault="00975A35" w14:paraId="664355AD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bookmarkEnd w:id="0"/>
    <w:p xmlns:wp14="http://schemas.microsoft.com/office/word/2010/wordml" w:rsidR="00975A35" w:rsidP="0038796F" w:rsidRDefault="00975A35" w14:paraId="1A965116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="00975A35" w:rsidP="0038796F" w:rsidRDefault="00975A35" w14:paraId="7DF4E37C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="00975A35" w:rsidP="0038796F" w:rsidRDefault="00975A35" w14:paraId="44FB30F8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="00975A35" w:rsidP="0038796F" w:rsidRDefault="00975A35" w14:paraId="1DA6542E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="00975A35" w:rsidP="0038796F" w:rsidRDefault="00975A35" w14:paraId="3041E394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="00975A35" w:rsidP="0038796F" w:rsidRDefault="00975A35" w14:paraId="722B00AE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="00975A35" w:rsidP="0038796F" w:rsidRDefault="00975A35" w14:paraId="42C6D796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="00975A35" w:rsidP="0038796F" w:rsidRDefault="00975A35" w14:paraId="6E1831B3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="00975A35" w:rsidP="0038796F" w:rsidRDefault="00975A35" w14:paraId="54E11D2A" wp14:textId="77777777">
      <w:pPr>
        <w:pStyle w:val="Header"/>
        <w:tabs>
          <w:tab w:val="clear" w:pos="4153"/>
          <w:tab w:val="clear" w:pos="8306"/>
        </w:tabs>
        <w:rPr>
          <w:szCs w:val="24"/>
        </w:rPr>
      </w:pPr>
    </w:p>
    <w:p xmlns:wp14="http://schemas.microsoft.com/office/word/2010/wordml" w:rsidRPr="009A495C" w:rsidR="0005334F" w:rsidP="0038796F" w:rsidRDefault="0005334F" w14:paraId="19113018" wp14:textId="77777777">
      <w:pPr>
        <w:pStyle w:val="BodyText3"/>
        <w:jc w:val="left"/>
        <w:rPr>
          <w:szCs w:val="24"/>
        </w:rPr>
      </w:pPr>
      <w:r w:rsidRPr="009A495C">
        <w:rPr>
          <w:szCs w:val="24"/>
        </w:rPr>
        <w:t>Please complete the sections on the following pages, using a separate additional sheet for each section if necessary.</w:t>
      </w:r>
    </w:p>
    <w:p xmlns:wp14="http://schemas.microsoft.com/office/word/2010/wordml" w:rsidRPr="009A495C" w:rsidR="0005334F" w:rsidP="009A495C" w:rsidRDefault="0005334F" w14:paraId="31126E5D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38796F" w:rsidRDefault="0005334F" w14:paraId="550A7116" wp14:textId="77777777">
      <w:pPr>
        <w:pStyle w:val="BodyText3"/>
        <w:jc w:val="left"/>
        <w:rPr>
          <w:szCs w:val="24"/>
        </w:rPr>
      </w:pPr>
      <w:r w:rsidRPr="009A495C">
        <w:rPr>
          <w:szCs w:val="24"/>
        </w:rPr>
        <w:t>1.</w:t>
      </w:r>
      <w:r w:rsidRPr="009A495C">
        <w:rPr>
          <w:szCs w:val="24"/>
        </w:rPr>
        <w:tab/>
      </w:r>
      <w:r w:rsidRPr="009A495C">
        <w:rPr>
          <w:szCs w:val="24"/>
        </w:rPr>
        <w:t>Education &amp; Qualifications (showing most recent first):</w:t>
      </w:r>
    </w:p>
    <w:p xmlns:wp14="http://schemas.microsoft.com/office/word/2010/wordml" w:rsidRPr="009A495C" w:rsidR="0005334F" w:rsidP="009A495C" w:rsidRDefault="0005334F" w14:paraId="2DE403A5" wp14:textId="77777777">
      <w:pPr>
        <w:pStyle w:val="BodyText3"/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04"/>
        <w:gridCol w:w="890"/>
        <w:gridCol w:w="890"/>
        <w:gridCol w:w="4265"/>
        <w:gridCol w:w="1171"/>
      </w:tblGrid>
      <w:tr xmlns:wp14="http://schemas.microsoft.com/office/word/2010/wordml" w:rsidRPr="0038796F" w:rsidR="0005334F" w:rsidTr="005F58F1" w14:paraId="504D1DF1" wp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Pr="0038796F" w:rsidR="0005334F" w:rsidP="005F58F1" w:rsidRDefault="0005334F" w14:paraId="28A33721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38796F">
              <w:rPr>
                <w:sz w:val="22"/>
                <w:szCs w:val="22"/>
              </w:rPr>
              <w:t xml:space="preserve">School, College or Training Organisation </w:t>
            </w:r>
          </w:p>
        </w:tc>
        <w:tc>
          <w:tcPr>
            <w:tcW w:w="900" w:type="dxa"/>
            <w:vAlign w:val="center"/>
          </w:tcPr>
          <w:p w:rsidRPr="0038796F" w:rsidR="0005334F" w:rsidP="005F58F1" w:rsidRDefault="0005334F" w14:paraId="491072FA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38796F">
              <w:rPr>
                <w:sz w:val="22"/>
                <w:szCs w:val="22"/>
              </w:rPr>
              <w:t>Date</w:t>
            </w:r>
          </w:p>
          <w:p w:rsidRPr="0038796F" w:rsidR="0005334F" w:rsidP="005F58F1" w:rsidRDefault="0005334F" w14:paraId="43284FD8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38796F">
              <w:rPr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:rsidRPr="0038796F" w:rsidR="0005334F" w:rsidP="005F58F1" w:rsidRDefault="0005334F" w14:paraId="5F3F821A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38796F">
              <w:rPr>
                <w:sz w:val="22"/>
                <w:szCs w:val="22"/>
              </w:rPr>
              <w:t>Date</w:t>
            </w:r>
          </w:p>
          <w:p w:rsidRPr="0038796F" w:rsidR="0005334F" w:rsidP="005F58F1" w:rsidRDefault="0005334F" w14:paraId="1F751244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38796F">
              <w:rPr>
                <w:sz w:val="22"/>
                <w:szCs w:val="22"/>
              </w:rPr>
              <w:t>to</w:t>
            </w:r>
          </w:p>
        </w:tc>
        <w:tc>
          <w:tcPr>
            <w:tcW w:w="4410" w:type="dxa"/>
            <w:vAlign w:val="center"/>
          </w:tcPr>
          <w:p w:rsidRPr="0038796F" w:rsidR="0005334F" w:rsidP="005F58F1" w:rsidRDefault="0005334F" w14:paraId="45050AE7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38796F">
              <w:rPr>
                <w:sz w:val="22"/>
                <w:szCs w:val="22"/>
              </w:rPr>
              <w:t xml:space="preserve">Subject Studied or Qualification gained                    </w:t>
            </w:r>
          </w:p>
        </w:tc>
        <w:tc>
          <w:tcPr>
            <w:tcW w:w="1188" w:type="dxa"/>
            <w:vAlign w:val="center"/>
          </w:tcPr>
          <w:p w:rsidRPr="0038796F" w:rsidR="0005334F" w:rsidP="005F58F1" w:rsidRDefault="0005334F" w14:paraId="4E5D5D0F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38796F">
              <w:rPr>
                <w:sz w:val="22"/>
                <w:szCs w:val="22"/>
              </w:rPr>
              <w:t>Level or Grade</w:t>
            </w:r>
          </w:p>
        </w:tc>
      </w:tr>
      <w:tr xmlns:wp14="http://schemas.microsoft.com/office/word/2010/wordml" w:rsidRPr="009A495C" w:rsidR="0005334F" w14:paraId="62431CDC" wp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Pr="009A495C" w:rsidR="0005334F" w:rsidP="009A495C" w:rsidRDefault="0005334F" w14:paraId="49E398E2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16287F21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5BE93A62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384BA73E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34B3F2EB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7D34F5C7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0B4020A7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1D7B270A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4F904CB7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06971CD3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2A1F701D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03EFCA41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5F96A722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5B95CD12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5220BBB2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13CB595B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6D9C8D39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675E05EE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2FC17F8B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0A4F7224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5AE48A43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50F40DEB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77A52294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007DCDA8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450EA2D7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3DD355C9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1A81F0B1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717AAFBA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56EE48EE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900" w:type="dxa"/>
          </w:tcPr>
          <w:p w:rsidRPr="009A495C" w:rsidR="0005334F" w:rsidP="009A495C" w:rsidRDefault="0005334F" w14:paraId="2908EB2C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900" w:type="dxa"/>
          </w:tcPr>
          <w:p w:rsidRPr="009A495C" w:rsidR="0005334F" w:rsidP="009A495C" w:rsidRDefault="0005334F" w14:paraId="121FD38A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4410" w:type="dxa"/>
          </w:tcPr>
          <w:p w:rsidRPr="009A495C" w:rsidR="0005334F" w:rsidP="009A495C" w:rsidRDefault="0005334F" w14:paraId="1FE2DD96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1188" w:type="dxa"/>
          </w:tcPr>
          <w:p w:rsidRPr="009A495C" w:rsidR="0005334F" w:rsidP="009A495C" w:rsidRDefault="0005334F" w14:paraId="27357532" wp14:textId="77777777">
            <w:pPr>
              <w:pStyle w:val="BodyText3"/>
              <w:rPr>
                <w:szCs w:val="24"/>
              </w:rPr>
            </w:pPr>
          </w:p>
        </w:tc>
      </w:tr>
    </w:tbl>
    <w:p xmlns:wp14="http://schemas.microsoft.com/office/word/2010/wordml" w:rsidRPr="009A495C" w:rsidR="0005334F" w:rsidP="009A495C" w:rsidRDefault="0005334F" w14:paraId="07F023C8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286FAB07" wp14:textId="77777777">
      <w:pPr>
        <w:pStyle w:val="BodyText3"/>
        <w:rPr>
          <w:szCs w:val="24"/>
        </w:rPr>
      </w:pPr>
      <w:r w:rsidRPr="009A495C">
        <w:rPr>
          <w:szCs w:val="24"/>
        </w:rPr>
        <w:t>2.</w:t>
      </w:r>
      <w:r w:rsidRPr="009A495C">
        <w:rPr>
          <w:szCs w:val="24"/>
        </w:rPr>
        <w:tab/>
      </w:r>
      <w:r w:rsidRPr="009A495C">
        <w:rPr>
          <w:szCs w:val="24"/>
        </w:rPr>
        <w:t>Other Training (with dates):</w:t>
      </w:r>
    </w:p>
    <w:p xmlns:wp14="http://schemas.microsoft.com/office/word/2010/wordml" w:rsidRPr="009A495C" w:rsidR="00B324A4" w:rsidP="009A495C" w:rsidRDefault="00B324A4" w14:paraId="4BDB5498" wp14:textId="77777777">
      <w:pPr>
        <w:pStyle w:val="BodyText3"/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B324A4" w:rsidTr="004C72BA" w14:paraId="2916C19D" wp14:textId="77777777">
        <w:tc>
          <w:tcPr>
            <w:tcW w:w="9846" w:type="dxa"/>
            <w:shd w:val="clear" w:color="auto" w:fill="auto"/>
          </w:tcPr>
          <w:p w:rsidRPr="004C72BA" w:rsidR="00B324A4" w:rsidP="009A495C" w:rsidRDefault="00B324A4" w14:paraId="74869460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187F57B8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54738AF4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46ABBD8F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06BBA33E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464FCBC1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5C8C6B09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3382A365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5C71F136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62199465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0DA123B1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4C4CEA3D" wp14:textId="77777777">
            <w:pPr>
              <w:pStyle w:val="BodyText3"/>
              <w:rPr>
                <w:szCs w:val="24"/>
              </w:rPr>
            </w:pPr>
          </w:p>
          <w:p w:rsidRPr="004C72BA" w:rsidR="00B324A4" w:rsidP="009A495C" w:rsidRDefault="00B324A4" w14:paraId="50895670" wp14:textId="77777777">
            <w:pPr>
              <w:pStyle w:val="BodyText3"/>
              <w:rPr>
                <w:szCs w:val="24"/>
              </w:rPr>
            </w:pPr>
          </w:p>
        </w:tc>
      </w:tr>
    </w:tbl>
    <w:p xmlns:wp14="http://schemas.microsoft.com/office/word/2010/wordml" w:rsidR="005F58F1" w:rsidP="009A495C" w:rsidRDefault="005F58F1" w14:paraId="38C1F859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5F58F1" w14:paraId="651A4F74" wp14:textId="77777777">
      <w:pPr>
        <w:pStyle w:val="BodyText3"/>
        <w:rPr>
          <w:szCs w:val="24"/>
        </w:rPr>
      </w:pPr>
      <w:r>
        <w:rPr>
          <w:szCs w:val="24"/>
        </w:rPr>
        <w:br w:type="page"/>
      </w:r>
      <w:r w:rsidRPr="009A495C" w:rsidR="00B324A4">
        <w:rPr>
          <w:szCs w:val="24"/>
        </w:rPr>
        <w:t>3.</w:t>
      </w:r>
      <w:r w:rsidRPr="009A495C" w:rsidR="00B324A4">
        <w:rPr>
          <w:szCs w:val="24"/>
        </w:rPr>
        <w:tab/>
      </w:r>
      <w:r w:rsidRPr="009A495C" w:rsidR="0005334F">
        <w:rPr>
          <w:szCs w:val="24"/>
        </w:rPr>
        <w:t>Present or most recent Employer:</w:t>
      </w:r>
    </w:p>
    <w:p xmlns:wp14="http://schemas.microsoft.com/office/word/2010/wordml" w:rsidRPr="009A495C" w:rsidR="0005334F" w:rsidP="009A495C" w:rsidRDefault="0005334F" w14:paraId="0C8FE7CE" wp14:textId="77777777">
      <w:pPr>
        <w:pStyle w:val="BodyText3"/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2302"/>
        <w:gridCol w:w="1281"/>
        <w:gridCol w:w="1281"/>
        <w:gridCol w:w="1281"/>
      </w:tblGrid>
      <w:tr xmlns:wp14="http://schemas.microsoft.com/office/word/2010/wordml" w:rsidRPr="00C32A77" w:rsidR="0005334F" w:rsidTr="0038796F" w14:paraId="476D17C4" wp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18" w:type="dxa"/>
            <w:vAlign w:val="center"/>
          </w:tcPr>
          <w:p w:rsidRPr="00C32A77" w:rsidR="0005334F" w:rsidP="00C32A77" w:rsidRDefault="0005334F" w14:paraId="0395D5E6" wp14:textId="77777777">
            <w:pPr>
              <w:pStyle w:val="BodyText3"/>
              <w:jc w:val="left"/>
              <w:rPr>
                <w:sz w:val="22"/>
                <w:szCs w:val="24"/>
              </w:rPr>
            </w:pPr>
            <w:r w:rsidRPr="00C32A77">
              <w:rPr>
                <w:sz w:val="22"/>
                <w:szCs w:val="24"/>
              </w:rPr>
              <w:t>Full Name &amp; Address of Present or Most Recent Employer</w:t>
            </w:r>
          </w:p>
        </w:tc>
        <w:tc>
          <w:tcPr>
            <w:tcW w:w="2302" w:type="dxa"/>
            <w:vAlign w:val="center"/>
          </w:tcPr>
          <w:p w:rsidRPr="00C32A77" w:rsidR="0005334F" w:rsidP="00C32A77" w:rsidRDefault="0005334F" w14:paraId="2941E70B" wp14:textId="77777777">
            <w:pPr>
              <w:pStyle w:val="BodyText3"/>
              <w:jc w:val="left"/>
              <w:rPr>
                <w:sz w:val="20"/>
                <w:szCs w:val="24"/>
              </w:rPr>
            </w:pPr>
            <w:r w:rsidRPr="00C32A77">
              <w:rPr>
                <w:sz w:val="20"/>
                <w:szCs w:val="24"/>
              </w:rPr>
              <w:t>Job Title / Department</w:t>
            </w:r>
          </w:p>
        </w:tc>
        <w:tc>
          <w:tcPr>
            <w:tcW w:w="1281" w:type="dxa"/>
            <w:vAlign w:val="center"/>
          </w:tcPr>
          <w:p w:rsidRPr="00C32A77" w:rsidR="0005334F" w:rsidP="00C32A77" w:rsidRDefault="0005334F" w14:paraId="1523740C" wp14:textId="77777777">
            <w:pPr>
              <w:pStyle w:val="BodyText3"/>
              <w:jc w:val="left"/>
              <w:rPr>
                <w:sz w:val="20"/>
                <w:szCs w:val="24"/>
              </w:rPr>
            </w:pPr>
            <w:r w:rsidRPr="00C32A77">
              <w:rPr>
                <w:sz w:val="20"/>
                <w:szCs w:val="24"/>
              </w:rPr>
              <w:t>Present or most recent Salary</w:t>
            </w:r>
          </w:p>
        </w:tc>
        <w:tc>
          <w:tcPr>
            <w:tcW w:w="1281" w:type="dxa"/>
            <w:vAlign w:val="center"/>
          </w:tcPr>
          <w:p w:rsidRPr="00C32A77" w:rsidR="0005334F" w:rsidP="00C32A77" w:rsidRDefault="0005334F" w14:paraId="2CBE40DE" wp14:textId="77777777">
            <w:pPr>
              <w:pStyle w:val="BodyText3"/>
              <w:jc w:val="left"/>
              <w:rPr>
                <w:sz w:val="20"/>
                <w:szCs w:val="24"/>
              </w:rPr>
            </w:pPr>
            <w:r w:rsidRPr="00C32A77">
              <w:rPr>
                <w:sz w:val="20"/>
                <w:szCs w:val="24"/>
              </w:rPr>
              <w:t xml:space="preserve">Date </w:t>
            </w:r>
          </w:p>
          <w:p w:rsidRPr="00C32A77" w:rsidR="0005334F" w:rsidP="00C32A77" w:rsidRDefault="0005334F" w14:paraId="6F428367" wp14:textId="77777777">
            <w:pPr>
              <w:pStyle w:val="BodyText3"/>
              <w:jc w:val="left"/>
              <w:rPr>
                <w:sz w:val="20"/>
                <w:szCs w:val="24"/>
              </w:rPr>
            </w:pPr>
            <w:r w:rsidRPr="00C32A77">
              <w:rPr>
                <w:sz w:val="20"/>
                <w:szCs w:val="24"/>
              </w:rPr>
              <w:t>Appointed</w:t>
            </w:r>
          </w:p>
        </w:tc>
        <w:tc>
          <w:tcPr>
            <w:tcW w:w="1281" w:type="dxa"/>
            <w:vAlign w:val="center"/>
          </w:tcPr>
          <w:p w:rsidRPr="00C32A77" w:rsidR="0005334F" w:rsidP="00C32A77" w:rsidRDefault="0005334F" w14:paraId="54100038" wp14:textId="77777777">
            <w:pPr>
              <w:pStyle w:val="BodyText3"/>
              <w:jc w:val="left"/>
              <w:rPr>
                <w:sz w:val="20"/>
                <w:szCs w:val="24"/>
              </w:rPr>
            </w:pPr>
            <w:r w:rsidRPr="00C32A77">
              <w:rPr>
                <w:sz w:val="20"/>
                <w:szCs w:val="24"/>
              </w:rPr>
              <w:t xml:space="preserve">Date Left (if </w:t>
            </w:r>
            <w:proofErr w:type="spellStart"/>
            <w:r w:rsidRPr="00C32A77">
              <w:rPr>
                <w:sz w:val="20"/>
                <w:szCs w:val="24"/>
              </w:rPr>
              <w:t>applic</w:t>
            </w:r>
            <w:proofErr w:type="spellEnd"/>
            <w:r w:rsidRPr="00C32A77">
              <w:rPr>
                <w:sz w:val="20"/>
                <w:szCs w:val="24"/>
              </w:rPr>
              <w:t>-able)</w:t>
            </w:r>
          </w:p>
        </w:tc>
      </w:tr>
      <w:tr xmlns:wp14="http://schemas.microsoft.com/office/word/2010/wordml" w:rsidRPr="009A495C" w:rsidR="0005334F" w:rsidTr="00C32A77" w14:paraId="41004F19" wp14:textId="77777777">
        <w:tblPrEx>
          <w:tblCellMar>
            <w:top w:w="0" w:type="dxa"/>
            <w:bottom w:w="0" w:type="dxa"/>
          </w:tblCellMar>
        </w:tblPrEx>
        <w:tc>
          <w:tcPr>
            <w:tcW w:w="3618" w:type="dxa"/>
          </w:tcPr>
          <w:p w:rsidRPr="009A495C" w:rsidR="0005334F" w:rsidP="009A495C" w:rsidRDefault="0005334F" w14:paraId="67C0C651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308D56CC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797E50C6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7B04FA47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568C698B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1A939487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6AA258D8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6FFBD3EC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30DCCCAD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36AF6883" wp14:textId="77777777">
            <w:pPr>
              <w:pStyle w:val="BodyText3"/>
              <w:rPr>
                <w:szCs w:val="24"/>
              </w:rPr>
            </w:pPr>
          </w:p>
          <w:p w:rsidRPr="009A495C" w:rsidR="0005334F" w:rsidP="009A495C" w:rsidRDefault="0005334F" w14:paraId="54C529ED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2302" w:type="dxa"/>
          </w:tcPr>
          <w:p w:rsidRPr="009A495C" w:rsidR="0005334F" w:rsidP="009A495C" w:rsidRDefault="0005334F" w14:paraId="1C0157D6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1281" w:type="dxa"/>
          </w:tcPr>
          <w:p w:rsidRPr="009A495C" w:rsidR="0005334F" w:rsidP="009A495C" w:rsidRDefault="0005334F" w14:paraId="3691E7B2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1281" w:type="dxa"/>
          </w:tcPr>
          <w:p w:rsidRPr="009A495C" w:rsidR="0005334F" w:rsidP="009A495C" w:rsidRDefault="0005334F" w14:paraId="526770CE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1281" w:type="dxa"/>
          </w:tcPr>
          <w:p w:rsidRPr="009A495C" w:rsidR="0005334F" w:rsidP="009A495C" w:rsidRDefault="0005334F" w14:paraId="7CBEED82" wp14:textId="77777777">
            <w:pPr>
              <w:pStyle w:val="BodyText3"/>
              <w:rPr>
                <w:szCs w:val="24"/>
              </w:rPr>
            </w:pPr>
          </w:p>
        </w:tc>
      </w:tr>
    </w:tbl>
    <w:p xmlns:wp14="http://schemas.microsoft.com/office/word/2010/wordml" w:rsidRPr="009A495C" w:rsidR="0005334F" w:rsidP="009A495C" w:rsidRDefault="0005334F" w14:paraId="6E36661F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38796F" w:rsidRDefault="009C40E2" w14:paraId="66816A33" wp14:textId="77777777">
      <w:pPr>
        <w:pStyle w:val="BodyText3"/>
        <w:ind w:left="720" w:hanging="720"/>
        <w:jc w:val="left"/>
        <w:rPr>
          <w:szCs w:val="24"/>
        </w:rPr>
      </w:pPr>
      <w:r w:rsidRPr="009A495C">
        <w:rPr>
          <w:szCs w:val="24"/>
        </w:rPr>
        <w:t>4</w:t>
      </w:r>
      <w:r w:rsidR="005232CE">
        <w:rPr>
          <w:szCs w:val="24"/>
        </w:rPr>
        <w:t>.</w:t>
      </w:r>
      <w:r w:rsidRPr="009A495C">
        <w:rPr>
          <w:szCs w:val="24"/>
        </w:rPr>
        <w:tab/>
      </w:r>
      <w:r w:rsidRPr="009A495C" w:rsidR="0005334F">
        <w:rPr>
          <w:szCs w:val="24"/>
        </w:rPr>
        <w:t>Summary of present (or most recent) duties and responsibilities and state reason for leaving/wanting to leave:</w:t>
      </w:r>
    </w:p>
    <w:p xmlns:wp14="http://schemas.microsoft.com/office/word/2010/wordml" w:rsidRPr="009A495C" w:rsidR="009C40E2" w:rsidP="009A495C" w:rsidRDefault="009C40E2" w14:paraId="38645DC7" wp14:textId="77777777">
      <w:pPr>
        <w:pStyle w:val="BodyText3"/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9C40E2" w:rsidTr="004C72BA" w14:paraId="5FC9DD56" wp14:textId="77777777">
        <w:tc>
          <w:tcPr>
            <w:tcW w:w="9846" w:type="dxa"/>
            <w:shd w:val="clear" w:color="auto" w:fill="auto"/>
          </w:tcPr>
          <w:p w:rsidRPr="004C72BA" w:rsidR="009C40E2" w:rsidP="009A495C" w:rsidRDefault="009C40E2" w14:paraId="135E58C4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38796F" w14:paraId="0A7258CA" wp14:textId="77777777">
            <w:pPr>
              <w:pStyle w:val="BodyText3"/>
              <w:rPr>
                <w:szCs w:val="24"/>
              </w:rPr>
            </w:pPr>
            <w:r w:rsidRPr="004C72BA">
              <w:rPr>
                <w:szCs w:val="24"/>
              </w:rPr>
              <w:tab/>
            </w:r>
            <w:r w:rsidRPr="004C72BA">
              <w:rPr>
                <w:szCs w:val="24"/>
              </w:rPr>
              <w:t>Summary:</w:t>
            </w:r>
          </w:p>
          <w:p w:rsidRPr="004C72BA" w:rsidR="009C40E2" w:rsidP="009A495C" w:rsidRDefault="009C40E2" w14:paraId="62EBF9A1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0C6C2CD5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709E88E4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508C98E9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779F8E76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7818863E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44F69B9A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F07D11E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1508A3C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43D6B1D6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17DBC151" wp14:textId="77777777">
            <w:pPr>
              <w:pStyle w:val="BodyText3"/>
              <w:rPr>
                <w:szCs w:val="24"/>
              </w:rPr>
            </w:pPr>
          </w:p>
          <w:p w:rsidRPr="004C72BA" w:rsidR="00C32A77" w:rsidP="009A495C" w:rsidRDefault="00C32A77" w14:paraId="6F8BD81B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2613E9C1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1037B8A3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687C6DE0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5B2F9378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58E6DD4E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7D3BEE8F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3B88899E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69E2BB2B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57C0D796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0D142F6F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4475AD14" wp14:textId="77777777">
            <w:pPr>
              <w:pStyle w:val="BodyText3"/>
              <w:rPr>
                <w:szCs w:val="24"/>
              </w:rPr>
            </w:pPr>
          </w:p>
        </w:tc>
      </w:tr>
      <w:tr xmlns:wp14="http://schemas.microsoft.com/office/word/2010/wordml" w:rsidRPr="004C72BA" w:rsidR="009C40E2" w:rsidTr="004C72BA" w14:paraId="16D59971" wp14:textId="77777777">
        <w:tc>
          <w:tcPr>
            <w:tcW w:w="9846" w:type="dxa"/>
            <w:shd w:val="clear" w:color="auto" w:fill="auto"/>
          </w:tcPr>
          <w:p w:rsidRPr="004C72BA" w:rsidR="009C40E2" w:rsidP="009A495C" w:rsidRDefault="009C40E2" w14:paraId="120C4E94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38796F" w14:paraId="55E4E4A8" wp14:textId="77777777">
            <w:pPr>
              <w:pStyle w:val="BodyText3"/>
              <w:rPr>
                <w:szCs w:val="24"/>
              </w:rPr>
            </w:pPr>
            <w:r w:rsidRPr="004C72BA">
              <w:rPr>
                <w:szCs w:val="24"/>
              </w:rPr>
              <w:tab/>
            </w:r>
            <w:r w:rsidRPr="004C72BA" w:rsidR="009C40E2">
              <w:rPr>
                <w:szCs w:val="24"/>
              </w:rPr>
              <w:t>Reason for leaving/wanting to leave:</w:t>
            </w:r>
          </w:p>
          <w:p w:rsidRPr="004C72BA" w:rsidR="009C40E2" w:rsidP="009A495C" w:rsidRDefault="009C40E2" w14:paraId="42AFC42D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271CA723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75FBE423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2D3F0BEC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75CF4315" wp14:textId="77777777">
            <w:pPr>
              <w:pStyle w:val="BodyText3"/>
              <w:rPr>
                <w:szCs w:val="24"/>
              </w:rPr>
            </w:pPr>
          </w:p>
          <w:p w:rsidRPr="004C72BA" w:rsidR="009C40E2" w:rsidP="009A495C" w:rsidRDefault="009C40E2" w14:paraId="3CB648E9" wp14:textId="77777777">
            <w:pPr>
              <w:pStyle w:val="BodyText3"/>
              <w:rPr>
                <w:szCs w:val="24"/>
              </w:rPr>
            </w:pPr>
          </w:p>
        </w:tc>
      </w:tr>
    </w:tbl>
    <w:p xmlns:wp14="http://schemas.microsoft.com/office/word/2010/wordml" w:rsidR="00C32A77" w:rsidP="009A495C" w:rsidRDefault="00C32A77" w14:paraId="0C178E9E" wp14:textId="77777777">
      <w:pPr>
        <w:pStyle w:val="BodyText3"/>
        <w:rPr>
          <w:szCs w:val="24"/>
        </w:rPr>
      </w:pPr>
    </w:p>
    <w:p xmlns:wp14="http://schemas.microsoft.com/office/word/2010/wordml" w:rsidR="00C32A77" w:rsidP="00C32A77" w:rsidRDefault="00C32A77" w14:paraId="65DD7258" wp14:textId="77777777">
      <w:pPr>
        <w:pStyle w:val="BodyText3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t>5</w:t>
      </w:r>
      <w:r w:rsidR="005232CE">
        <w:rPr>
          <w:szCs w:val="24"/>
        </w:rPr>
        <w:t>.</w:t>
      </w:r>
      <w:r w:rsidRPr="009A495C">
        <w:rPr>
          <w:szCs w:val="24"/>
        </w:rPr>
        <w:tab/>
      </w:r>
      <w:r>
        <w:rPr>
          <w:szCs w:val="24"/>
        </w:rPr>
        <w:t>Previous Employment:</w:t>
      </w:r>
    </w:p>
    <w:p xmlns:wp14="http://schemas.microsoft.com/office/word/2010/wordml" w:rsidR="00C32A77" w:rsidP="00C32A77" w:rsidRDefault="00C32A77" w14:paraId="3C0395D3" wp14:textId="77777777">
      <w:pPr>
        <w:pStyle w:val="BodyText3"/>
        <w:rPr>
          <w:szCs w:val="24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68"/>
        <w:gridCol w:w="2976"/>
        <w:gridCol w:w="5245"/>
      </w:tblGrid>
      <w:tr xmlns:wp14="http://schemas.microsoft.com/office/word/2010/wordml" w:rsidRPr="004C72BA" w:rsidR="00C32A77" w:rsidTr="004C72BA" w14:paraId="18DAD627" wp14:textId="77777777">
        <w:trPr>
          <w:cantSplit/>
          <w:trHeight w:val="680"/>
        </w:trPr>
        <w:tc>
          <w:tcPr>
            <w:tcW w:w="1668" w:type="dxa"/>
            <w:shd w:val="clear" w:color="auto" w:fill="auto"/>
            <w:vAlign w:val="center"/>
          </w:tcPr>
          <w:p w:rsidRPr="004C72BA" w:rsidR="00C32A77" w:rsidP="004C72BA" w:rsidRDefault="00C32A77" w14:paraId="111E04C7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4C72BA">
              <w:rPr>
                <w:sz w:val="22"/>
                <w:szCs w:val="22"/>
              </w:rPr>
              <w:t>Dates from / to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Pr="004C72BA" w:rsidR="00C32A77" w:rsidP="004C72BA" w:rsidRDefault="00C32A77" w14:paraId="4E1C887E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4C72BA">
              <w:rPr>
                <w:sz w:val="22"/>
                <w:szCs w:val="22"/>
              </w:rPr>
              <w:t>Name &amp; address of employer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Pr="004C72BA" w:rsidR="00C32A77" w:rsidP="004C72BA" w:rsidRDefault="00C32A77" w14:paraId="0001C7B2" wp14:textId="77777777">
            <w:pPr>
              <w:pStyle w:val="BodyText3"/>
              <w:jc w:val="left"/>
              <w:rPr>
                <w:sz w:val="22"/>
                <w:szCs w:val="22"/>
              </w:rPr>
            </w:pPr>
            <w:r w:rsidRPr="004C72BA">
              <w:rPr>
                <w:sz w:val="22"/>
                <w:szCs w:val="22"/>
              </w:rPr>
              <w:t>Position held &amp; summary of main duties / reason for leaving</w:t>
            </w:r>
          </w:p>
        </w:tc>
      </w:tr>
      <w:tr xmlns:wp14="http://schemas.microsoft.com/office/word/2010/wordml" w:rsidRPr="004C72BA" w:rsidR="00C32A77" w:rsidTr="004C72BA" w14:paraId="3254BC2F" wp14:textId="77777777">
        <w:tc>
          <w:tcPr>
            <w:tcW w:w="1668" w:type="dxa"/>
            <w:shd w:val="clear" w:color="auto" w:fill="auto"/>
          </w:tcPr>
          <w:p w:rsidRPr="004C72BA" w:rsidR="00C32A77" w:rsidP="005D3905" w:rsidRDefault="00C32A77" w14:paraId="651E9592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269E314A" wp14:textId="77777777">
            <w:pPr>
              <w:pStyle w:val="BodyText3"/>
              <w:rPr>
                <w:szCs w:val="24"/>
              </w:rPr>
            </w:pPr>
          </w:p>
          <w:p w:rsidRPr="004C72BA" w:rsidR="005F58F1" w:rsidP="005D3905" w:rsidRDefault="005F58F1" w14:paraId="47341341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42EF2083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7B40C951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4B4D7232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2093CA67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2503B197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38288749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20BD9A1A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0C136CF1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0A392C6A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290583F9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68F21D90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13C326F3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4853B841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50125231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5A25747A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09B8D95D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78BEFD2A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27A76422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49206A88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67B7A70C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71887C79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3B7FD67C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38D6B9B6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22F860BB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698536F5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7BC1BAF2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61C988F9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3B22BB7D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17B246DD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6BF89DA3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5C3E0E74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66A1FAB9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76BB753C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513DA1E0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75CAC6F5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66060428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1D0656FE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7B37605A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394798F2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3889A505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29079D35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17686DC7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53BD644D" wp14:textId="77777777">
            <w:pPr>
              <w:pStyle w:val="BodyText3"/>
              <w:rPr>
                <w:szCs w:val="24"/>
              </w:rPr>
            </w:pPr>
          </w:p>
          <w:p w:rsidRPr="004C72BA" w:rsidR="00C32A77" w:rsidP="005D3905" w:rsidRDefault="00C32A77" w14:paraId="1A3FAC43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Pr="004C72BA" w:rsidR="00C32A77" w:rsidP="005D3905" w:rsidRDefault="00C32A77" w14:paraId="2BBD94B2" wp14:textId="77777777">
            <w:pPr>
              <w:pStyle w:val="BodyText3"/>
              <w:rPr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Pr="004C72BA" w:rsidR="00C32A77" w:rsidP="005D3905" w:rsidRDefault="00C32A77" w14:paraId="5854DE7F" wp14:textId="77777777">
            <w:pPr>
              <w:pStyle w:val="BodyText3"/>
              <w:rPr>
                <w:szCs w:val="24"/>
              </w:rPr>
            </w:pPr>
          </w:p>
        </w:tc>
      </w:tr>
    </w:tbl>
    <w:p xmlns:wp14="http://schemas.microsoft.com/office/word/2010/wordml" w:rsidRPr="009A495C" w:rsidR="00C32A77" w:rsidP="00C32A77" w:rsidRDefault="00C32A77" w14:paraId="2CA7ADD4" wp14:textId="77777777">
      <w:pPr>
        <w:pStyle w:val="BodyText3"/>
        <w:rPr>
          <w:szCs w:val="24"/>
        </w:rPr>
      </w:pPr>
    </w:p>
    <w:p xmlns:wp14="http://schemas.microsoft.com/office/word/2010/wordml" w:rsidR="00C32A77" w:rsidP="00C32A77" w:rsidRDefault="00C32A77" w14:paraId="001390B8" wp14:textId="77777777">
      <w:pPr>
        <w:pStyle w:val="BodyText3"/>
        <w:rPr>
          <w:szCs w:val="24"/>
        </w:rPr>
      </w:pPr>
      <w:r w:rsidRPr="009A495C">
        <w:rPr>
          <w:szCs w:val="24"/>
        </w:rPr>
        <w:t>Please continue on a separate sheet if necessary.</w:t>
      </w:r>
    </w:p>
    <w:p xmlns:wp14="http://schemas.microsoft.com/office/word/2010/wordml" w:rsidRPr="009A495C" w:rsidR="0005334F" w:rsidP="009A495C" w:rsidRDefault="00C32A77" w14:paraId="18C14A33" wp14:textId="77777777">
      <w:pPr>
        <w:pStyle w:val="BodyText3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t>6</w:t>
      </w:r>
      <w:r w:rsidR="005232CE">
        <w:rPr>
          <w:szCs w:val="24"/>
        </w:rPr>
        <w:t>.</w:t>
      </w:r>
      <w:r w:rsidRPr="009A495C">
        <w:rPr>
          <w:szCs w:val="24"/>
        </w:rPr>
        <w:tab/>
      </w:r>
      <w:r>
        <w:rPr>
          <w:szCs w:val="24"/>
        </w:rPr>
        <w:t xml:space="preserve">Other </w:t>
      </w:r>
      <w:r w:rsidRPr="009A495C" w:rsidR="0005334F">
        <w:rPr>
          <w:szCs w:val="24"/>
        </w:rPr>
        <w:t>relevant experience, interests and public duties, etc:</w:t>
      </w:r>
    </w:p>
    <w:p xmlns:wp14="http://schemas.microsoft.com/office/word/2010/wordml" w:rsidRPr="009A495C" w:rsidR="0005334F" w:rsidP="009A495C" w:rsidRDefault="0005334F" w14:paraId="314EE24A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5F58F1" w14:paraId="7FD0C481" wp14:textId="77777777">
      <w:pPr>
        <w:pStyle w:val="BodyText3"/>
        <w:rPr>
          <w:szCs w:val="24"/>
        </w:rPr>
      </w:pPr>
      <w:r>
        <w:rPr>
          <w:szCs w:val="24"/>
        </w:rPr>
        <w:tab/>
      </w:r>
      <w:r w:rsidRPr="009A495C" w:rsidR="0005334F">
        <w:rPr>
          <w:szCs w:val="24"/>
        </w:rPr>
        <w:t>Please continue on a separate sheet if necessary.</w:t>
      </w:r>
    </w:p>
    <w:p xmlns:wp14="http://schemas.microsoft.com/office/word/2010/wordml" w:rsidRPr="009A495C" w:rsidR="0005334F" w:rsidP="009A495C" w:rsidRDefault="0005334F" w14:paraId="76614669" wp14:textId="77777777">
      <w:pPr>
        <w:pStyle w:val="BodyText3"/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5F58F1" w:rsidTr="004C72BA" w14:paraId="57590049" wp14:textId="77777777">
        <w:tc>
          <w:tcPr>
            <w:tcW w:w="9846" w:type="dxa"/>
            <w:shd w:val="clear" w:color="auto" w:fill="auto"/>
          </w:tcPr>
          <w:p w:rsidRPr="004C72BA" w:rsidR="005F58F1" w:rsidP="009A495C" w:rsidRDefault="005F58F1" w14:paraId="0C5B615A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92F1AA2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1A499DFC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E7E3C41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03F828E4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AC57CB0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186B13D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C57C439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D404BC9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1319B8A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1A560F4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0DF735C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A413BF6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3D28B4B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7EFA3E3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1C6AC2A" wp14:textId="77777777">
            <w:pPr>
              <w:pStyle w:val="BodyText3"/>
              <w:rPr>
                <w:szCs w:val="24"/>
              </w:rPr>
            </w:pPr>
          </w:p>
        </w:tc>
      </w:tr>
    </w:tbl>
    <w:p xmlns:wp14="http://schemas.microsoft.com/office/word/2010/wordml" w:rsidRPr="009A495C" w:rsidR="005F58F1" w:rsidP="005F58F1" w:rsidRDefault="005F58F1" w14:paraId="2DC44586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5F58F1" w:rsidRDefault="005F58F1" w14:paraId="06D46E9A" wp14:textId="77777777">
      <w:pPr>
        <w:pStyle w:val="BodyText3"/>
        <w:ind w:left="720" w:hanging="720"/>
        <w:jc w:val="left"/>
        <w:rPr>
          <w:szCs w:val="24"/>
        </w:rPr>
      </w:pPr>
      <w:r>
        <w:rPr>
          <w:szCs w:val="24"/>
        </w:rPr>
        <w:t>7</w:t>
      </w:r>
      <w:r w:rsidR="005232CE">
        <w:rPr>
          <w:szCs w:val="24"/>
        </w:rPr>
        <w:t>.</w:t>
      </w:r>
      <w:r w:rsidRPr="009A495C">
        <w:rPr>
          <w:szCs w:val="24"/>
        </w:rPr>
        <w:tab/>
      </w:r>
      <w:r>
        <w:rPr>
          <w:szCs w:val="24"/>
        </w:rPr>
        <w:t xml:space="preserve">Please </w:t>
      </w:r>
      <w:r w:rsidRPr="009A495C" w:rsidR="0005334F">
        <w:rPr>
          <w:szCs w:val="24"/>
        </w:rPr>
        <w:t>summarise why you feel you are suitable for this post by referring to any previous experience, skills and any other relevant information (</w:t>
      </w:r>
      <w:r w:rsidRPr="005F58F1" w:rsidR="0005334F">
        <w:rPr>
          <w:b w:val="0"/>
          <w:szCs w:val="24"/>
        </w:rPr>
        <w:t>please see the job description and person specification</w:t>
      </w:r>
      <w:r w:rsidRPr="009A495C" w:rsidR="0005334F">
        <w:rPr>
          <w:szCs w:val="24"/>
        </w:rPr>
        <w:t>):</w:t>
      </w:r>
    </w:p>
    <w:p xmlns:wp14="http://schemas.microsoft.com/office/word/2010/wordml" w:rsidRPr="009A495C" w:rsidR="0005334F" w:rsidP="009A495C" w:rsidRDefault="0005334F" w14:paraId="4FFCBC07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5F58F1" w14:paraId="074AD594" wp14:textId="77777777">
      <w:pPr>
        <w:pStyle w:val="BodyText3"/>
        <w:rPr>
          <w:szCs w:val="24"/>
        </w:rPr>
      </w:pPr>
      <w:r>
        <w:rPr>
          <w:szCs w:val="24"/>
        </w:rPr>
        <w:tab/>
      </w:r>
      <w:r w:rsidRPr="009A495C" w:rsidR="0005334F">
        <w:rPr>
          <w:szCs w:val="24"/>
        </w:rPr>
        <w:t>Please continue on the next sheet.</w:t>
      </w:r>
    </w:p>
    <w:p xmlns:wp14="http://schemas.microsoft.com/office/word/2010/wordml" w:rsidR="0005334F" w:rsidP="009A495C" w:rsidRDefault="0005334F" w14:paraId="1728B4D0" wp14:textId="77777777">
      <w:pPr>
        <w:pStyle w:val="BodyText3"/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5F58F1" w:rsidTr="004C72BA" w14:paraId="34959D4B" wp14:textId="77777777">
        <w:tc>
          <w:tcPr>
            <w:tcW w:w="9846" w:type="dxa"/>
            <w:shd w:val="clear" w:color="auto" w:fill="auto"/>
          </w:tcPr>
          <w:p w:rsidRPr="004C72BA" w:rsidR="005F58F1" w:rsidP="009A495C" w:rsidRDefault="005F58F1" w14:paraId="7BD58BA2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357A966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4690661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4539910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A7E0CF2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0FA6563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1AC5CDBE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42D4C27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572E399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CEB15CE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6518E39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E75FCD0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10FDAA0E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74AF2BF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A292896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191599E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673E5AE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041D98D7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AB7C0C5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5B33694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455F193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1C2776EB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15342E60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EB89DE8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D62D461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078B034E" wp14:textId="77777777">
            <w:pPr>
              <w:pStyle w:val="BodyText3"/>
              <w:rPr>
                <w:szCs w:val="24"/>
              </w:rPr>
            </w:pPr>
          </w:p>
        </w:tc>
      </w:tr>
    </w:tbl>
    <w:p xmlns:wp14="http://schemas.microsoft.com/office/word/2010/wordml" w:rsidR="005F58F1" w:rsidP="009A495C" w:rsidRDefault="005F58F1" w14:paraId="492506DD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5F58F1" w14:paraId="09D862DF" wp14:textId="77777777">
      <w:pPr>
        <w:pStyle w:val="BodyText3"/>
        <w:rPr>
          <w:szCs w:val="24"/>
        </w:rPr>
      </w:pPr>
      <w:r>
        <w:rPr>
          <w:szCs w:val="24"/>
        </w:rPr>
        <w:br w:type="page"/>
      </w:r>
      <w:r w:rsidRPr="009A495C" w:rsidR="0005334F">
        <w:rPr>
          <w:szCs w:val="24"/>
        </w:rPr>
        <w:t xml:space="preserve">Section 7. (continued) </w:t>
      </w:r>
    </w:p>
    <w:p xmlns:wp14="http://schemas.microsoft.com/office/word/2010/wordml" w:rsidR="0005334F" w:rsidP="009A495C" w:rsidRDefault="0005334F" w14:paraId="31CD0C16" wp14:textId="77777777">
      <w:pPr>
        <w:pStyle w:val="BodyText3"/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0"/>
      </w:tblGrid>
      <w:tr xmlns:wp14="http://schemas.microsoft.com/office/word/2010/wordml" w:rsidRPr="004C72BA" w:rsidR="005F58F1" w:rsidTr="004C72BA" w14:paraId="7FD8715F" wp14:textId="77777777">
        <w:tc>
          <w:tcPr>
            <w:tcW w:w="9846" w:type="dxa"/>
            <w:shd w:val="clear" w:color="auto" w:fill="auto"/>
          </w:tcPr>
          <w:p w:rsidRPr="004C72BA" w:rsidR="005F58F1" w:rsidP="009A495C" w:rsidRDefault="005F58F1" w14:paraId="6BDFDFC2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1F9AE5E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00F03A6D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930E822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0E36DAB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2D85219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0CE19BC3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3966B72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3536548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71AE1F2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AE5B7AF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955E093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12C42424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79CA55B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ABF93C4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1DCB018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B644A8D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082C48EB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677290C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49BF8C6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0EF46479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AB58C42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EA9BA15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332107B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D98A3F1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0C86B8C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0EDCC55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BBB8815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5B91B0D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810F0D1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4E797DC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5AF7EAE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633CEB9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B1D477B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5BE1F1D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AFAB436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042C5D41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D2E12B8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08F224F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E6D6F63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B969857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0FE634FD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2A1F980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300079F4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299D8616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91D2769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6F5CD9ED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4EF7FBD7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740C982E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15C78039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27D639D" wp14:textId="77777777">
            <w:pPr>
              <w:pStyle w:val="BodyText3"/>
              <w:rPr>
                <w:szCs w:val="24"/>
              </w:rPr>
            </w:pPr>
          </w:p>
          <w:p w:rsidRPr="004C72BA" w:rsidR="005F58F1" w:rsidP="009A495C" w:rsidRDefault="005F58F1" w14:paraId="5101B52C" wp14:textId="77777777">
            <w:pPr>
              <w:pStyle w:val="BodyText3"/>
              <w:rPr>
                <w:szCs w:val="24"/>
              </w:rPr>
            </w:pPr>
          </w:p>
        </w:tc>
      </w:tr>
    </w:tbl>
    <w:p xmlns:wp14="http://schemas.microsoft.com/office/word/2010/wordml" w:rsidR="005F58F1" w:rsidP="009A495C" w:rsidRDefault="005F58F1" w14:paraId="3C8EC45C" wp14:textId="77777777">
      <w:pPr>
        <w:pStyle w:val="BodyText3"/>
        <w:rPr>
          <w:szCs w:val="24"/>
        </w:rPr>
      </w:pPr>
      <w:r>
        <w:rPr>
          <w:szCs w:val="24"/>
        </w:rPr>
        <w:br w:type="page"/>
      </w:r>
    </w:p>
    <w:p xmlns:wp14="http://schemas.microsoft.com/office/word/2010/wordml" w:rsidRPr="009A495C" w:rsidR="0005334F" w:rsidP="005F58F1" w:rsidRDefault="0005334F" w14:paraId="4713669A" wp14:textId="77777777">
      <w:pPr>
        <w:pStyle w:val="BodyText3"/>
        <w:jc w:val="left"/>
        <w:rPr>
          <w:szCs w:val="24"/>
        </w:rPr>
      </w:pPr>
      <w:r w:rsidRPr="009A495C">
        <w:rPr>
          <w:szCs w:val="24"/>
        </w:rPr>
        <w:t>I certify that the information given on this form is true and correct to the best of my knowledge and I understand that the giving of false or misleading statements or withholding material information may result in disciplinary action including dismissal.</w:t>
      </w:r>
    </w:p>
    <w:p xmlns:wp14="http://schemas.microsoft.com/office/word/2010/wordml" w:rsidRPr="009A495C" w:rsidR="0005334F" w:rsidP="009A495C" w:rsidRDefault="0005334F" w14:paraId="326DC100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0A821549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66FDCF4E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6EDAB15C" wp14:textId="77777777">
      <w:pPr>
        <w:pStyle w:val="BodyText3"/>
        <w:rPr>
          <w:szCs w:val="24"/>
        </w:rPr>
      </w:pPr>
      <w:r w:rsidRPr="009A495C">
        <w:rPr>
          <w:szCs w:val="24"/>
        </w:rPr>
        <w:t>Signed:</w:t>
      </w:r>
      <w:r w:rsidRPr="009A495C">
        <w:rPr>
          <w:szCs w:val="24"/>
        </w:rPr>
        <w:tab/>
      </w:r>
      <w:r w:rsidRPr="009A495C">
        <w:rPr>
          <w:szCs w:val="24"/>
        </w:rPr>
        <w:t>…………………………………………………</w:t>
      </w:r>
    </w:p>
    <w:p xmlns:wp14="http://schemas.microsoft.com/office/word/2010/wordml" w:rsidRPr="009A495C" w:rsidR="0005334F" w:rsidP="009A495C" w:rsidRDefault="0005334F" w14:paraId="3BEE236D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0CCC0888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6C4E5069" wp14:textId="77777777">
      <w:pPr>
        <w:pStyle w:val="BodyText3"/>
        <w:rPr>
          <w:szCs w:val="24"/>
        </w:rPr>
      </w:pPr>
      <w:r w:rsidRPr="009A495C">
        <w:rPr>
          <w:szCs w:val="24"/>
        </w:rPr>
        <w:t>Date:</w:t>
      </w:r>
      <w:r w:rsidRPr="009A495C">
        <w:rPr>
          <w:szCs w:val="24"/>
        </w:rPr>
        <w:tab/>
      </w:r>
      <w:r w:rsidRPr="009A495C">
        <w:rPr>
          <w:szCs w:val="24"/>
        </w:rPr>
        <w:tab/>
      </w:r>
      <w:r w:rsidRPr="009A495C">
        <w:rPr>
          <w:szCs w:val="24"/>
        </w:rPr>
        <w:t>…………………………………………………</w:t>
      </w:r>
    </w:p>
    <w:p xmlns:wp14="http://schemas.microsoft.com/office/word/2010/wordml" w:rsidRPr="009A495C" w:rsidR="0005334F" w:rsidP="009A495C" w:rsidRDefault="0005334F" w14:paraId="4A990D24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603CC4DB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5BAD3425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0C7D08AC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37A31054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7DC8C081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0477E574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3FD9042A" wp14:textId="77777777">
      <w:pPr>
        <w:pStyle w:val="BodyText3"/>
        <w:rPr>
          <w:szCs w:val="24"/>
        </w:rPr>
      </w:pPr>
    </w:p>
    <w:p xmlns:wp14="http://schemas.microsoft.com/office/word/2010/wordml" w:rsidR="0005334F" w:rsidP="009A495C" w:rsidRDefault="0005334F" w14:paraId="464D030E" wp14:textId="77777777">
      <w:pPr>
        <w:pStyle w:val="BodyText3"/>
        <w:rPr>
          <w:b w:val="0"/>
          <w:szCs w:val="24"/>
        </w:rPr>
      </w:pPr>
      <w:r w:rsidRPr="009A495C">
        <w:rPr>
          <w:szCs w:val="24"/>
        </w:rPr>
        <w:t xml:space="preserve">Please note </w:t>
      </w:r>
      <w:r w:rsidRPr="005F58F1">
        <w:rPr>
          <w:b w:val="0"/>
          <w:szCs w:val="24"/>
        </w:rPr>
        <w:t xml:space="preserve">that CVs are not to be included with your application form and they will be disregarded if they are sent in.  </w:t>
      </w:r>
    </w:p>
    <w:p xmlns:wp14="http://schemas.microsoft.com/office/word/2010/wordml" w:rsidR="00721BE9" w:rsidP="009A495C" w:rsidRDefault="00721BE9" w14:paraId="052D4810" wp14:textId="77777777">
      <w:pPr>
        <w:pStyle w:val="BodyText3"/>
        <w:rPr>
          <w:b w:val="0"/>
          <w:szCs w:val="24"/>
        </w:rPr>
      </w:pPr>
    </w:p>
    <w:p xmlns:wp14="http://schemas.microsoft.com/office/word/2010/wordml" w:rsidRPr="005F58F1" w:rsidR="00721BE9" w:rsidP="009A495C" w:rsidRDefault="00721BE9" w14:paraId="0FB29750" wp14:textId="77777777">
      <w:pPr>
        <w:pStyle w:val="BodyText3"/>
        <w:rPr>
          <w:b w:val="0"/>
          <w:szCs w:val="24"/>
        </w:rPr>
      </w:pPr>
      <w:r>
        <w:rPr>
          <w:b w:val="0"/>
          <w:szCs w:val="24"/>
        </w:rPr>
        <w:t xml:space="preserve">Any offers of employment will be subject to satisfactory references and checks.  </w:t>
      </w:r>
    </w:p>
    <w:p xmlns:wp14="http://schemas.microsoft.com/office/word/2010/wordml" w:rsidRPr="009A495C" w:rsidR="0005334F" w:rsidP="009A495C" w:rsidRDefault="0005334F" w14:paraId="62D3F89E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2780AF0D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46FC4A0D" wp14:textId="77777777">
      <w:pPr>
        <w:pStyle w:val="BodyText3"/>
        <w:rPr>
          <w:szCs w:val="24"/>
        </w:rPr>
      </w:pPr>
    </w:p>
    <w:p xmlns:wp14="http://schemas.microsoft.com/office/word/2010/wordml" w:rsidRPr="009A495C" w:rsidR="0005334F" w:rsidP="009A495C" w:rsidRDefault="0005334F" w14:paraId="4DC2ECC6" wp14:textId="77777777">
      <w:pPr>
        <w:pStyle w:val="BodyText3"/>
        <w:rPr>
          <w:szCs w:val="24"/>
        </w:rPr>
      </w:pPr>
    </w:p>
    <w:p xmlns:wp14="http://schemas.microsoft.com/office/word/2010/wordml" w:rsidRPr="005F58F1" w:rsidR="0005334F" w:rsidP="005F58F1" w:rsidRDefault="0005334F" w14:paraId="79796693" wp14:textId="77777777">
      <w:pPr>
        <w:pStyle w:val="BodyText3"/>
        <w:rPr>
          <w:szCs w:val="24"/>
        </w:rPr>
      </w:pPr>
    </w:p>
    <w:p xmlns:wp14="http://schemas.microsoft.com/office/word/2010/wordml" w:rsidRPr="005F58F1" w:rsidR="0005334F" w:rsidP="005F58F1" w:rsidRDefault="0005334F" w14:paraId="47297C67" wp14:textId="77777777">
      <w:pPr>
        <w:pStyle w:val="BodyText3"/>
        <w:rPr>
          <w:szCs w:val="24"/>
        </w:rPr>
      </w:pPr>
    </w:p>
    <w:p xmlns:wp14="http://schemas.microsoft.com/office/word/2010/wordml" w:rsidRPr="005F58F1" w:rsidR="0005334F" w:rsidP="005F58F1" w:rsidRDefault="0005334F" w14:paraId="048740F3" wp14:textId="77777777">
      <w:pPr>
        <w:pStyle w:val="BodyText3"/>
        <w:rPr>
          <w:szCs w:val="24"/>
        </w:rPr>
      </w:pPr>
    </w:p>
    <w:p xmlns:wp14="http://schemas.microsoft.com/office/word/2010/wordml" w:rsidRPr="005F58F1" w:rsidR="0005334F" w:rsidP="005F58F1" w:rsidRDefault="0005334F" w14:paraId="51371A77" wp14:textId="77777777">
      <w:pPr>
        <w:pStyle w:val="BodyText3"/>
        <w:rPr>
          <w:szCs w:val="24"/>
        </w:rPr>
      </w:pPr>
    </w:p>
    <w:p xmlns:wp14="http://schemas.microsoft.com/office/word/2010/wordml" w:rsidRPr="005F58F1" w:rsidR="0005334F" w:rsidP="005F58F1" w:rsidRDefault="0005334F" w14:paraId="732434A0" wp14:textId="77777777">
      <w:pPr>
        <w:pStyle w:val="BodyText3"/>
        <w:rPr>
          <w:szCs w:val="24"/>
        </w:rPr>
      </w:pPr>
    </w:p>
    <w:p xmlns:wp14="http://schemas.microsoft.com/office/word/2010/wordml" w:rsidR="0005334F" w:rsidRDefault="0005334F" w14:paraId="6AAB9D46" wp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return your completed application form to:</w:t>
      </w:r>
    </w:p>
    <w:p xmlns:wp14="http://schemas.microsoft.com/office/word/2010/wordml" w:rsidR="0005334F" w:rsidRDefault="0005334F" w14:paraId="2328BB07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05334F" w:rsidRDefault="0005334F" w14:paraId="3A906EA0" wp14:textId="77777777">
      <w:pPr>
        <w:pStyle w:val="Heading9"/>
        <w:rPr>
          <w:u w:val="none"/>
        </w:rPr>
      </w:pPr>
      <w:r w:rsidR="0005334F">
        <w:rPr/>
        <w:t>Private &amp; Confidential</w:t>
      </w:r>
      <w:r w:rsidR="0005334F">
        <w:rPr>
          <w:u w:val="none"/>
        </w:rPr>
        <w:t xml:space="preserve"> </w:t>
      </w:r>
    </w:p>
    <w:p w:rsidR="3ACE7D7B" w:rsidP="16AE1AC2" w:rsidRDefault="3ACE7D7B" w14:paraId="2670DC86" w14:textId="11AE38D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cs="Arial"/>
          <w:i w:val="0"/>
          <w:iCs w:val="0"/>
        </w:rPr>
      </w:pPr>
      <w:r w:rsidRPr="16AE1AC2" w:rsidR="3ACE7D7B">
        <w:rPr>
          <w:rFonts w:ascii="Arial" w:hAnsi="Arial" w:cs="Arial"/>
          <w:i w:val="0"/>
          <w:iCs w:val="0"/>
        </w:rPr>
        <w:t>Keri Grinham</w:t>
      </w:r>
    </w:p>
    <w:p xmlns:wp14="http://schemas.microsoft.com/office/word/2010/wordml" w:rsidR="0005334F" w:rsidRDefault="0005334F" w14:paraId="3B111D90" wp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Age </w:t>
      </w:r>
      <w:smartTag w:uri="urn:schemas-microsoft-com:office:smarttags" w:element="country-region">
        <w:r w:rsidR="00177C1F">
          <w:rPr>
            <w:rFonts w:ascii="Arial" w:hAnsi="Arial" w:cs="Arial"/>
          </w:rPr>
          <w:t>UK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City">
        <w:r>
          <w:rPr>
            <w:rFonts w:ascii="Arial" w:hAnsi="Arial" w:cs="Arial"/>
          </w:rPr>
          <w:t>Bath</w:t>
        </w:r>
      </w:smartTag>
      <w:r>
        <w:rPr>
          <w:rFonts w:ascii="Arial" w:hAnsi="Arial" w:cs="Arial"/>
        </w:rPr>
        <w:t xml:space="preserve"> &amp; </w:t>
      </w:r>
      <w:smartTag w:uri="urn:schemas-microsoft-com:office:smarttags" w:element="place">
        <w:r>
          <w:rPr>
            <w:rFonts w:ascii="Arial" w:hAnsi="Arial" w:cs="Arial"/>
          </w:rPr>
          <w:t>NE Somerset</w:t>
        </w:r>
      </w:smartTag>
    </w:p>
    <w:p xmlns:wp14="http://schemas.microsoft.com/office/word/2010/wordml" w:rsidR="0005334F" w:rsidRDefault="00027514" w14:paraId="67D9ACE9" wp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 Studio, Alexander House, James Street West</w:t>
      </w:r>
    </w:p>
    <w:p xmlns:wp14="http://schemas.microsoft.com/office/word/2010/wordml" w:rsidR="00027514" w:rsidRDefault="00027514" w14:paraId="49EB5482" wp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Bath BA1 2BT</w:t>
      </w:r>
    </w:p>
    <w:p xmlns:wp14="http://schemas.microsoft.com/office/word/2010/wordml" w:rsidR="00B037A2" w:rsidRDefault="00B037A2" w14:paraId="256AC6DA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B037A2" w:rsidRDefault="00B037A2" w14:paraId="3BCDCD2D" wp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xmlns:wp14="http://schemas.microsoft.com/office/word/2010/wordml" w:rsidR="00631B55" w:rsidRDefault="00631B55" w14:paraId="38AA98D6" wp14:textId="77777777">
      <w:pPr>
        <w:jc w:val="center"/>
        <w:rPr>
          <w:rFonts w:ascii="Arial" w:hAnsi="Arial" w:cs="Arial"/>
        </w:rPr>
      </w:pPr>
    </w:p>
    <w:p w:rsidR="215F53EA" w:rsidP="16AE1AC2" w:rsidRDefault="215F53EA" w14:paraId="0EE6C22C" w14:textId="125CE26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16AE1AC2" w:rsidR="215F53EA">
        <w:rPr>
          <w:rFonts w:ascii="Arial" w:hAnsi="Arial" w:cs="Arial"/>
          <w:i w:val="1"/>
          <w:iCs w:val="1"/>
        </w:rPr>
        <w:t>Keri.grinham@ageukbanes.co.uk</w:t>
      </w:r>
    </w:p>
    <w:p xmlns:wp14="http://schemas.microsoft.com/office/word/2010/wordml" w:rsidR="00B037A2" w:rsidRDefault="00B037A2" w14:paraId="665A1408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B037A2" w:rsidRDefault="00B037A2" w14:paraId="71049383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7E2E8F" w:rsidRDefault="007E2E8F" w14:paraId="4D16AC41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05334F" w:rsidRDefault="0005334F" w14:paraId="12A4EA11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05334F" w:rsidRDefault="0005334F" w14:paraId="5A1EA135" wp14:textId="77777777">
      <w:pPr>
        <w:jc w:val="center"/>
        <w:rPr>
          <w:rFonts w:ascii="Arial" w:hAnsi="Arial" w:cs="Arial"/>
          <w:b/>
          <w:bCs/>
        </w:rPr>
      </w:pPr>
    </w:p>
    <w:p xmlns:wp14="http://schemas.microsoft.com/office/word/2010/wordml" w:rsidR="0005334F" w:rsidRDefault="0005334F" w14:paraId="58717D39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05334F" w:rsidRDefault="0005334F" w14:paraId="5338A720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05334F" w:rsidRDefault="0005334F" w14:paraId="61DAA4D5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05334F" w:rsidRDefault="0005334F" w14:paraId="2AEAF47F" wp14:textId="77777777">
      <w:pPr>
        <w:jc w:val="center"/>
        <w:rPr>
          <w:rFonts w:ascii="Arial" w:hAnsi="Arial" w:cs="Arial"/>
        </w:rPr>
      </w:pPr>
    </w:p>
    <w:sectPr w:rsidR="0005334F" w:rsidSect="00227F27">
      <w:headerReference w:type="even" r:id="rId8"/>
      <w:headerReference w:type="default" r:id="rId9"/>
      <w:pgSz w:w="11906" w:h="16838" w:orient="portrait"/>
      <w:pgMar w:top="446" w:right="1138" w:bottom="709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AF2D28" w:rsidRDefault="00AF2D28" w14:paraId="2E500C74" wp14:textId="77777777">
      <w:r>
        <w:separator/>
      </w:r>
    </w:p>
  </w:endnote>
  <w:endnote w:type="continuationSeparator" w:id="0">
    <w:p xmlns:wp14="http://schemas.microsoft.com/office/word/2010/wordml" w:rsidR="00AF2D28" w:rsidRDefault="00AF2D28" w14:paraId="74CD1D1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lton M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AF2D28" w:rsidRDefault="00AF2D28" w14:paraId="1C5BEDD8" wp14:textId="77777777">
      <w:r>
        <w:separator/>
      </w:r>
    </w:p>
  </w:footnote>
  <w:footnote w:type="continuationSeparator" w:id="0">
    <w:p xmlns:wp14="http://schemas.microsoft.com/office/word/2010/wordml" w:rsidR="00AF2D28" w:rsidRDefault="00AF2D28" w14:paraId="0291548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5334F" w:rsidRDefault="0005334F" w14:paraId="53928121" wp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05334F" w:rsidRDefault="0005334F" w14:paraId="281B37BA" wp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177C1F" w:rsidR="0005334F" w:rsidRDefault="0005334F" w14:paraId="7E774E96" wp14:textId="77777777">
    <w:pPr>
      <w:pStyle w:val="Header"/>
      <w:framePr w:wrap="around" w:hAnchor="margin" w:vAnchor="text" w:xAlign="right" w:y="1"/>
      <w:rPr>
        <w:rStyle w:val="PageNumber"/>
        <w:rFonts w:ascii="Arial Bold" w:hAnsi="Arial Bold"/>
        <w:b/>
        <w:sz w:val="20"/>
      </w:rPr>
    </w:pPr>
    <w:r w:rsidRPr="00177C1F">
      <w:rPr>
        <w:rStyle w:val="PageNumber"/>
        <w:rFonts w:ascii="Arial Bold" w:hAnsi="Arial Bold"/>
        <w:b/>
        <w:sz w:val="20"/>
      </w:rPr>
      <w:fldChar w:fldCharType="begin"/>
    </w:r>
    <w:r w:rsidRPr="00177C1F">
      <w:rPr>
        <w:rStyle w:val="PageNumber"/>
        <w:rFonts w:ascii="Arial Bold" w:hAnsi="Arial Bold"/>
        <w:b/>
        <w:sz w:val="20"/>
      </w:rPr>
      <w:instrText xml:space="preserve">PAGE  </w:instrText>
    </w:r>
    <w:r w:rsidRPr="00177C1F">
      <w:rPr>
        <w:rStyle w:val="PageNumber"/>
        <w:rFonts w:ascii="Arial Bold" w:hAnsi="Arial Bold"/>
        <w:b/>
        <w:sz w:val="20"/>
      </w:rPr>
      <w:fldChar w:fldCharType="separate"/>
    </w:r>
    <w:r w:rsidR="00F83651">
      <w:rPr>
        <w:rStyle w:val="PageNumber"/>
        <w:rFonts w:ascii="Arial Bold" w:hAnsi="Arial Bold"/>
        <w:b/>
        <w:noProof/>
        <w:sz w:val="20"/>
      </w:rPr>
      <w:t>4</w:t>
    </w:r>
    <w:r w:rsidRPr="00177C1F">
      <w:rPr>
        <w:rStyle w:val="PageNumber"/>
        <w:rFonts w:ascii="Arial Bold" w:hAnsi="Arial Bold"/>
        <w:b/>
        <w:sz w:val="20"/>
      </w:rPr>
      <w:fldChar w:fldCharType="end"/>
    </w:r>
  </w:p>
  <w:p xmlns:wp14="http://schemas.microsoft.com/office/word/2010/wordml" w:rsidR="0005334F" w:rsidRDefault="0005334F" w14:paraId="03B94F49" wp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00158"/>
    <w:multiLevelType w:val="hybridMultilevel"/>
    <w:tmpl w:val="3600F9EA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80D02"/>
    <w:multiLevelType w:val="hybridMultilevel"/>
    <w:tmpl w:val="5BFA1F0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809548">
    <w:abstractNumId w:val="1"/>
  </w:num>
  <w:num w:numId="2" w16cid:durableId="9288075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35"/>
    <w:rsid w:val="00010103"/>
    <w:rsid w:val="00027514"/>
    <w:rsid w:val="0005334F"/>
    <w:rsid w:val="000D5DDC"/>
    <w:rsid w:val="00110F3E"/>
    <w:rsid w:val="00135907"/>
    <w:rsid w:val="00177C1F"/>
    <w:rsid w:val="001F4BEC"/>
    <w:rsid w:val="0021283D"/>
    <w:rsid w:val="00227F27"/>
    <w:rsid w:val="0028539A"/>
    <w:rsid w:val="002C1376"/>
    <w:rsid w:val="0038796F"/>
    <w:rsid w:val="003A456F"/>
    <w:rsid w:val="003B5B97"/>
    <w:rsid w:val="003F3DC6"/>
    <w:rsid w:val="003F7F47"/>
    <w:rsid w:val="0042427D"/>
    <w:rsid w:val="0043483E"/>
    <w:rsid w:val="004C3485"/>
    <w:rsid w:val="004C72BA"/>
    <w:rsid w:val="004F68F1"/>
    <w:rsid w:val="005232CE"/>
    <w:rsid w:val="0056510F"/>
    <w:rsid w:val="005B626A"/>
    <w:rsid w:val="005D3905"/>
    <w:rsid w:val="005F58F1"/>
    <w:rsid w:val="00631B55"/>
    <w:rsid w:val="00664BA6"/>
    <w:rsid w:val="00693B46"/>
    <w:rsid w:val="006F0EFA"/>
    <w:rsid w:val="00721BE9"/>
    <w:rsid w:val="007E2E8F"/>
    <w:rsid w:val="008159EE"/>
    <w:rsid w:val="00815AB8"/>
    <w:rsid w:val="008E128B"/>
    <w:rsid w:val="008F18C5"/>
    <w:rsid w:val="0093612F"/>
    <w:rsid w:val="0096111F"/>
    <w:rsid w:val="00975A35"/>
    <w:rsid w:val="009A495C"/>
    <w:rsid w:val="009A6C35"/>
    <w:rsid w:val="009C40E2"/>
    <w:rsid w:val="00A369A6"/>
    <w:rsid w:val="00AF2D28"/>
    <w:rsid w:val="00B037A2"/>
    <w:rsid w:val="00B324A4"/>
    <w:rsid w:val="00BE149E"/>
    <w:rsid w:val="00BF5922"/>
    <w:rsid w:val="00C24CF5"/>
    <w:rsid w:val="00C32A77"/>
    <w:rsid w:val="00C7231B"/>
    <w:rsid w:val="00CE3551"/>
    <w:rsid w:val="00D21414"/>
    <w:rsid w:val="00D9271E"/>
    <w:rsid w:val="00F277C4"/>
    <w:rsid w:val="00F34C63"/>
    <w:rsid w:val="00F83651"/>
    <w:rsid w:val="00FA4724"/>
    <w:rsid w:val="00FB0502"/>
    <w:rsid w:val="00FB4A62"/>
    <w:rsid w:val="00FF02E5"/>
    <w:rsid w:val="16AE1AC2"/>
    <w:rsid w:val="215F53EA"/>
    <w:rsid w:val="3ACE7D7B"/>
    <w:rsid w:val="4B3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078C0E65"/>
  <w15:chartTrackingRefBased/>
  <w15:docId w15:val="{E7805DE3-2706-4BA7-9EEA-155F9C9344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ilton MN" w:hAnsi="Milton MN"/>
      <w:b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rFonts w:ascii="Milton MN" w:hAnsi="Milton MN"/>
      <w:sz w:val="7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B324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F8365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F83651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7E2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wanlogo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Swanlogo2.dot</ap:Template>
  <ap:Application>Microsoft Word for the web</ap:Application>
  <ap:DocSecurity>0</ap:DocSecurity>
  <ap:ScaleCrop>false</ap:ScaleCrop>
  <ap:Company>SWAN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Pre-installed User</dc:creator>
  <keywords/>
  <lastModifiedBy>Janice Book</lastModifiedBy>
  <revision>4</revision>
  <lastPrinted>2016-06-28T18:20:00.0000000Z</lastPrinted>
  <dcterms:created xsi:type="dcterms:W3CDTF">2025-06-16T10:03:00.0000000Z</dcterms:created>
  <dcterms:modified xsi:type="dcterms:W3CDTF">2025-06-16T10:04:27.7580282Z</dcterms:modified>
</coreProperties>
</file>