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D4D03" w:rsidP="00D100C7" w:rsidRDefault="004766E8" w14:paraId="369DBF3D" w14:textId="68F995C3">
      <w:pPr>
        <w:pStyle w:val="Header"/>
        <w:tabs>
          <w:tab w:val="center" w:pos="5103"/>
        </w:tabs>
        <w:rPr>
          <w:rFonts w:ascii="Arial" w:hAnsi="Arial" w:cs="Arial"/>
          <w:sz w:val="24"/>
          <w:szCs w:val="24"/>
          <w:lang w:val="en-GB"/>
        </w:rPr>
      </w:pPr>
      <w:r w:rsidRPr="008D2E1F">
        <w:rPr>
          <w:noProof/>
        </w:rPr>
        <w:drawing>
          <wp:inline distT="0" distB="0" distL="0" distR="0" wp14:anchorId="47AC313F" wp14:editId="6D8EF37F">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rsidR="00D100C7" w:rsidP="001C695F" w:rsidRDefault="00D100C7" w14:paraId="5CBE674B" w14:textId="77777777">
      <w:pPr>
        <w:pStyle w:val="subsubtitle"/>
        <w:tabs>
          <w:tab w:val="center" w:pos="5103"/>
        </w:tabs>
        <w:rPr>
          <w:rFonts w:ascii="Arial" w:hAnsi="Arial" w:cs="Arial"/>
          <w:sz w:val="28"/>
          <w:szCs w:val="28"/>
        </w:rPr>
      </w:pPr>
    </w:p>
    <w:p w:rsidRPr="003D2D82" w:rsidR="00D100C7" w:rsidP="00D100C7" w:rsidRDefault="002E69C0" w14:paraId="0F8D83D0" w14:textId="77777777">
      <w:pPr>
        <w:jc w:val="center"/>
        <w:rPr>
          <w:rFonts w:ascii="Aptos" w:hAnsi="Aptos" w:cs="Aptos"/>
          <w:b/>
          <w:sz w:val="40"/>
          <w:szCs w:val="40"/>
          <w:u w:val="single"/>
        </w:rPr>
      </w:pPr>
      <w:r w:rsidRPr="003D2D82">
        <w:rPr>
          <w:rFonts w:ascii="Aptos" w:hAnsi="Aptos" w:cs="Aptos"/>
          <w:b/>
          <w:sz w:val="40"/>
          <w:szCs w:val="40"/>
          <w:u w:val="single"/>
        </w:rPr>
        <w:t>Volunteer Role</w:t>
      </w:r>
      <w:r w:rsidRPr="003D2D82" w:rsidR="00D100C7">
        <w:rPr>
          <w:rFonts w:ascii="Aptos" w:hAnsi="Aptos" w:cs="Aptos"/>
          <w:b/>
          <w:sz w:val="40"/>
          <w:szCs w:val="40"/>
          <w:u w:val="single"/>
        </w:rPr>
        <w:t xml:space="preserve"> Description</w:t>
      </w:r>
    </w:p>
    <w:p w:rsidRPr="009160C8" w:rsidR="00D100C7" w:rsidP="00D100C7" w:rsidRDefault="00D100C7" w14:paraId="430674B1" w14:textId="77777777">
      <w:pPr>
        <w:rPr>
          <w:rFonts w:ascii="Calibri" w:hAnsi="Calibri" w:cs="Calibri"/>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5"/>
        <w:gridCol w:w="7104"/>
        <w:gridCol w:w="73"/>
      </w:tblGrid>
      <w:tr w:rsidRPr="0085554A" w:rsidR="000B679B" w:rsidTr="13FB40ED" w14:paraId="3865B625" w14:textId="77777777">
        <w:trPr>
          <w:gridAfter w:val="1"/>
          <w:wAfter w:w="73" w:type="dxa"/>
          <w:trHeight w:val="680"/>
          <w:jc w:val="center"/>
        </w:trPr>
        <w:tc>
          <w:tcPr>
            <w:tcW w:w="2105" w:type="dxa"/>
            <w:shd w:val="clear" w:color="auto" w:fill="C1E4F5" w:themeFill="accent1" w:themeFillTint="33"/>
            <w:tcMar/>
            <w:vAlign w:val="center"/>
          </w:tcPr>
          <w:p w:rsidRPr="003D2D82" w:rsidR="000B679B" w:rsidP="00144D22" w:rsidRDefault="000B679B" w14:paraId="69B771A1" w14:textId="77777777">
            <w:pPr>
              <w:rPr>
                <w:rFonts w:ascii="Calibri" w:hAnsi="Calibri" w:cs="Calibri"/>
                <w:b/>
              </w:rPr>
            </w:pPr>
            <w:bookmarkStart w:name="_Hlk158629589" w:id="0"/>
            <w:r w:rsidRPr="003D2D82">
              <w:rPr>
                <w:rFonts w:ascii="Calibri" w:hAnsi="Calibri" w:cs="Calibri"/>
                <w:b/>
              </w:rPr>
              <w:t xml:space="preserve">Role &amp; Service </w:t>
            </w:r>
          </w:p>
        </w:tc>
        <w:tc>
          <w:tcPr>
            <w:tcW w:w="7104" w:type="dxa"/>
            <w:tcMar/>
            <w:vAlign w:val="center"/>
          </w:tcPr>
          <w:p w:rsidRPr="00323FA3" w:rsidR="000B679B" w:rsidP="00144D22" w:rsidRDefault="00323FA3" w14:paraId="3D8F2AB2" w14:textId="5D254C99">
            <w:pPr>
              <w:rPr>
                <w:rFonts w:ascii="Calibri" w:hAnsi="Calibri" w:cs="Calibri"/>
                <w:bCs/>
              </w:rPr>
            </w:pPr>
            <w:r w:rsidRPr="00323FA3">
              <w:rPr>
                <w:rFonts w:ascii="Calibri" w:hAnsi="Calibri" w:cs="Calibri"/>
                <w:bCs/>
              </w:rPr>
              <w:t xml:space="preserve">Handyperson, Handyperson Service </w:t>
            </w:r>
          </w:p>
        </w:tc>
      </w:tr>
      <w:tr w:rsidRPr="0085554A" w:rsidR="000B679B" w:rsidTr="13FB40ED" w14:paraId="1B192C72" w14:textId="77777777">
        <w:trPr>
          <w:gridAfter w:val="1"/>
          <w:wAfter w:w="73" w:type="dxa"/>
          <w:trHeight w:val="865"/>
          <w:jc w:val="center"/>
        </w:trPr>
        <w:tc>
          <w:tcPr>
            <w:tcW w:w="2105" w:type="dxa"/>
            <w:shd w:val="clear" w:color="auto" w:fill="C1E4F5" w:themeFill="accent1" w:themeFillTint="33"/>
            <w:tcMar/>
            <w:vAlign w:val="center"/>
          </w:tcPr>
          <w:p w:rsidRPr="003D2D82" w:rsidR="000B679B" w:rsidP="00144D22" w:rsidRDefault="000B679B" w14:paraId="31098E39" w14:textId="77777777">
            <w:pPr>
              <w:rPr>
                <w:rFonts w:ascii="Calibri" w:hAnsi="Calibri" w:cs="Calibri"/>
                <w:b/>
              </w:rPr>
            </w:pPr>
            <w:r w:rsidRPr="003D2D82">
              <w:rPr>
                <w:rFonts w:ascii="Calibri" w:hAnsi="Calibri" w:cs="Calibri"/>
                <w:b/>
              </w:rPr>
              <w:t>Purpose of Service</w:t>
            </w:r>
          </w:p>
        </w:tc>
        <w:tc>
          <w:tcPr>
            <w:tcW w:w="7104" w:type="dxa"/>
            <w:tcMar/>
            <w:vAlign w:val="center"/>
          </w:tcPr>
          <w:p w:rsidRPr="0085554A" w:rsidR="000B679B" w:rsidP="00144D22" w:rsidRDefault="00F93AC6" w14:paraId="56A1DFF2" w14:textId="1DA7E4F4">
            <w:pPr>
              <w:rPr>
                <w:rFonts w:ascii="Calibri" w:hAnsi="Calibri" w:cs="Calibri"/>
              </w:rPr>
            </w:pPr>
            <w:r>
              <w:rPr>
                <w:rFonts w:ascii="Calibri" w:hAnsi="Calibri" w:cs="Calibri"/>
              </w:rPr>
              <w:t xml:space="preserve">Our Handyperson service supports people 50+ with general household </w:t>
            </w:r>
            <w:r w:rsidR="00690E8B">
              <w:rPr>
                <w:rFonts w:ascii="Calibri" w:hAnsi="Calibri" w:cs="Calibri"/>
              </w:rPr>
              <w:t xml:space="preserve">and maintenance tasks. </w:t>
            </w:r>
          </w:p>
        </w:tc>
      </w:tr>
      <w:tr w:rsidRPr="0085554A" w:rsidR="000B679B" w:rsidTr="13FB40ED" w14:paraId="0CD58701" w14:textId="77777777">
        <w:trPr>
          <w:gridAfter w:val="1"/>
          <w:wAfter w:w="73" w:type="dxa"/>
          <w:trHeight w:val="561"/>
          <w:jc w:val="center"/>
        </w:trPr>
        <w:tc>
          <w:tcPr>
            <w:tcW w:w="2105" w:type="dxa"/>
            <w:shd w:val="clear" w:color="auto" w:fill="C1E4F5" w:themeFill="accent1" w:themeFillTint="33"/>
            <w:tcMar/>
            <w:vAlign w:val="center"/>
          </w:tcPr>
          <w:p w:rsidRPr="003D2D82" w:rsidR="000B679B" w:rsidP="006D779D" w:rsidRDefault="000B679B" w14:paraId="2FCAC99D" w14:textId="77777777">
            <w:pPr>
              <w:rPr>
                <w:rFonts w:ascii="Calibri" w:hAnsi="Calibri" w:cs="Calibri"/>
                <w:b/>
              </w:rPr>
            </w:pPr>
            <w:r w:rsidRPr="003D2D82">
              <w:rPr>
                <w:rFonts w:ascii="Calibri" w:hAnsi="Calibri" w:cs="Calibri"/>
                <w:b/>
              </w:rPr>
              <w:t>Place of work</w:t>
            </w:r>
          </w:p>
        </w:tc>
        <w:tc>
          <w:tcPr>
            <w:tcW w:w="7104" w:type="dxa"/>
            <w:tcMar/>
            <w:vAlign w:val="center"/>
          </w:tcPr>
          <w:p w:rsidRPr="0085554A" w:rsidR="000B679B" w:rsidP="006D779D" w:rsidRDefault="00690E8B" w14:paraId="11A5485B" w14:textId="73E33A82">
            <w:pPr>
              <w:rPr>
                <w:rFonts w:ascii="Calibri" w:hAnsi="Calibri" w:cs="Calibri"/>
              </w:rPr>
            </w:pPr>
            <w:r>
              <w:rPr>
                <w:rFonts w:ascii="Calibri" w:hAnsi="Calibri" w:cs="Calibri"/>
              </w:rPr>
              <w:t xml:space="preserve">Remote in Exeter </w:t>
            </w:r>
          </w:p>
        </w:tc>
      </w:tr>
      <w:tr w:rsidRPr="0085554A" w:rsidR="000B679B" w:rsidTr="13FB40ED" w14:paraId="0CCE2358" w14:textId="77777777">
        <w:trPr>
          <w:gridAfter w:val="1"/>
          <w:wAfter w:w="73" w:type="dxa"/>
          <w:trHeight w:val="680"/>
          <w:jc w:val="center"/>
        </w:trPr>
        <w:tc>
          <w:tcPr>
            <w:tcW w:w="2105" w:type="dxa"/>
            <w:shd w:val="clear" w:color="auto" w:fill="C1E4F5" w:themeFill="accent1" w:themeFillTint="33"/>
            <w:tcMar/>
            <w:vAlign w:val="center"/>
          </w:tcPr>
          <w:p w:rsidRPr="003D2D82" w:rsidR="000B679B" w:rsidP="006D779D" w:rsidRDefault="000B679B" w14:paraId="76A8F0D3" w14:textId="77777777">
            <w:pPr>
              <w:rPr>
                <w:rFonts w:ascii="Calibri" w:hAnsi="Calibri" w:cs="Calibri"/>
                <w:b/>
              </w:rPr>
            </w:pPr>
            <w:r w:rsidRPr="003D2D82">
              <w:rPr>
                <w:rFonts w:ascii="Calibri" w:hAnsi="Calibri" w:cs="Calibri"/>
                <w:b/>
              </w:rPr>
              <w:t xml:space="preserve">Role Supervisor </w:t>
            </w:r>
          </w:p>
        </w:tc>
        <w:tc>
          <w:tcPr>
            <w:tcW w:w="7104" w:type="dxa"/>
            <w:tcMar/>
            <w:vAlign w:val="center"/>
          </w:tcPr>
          <w:p w:rsidRPr="0085554A" w:rsidR="000B679B" w:rsidP="006D779D" w:rsidRDefault="00690E8B" w14:paraId="4A2BC916" w14:textId="50C2C2F1">
            <w:pPr>
              <w:rPr>
                <w:rFonts w:ascii="Calibri" w:hAnsi="Calibri" w:cs="Calibri"/>
              </w:rPr>
            </w:pPr>
            <w:r>
              <w:rPr>
                <w:rFonts w:ascii="Calibri" w:hAnsi="Calibri" w:cs="Calibri"/>
              </w:rPr>
              <w:t xml:space="preserve">Andy Lewis, Handyperson Service Lead </w:t>
            </w:r>
          </w:p>
        </w:tc>
      </w:tr>
      <w:tr w:rsidRPr="0085554A" w:rsidR="000B679B" w:rsidTr="13FB40ED" w14:paraId="276A257C" w14:textId="77777777">
        <w:trPr>
          <w:gridAfter w:val="1"/>
          <w:wAfter w:w="73" w:type="dxa"/>
          <w:trHeight w:val="680"/>
          <w:jc w:val="center"/>
        </w:trPr>
        <w:tc>
          <w:tcPr>
            <w:tcW w:w="2105" w:type="dxa"/>
            <w:shd w:val="clear" w:color="auto" w:fill="C1E4F5" w:themeFill="accent1" w:themeFillTint="33"/>
            <w:tcMar/>
            <w:vAlign w:val="center"/>
          </w:tcPr>
          <w:p w:rsidRPr="003D2D82" w:rsidR="000B679B" w:rsidP="006D779D" w:rsidRDefault="000B679B" w14:paraId="5B2E8BFB" w14:textId="77777777">
            <w:pPr>
              <w:rPr>
                <w:rFonts w:ascii="Calibri" w:hAnsi="Calibri" w:cs="Calibri"/>
                <w:b/>
              </w:rPr>
            </w:pPr>
            <w:r w:rsidRPr="003D2D82">
              <w:rPr>
                <w:rFonts w:ascii="Calibri" w:hAnsi="Calibri" w:cs="Calibri"/>
                <w:b/>
              </w:rPr>
              <w:t>Day &amp; time</w:t>
            </w:r>
          </w:p>
        </w:tc>
        <w:tc>
          <w:tcPr>
            <w:tcW w:w="7104" w:type="dxa"/>
            <w:tcMar/>
            <w:vAlign w:val="center"/>
          </w:tcPr>
          <w:p w:rsidRPr="0085554A" w:rsidR="000B679B" w:rsidP="006D779D" w:rsidRDefault="00BE2DFF" w14:paraId="23BD120C" w14:textId="4BBEED80">
            <w:pPr>
              <w:rPr>
                <w:rFonts w:ascii="Calibri" w:hAnsi="Calibri" w:cs="Calibri"/>
              </w:rPr>
            </w:pPr>
            <w:r>
              <w:rPr>
                <w:rFonts w:ascii="Calibri" w:hAnsi="Calibri" w:cs="Calibri"/>
              </w:rPr>
              <w:t xml:space="preserve">Varied across Monday to Friday to suit both parties </w:t>
            </w:r>
          </w:p>
        </w:tc>
      </w:tr>
      <w:tr w:rsidRPr="0085554A" w:rsidR="000B679B" w:rsidTr="13FB40ED" w14:paraId="008AC0E1" w14:textId="77777777">
        <w:trPr>
          <w:gridAfter w:val="1"/>
          <w:wAfter w:w="73" w:type="dxa"/>
          <w:trHeight w:val="680"/>
          <w:jc w:val="center"/>
        </w:trPr>
        <w:tc>
          <w:tcPr>
            <w:tcW w:w="2105" w:type="dxa"/>
            <w:shd w:val="clear" w:color="auto" w:fill="C1E4F5" w:themeFill="accent1" w:themeFillTint="33"/>
            <w:tcMar/>
            <w:vAlign w:val="center"/>
          </w:tcPr>
          <w:p w:rsidRPr="003D2D82" w:rsidR="000B679B" w:rsidP="002E69C0" w:rsidRDefault="000B679B" w14:paraId="2E2CD8B2" w14:textId="77777777">
            <w:pPr>
              <w:rPr>
                <w:rFonts w:ascii="Calibri" w:hAnsi="Calibri" w:cs="Calibri"/>
                <w:b/>
              </w:rPr>
            </w:pPr>
            <w:r w:rsidRPr="003D2D82">
              <w:rPr>
                <w:rFonts w:ascii="Calibri" w:hAnsi="Calibri" w:cs="Calibri"/>
                <w:b/>
              </w:rPr>
              <w:t>What we need from you:</w:t>
            </w:r>
          </w:p>
        </w:tc>
        <w:tc>
          <w:tcPr>
            <w:tcW w:w="7104" w:type="dxa"/>
            <w:tcMar/>
            <w:vAlign w:val="center"/>
          </w:tcPr>
          <w:p w:rsidR="00E012F7" w:rsidP="004766E8" w:rsidRDefault="00E012F7" w14:paraId="521EBDDD" w14:textId="77777777">
            <w:pPr>
              <w:pStyle w:val="Default"/>
              <w:numPr>
                <w:ilvl w:val="0"/>
                <w:numId w:val="5"/>
              </w:numPr>
              <w:rPr>
                <w:color w:val="auto"/>
                <w:highlight w:val="yellow"/>
              </w:rPr>
            </w:pPr>
            <w:r>
              <w:rPr>
                <w:color w:val="auto"/>
                <w:highlight w:val="yellow"/>
              </w:rPr>
              <w:t>Ability to treat people with respect</w:t>
            </w:r>
          </w:p>
          <w:p w:rsidRPr="00A56BA9" w:rsidR="00B5512B" w:rsidP="008F375E" w:rsidRDefault="00E012F7" w14:paraId="1A9AA89A" w14:textId="06D12D8B">
            <w:pPr>
              <w:pStyle w:val="Default"/>
              <w:numPr>
                <w:ilvl w:val="0"/>
                <w:numId w:val="5"/>
              </w:numPr>
              <w:rPr>
                <w:color w:val="auto"/>
                <w:highlight w:val="yellow"/>
              </w:rPr>
            </w:pPr>
            <w:r w:rsidRPr="00A56BA9">
              <w:rPr>
                <w:color w:val="auto"/>
                <w:highlight w:val="yellow"/>
              </w:rPr>
              <w:t xml:space="preserve">Be a ‘people person’ and have a friendly </w:t>
            </w:r>
            <w:r w:rsidRPr="00A56BA9" w:rsidR="00A56BA9">
              <w:rPr>
                <w:color w:val="auto"/>
                <w:highlight w:val="yellow"/>
              </w:rPr>
              <w:t>attitude</w:t>
            </w:r>
          </w:p>
          <w:p w:rsidR="000B679B" w:rsidP="004766E8" w:rsidRDefault="000B679B" w14:paraId="3A42D724" w14:textId="77777777">
            <w:pPr>
              <w:pStyle w:val="Default"/>
              <w:numPr>
                <w:ilvl w:val="0"/>
                <w:numId w:val="5"/>
              </w:numPr>
              <w:rPr>
                <w:color w:val="auto"/>
              </w:rPr>
            </w:pPr>
            <w:r>
              <w:rPr>
                <w:color w:val="auto"/>
              </w:rPr>
              <w:t>Have a warm and friendly personality</w:t>
            </w:r>
          </w:p>
          <w:p w:rsidRPr="00D163D2" w:rsidR="00B530D6" w:rsidP="00D163D2" w:rsidRDefault="00B530D6" w14:paraId="602DAF12" w14:textId="26DE7DD0">
            <w:pPr>
              <w:pStyle w:val="Default"/>
              <w:numPr>
                <w:ilvl w:val="0"/>
                <w:numId w:val="5"/>
              </w:numPr>
              <w:rPr>
                <w:color w:val="auto"/>
              </w:rPr>
            </w:pPr>
            <w:r>
              <w:rPr>
                <w:color w:val="auto"/>
              </w:rPr>
              <w:t>To be able to work in partnership with colleagues and the public</w:t>
            </w:r>
          </w:p>
          <w:p w:rsidR="000B679B" w:rsidP="004766E8" w:rsidRDefault="000B679B" w14:paraId="31444696" w14:textId="77777777">
            <w:pPr>
              <w:pStyle w:val="Default"/>
              <w:numPr>
                <w:ilvl w:val="0"/>
                <w:numId w:val="5"/>
              </w:numPr>
              <w:rPr>
                <w:color w:val="auto"/>
              </w:rPr>
            </w:pPr>
            <w:r>
              <w:rPr>
                <w:color w:val="auto"/>
              </w:rPr>
              <w:t>Committed and reliable</w:t>
            </w:r>
          </w:p>
          <w:p w:rsidR="00D163D2" w:rsidP="004766E8" w:rsidRDefault="00D163D2" w14:paraId="09841D1E" w14:textId="41EFCBE4">
            <w:pPr>
              <w:pStyle w:val="Default"/>
              <w:numPr>
                <w:ilvl w:val="0"/>
                <w:numId w:val="5"/>
              </w:numPr>
              <w:rPr>
                <w:color w:val="auto"/>
              </w:rPr>
            </w:pPr>
            <w:r>
              <w:rPr>
                <w:color w:val="auto"/>
              </w:rPr>
              <w:t>To be physically fit and mobile to be able to carry out DIY tasks safely</w:t>
            </w:r>
          </w:p>
          <w:p w:rsidR="000B679B" w:rsidP="004766E8" w:rsidRDefault="000B679B" w14:paraId="2354BF69" w14:textId="77777777">
            <w:pPr>
              <w:pStyle w:val="Default"/>
              <w:numPr>
                <w:ilvl w:val="0"/>
                <w:numId w:val="5"/>
              </w:numPr>
              <w:rPr>
                <w:color w:val="auto"/>
              </w:rPr>
            </w:pPr>
            <w:r>
              <w:rPr>
                <w:color w:val="auto"/>
              </w:rPr>
              <w:t>Willingness to complete role relevant training</w:t>
            </w:r>
          </w:p>
          <w:p w:rsidRPr="0085554A" w:rsidR="000B679B" w:rsidP="004766E8" w:rsidRDefault="000B679B" w14:paraId="053FED99" w14:textId="77777777">
            <w:pPr>
              <w:pStyle w:val="Default"/>
              <w:numPr>
                <w:ilvl w:val="0"/>
                <w:numId w:val="5"/>
              </w:numPr>
            </w:pPr>
            <w:r>
              <w:rPr>
                <w:color w:val="auto"/>
              </w:rPr>
              <w:t xml:space="preserve">You must be 18+ to undertake this role </w:t>
            </w:r>
          </w:p>
        </w:tc>
      </w:tr>
      <w:tr w:rsidRPr="0085554A" w:rsidR="000B679B" w:rsidTr="13FB40ED" w14:paraId="475580BC" w14:textId="77777777">
        <w:trPr>
          <w:gridAfter w:val="1"/>
          <w:wAfter w:w="73" w:type="dxa"/>
          <w:trHeight w:val="680"/>
          <w:jc w:val="center"/>
        </w:trPr>
        <w:tc>
          <w:tcPr>
            <w:tcW w:w="2105" w:type="dxa"/>
            <w:tcBorders>
              <w:bottom w:val="single" w:color="auto" w:sz="4" w:space="0"/>
            </w:tcBorders>
            <w:shd w:val="clear" w:color="auto" w:fill="C1E4F5" w:themeFill="accent1" w:themeFillTint="33"/>
            <w:tcMar/>
            <w:vAlign w:val="center"/>
          </w:tcPr>
          <w:p w:rsidRPr="003D2D82" w:rsidR="000B679B" w:rsidP="002E69C0" w:rsidRDefault="000B679B" w14:paraId="6616375A" w14:textId="77777777">
            <w:pPr>
              <w:rPr>
                <w:rFonts w:ascii="Calibri" w:hAnsi="Calibri" w:cs="Calibri"/>
                <w:b/>
              </w:rPr>
            </w:pPr>
            <w:r w:rsidRPr="003D2D82">
              <w:rPr>
                <w:rFonts w:ascii="Calibri" w:hAnsi="Calibri" w:cs="Calibri"/>
                <w:b/>
              </w:rPr>
              <w:t>What we offer you:</w:t>
            </w:r>
          </w:p>
        </w:tc>
        <w:tc>
          <w:tcPr>
            <w:tcW w:w="7104" w:type="dxa"/>
            <w:tcBorders>
              <w:bottom w:val="single" w:color="auto" w:sz="4" w:space="0"/>
            </w:tcBorders>
            <w:tcMar/>
            <w:vAlign w:val="center"/>
          </w:tcPr>
          <w:p w:rsidRPr="008141A5" w:rsidR="000B679B" w:rsidP="004766E8" w:rsidRDefault="000B679B" w14:paraId="7D5659B3" w14:textId="77777777">
            <w:pPr>
              <w:pStyle w:val="Default"/>
              <w:numPr>
                <w:ilvl w:val="0"/>
                <w:numId w:val="4"/>
              </w:numPr>
              <w:rPr>
                <w:bCs/>
                <w:color w:val="auto"/>
              </w:rPr>
            </w:pPr>
            <w:r>
              <w:rPr>
                <w:color w:val="auto"/>
              </w:rPr>
              <w:t xml:space="preserve"> </w:t>
            </w:r>
            <w:r>
              <w:rPr>
                <w:bCs/>
                <w:color w:val="auto"/>
              </w:rPr>
              <w:t>A very warm welcome</w:t>
            </w:r>
          </w:p>
          <w:p w:rsidRPr="008141A5" w:rsidR="000B679B" w:rsidP="004766E8" w:rsidRDefault="000B679B" w14:paraId="74BC23CE" w14:textId="77777777">
            <w:pPr>
              <w:pStyle w:val="Default"/>
              <w:numPr>
                <w:ilvl w:val="0"/>
                <w:numId w:val="4"/>
              </w:numPr>
              <w:rPr>
                <w:bCs/>
                <w:color w:val="auto"/>
              </w:rPr>
            </w:pPr>
            <w:r>
              <w:rPr>
                <w:bCs/>
                <w:color w:val="auto"/>
              </w:rPr>
              <w:t>Good induction with role relevant training</w:t>
            </w:r>
          </w:p>
          <w:p w:rsidRPr="00FB60D1" w:rsidR="000B679B" w:rsidP="004766E8" w:rsidRDefault="000B679B" w14:paraId="70B698BC" w14:textId="77777777">
            <w:pPr>
              <w:pStyle w:val="Default"/>
              <w:numPr>
                <w:ilvl w:val="0"/>
                <w:numId w:val="4"/>
              </w:numPr>
              <w:rPr>
                <w:bCs/>
              </w:rPr>
            </w:pPr>
            <w:r>
              <w:rPr>
                <w:bCs/>
              </w:rPr>
              <w:t xml:space="preserve">Reimbursement of travel costs </w:t>
            </w:r>
          </w:p>
          <w:p w:rsidRPr="0085554A" w:rsidR="000B679B" w:rsidP="004766E8" w:rsidRDefault="000B679B" w14:paraId="280E4ABA" w14:textId="77777777">
            <w:pPr>
              <w:pStyle w:val="Default"/>
              <w:numPr>
                <w:ilvl w:val="0"/>
                <w:numId w:val="5"/>
              </w:numPr>
              <w:rPr>
                <w:color w:val="auto"/>
              </w:rPr>
            </w:pPr>
            <w:r>
              <w:rPr>
                <w:bCs/>
              </w:rPr>
              <w:t>Free on-site parking</w:t>
            </w:r>
          </w:p>
        </w:tc>
      </w:tr>
      <w:tr w:rsidRPr="0085554A" w:rsidR="000B679B" w:rsidTr="13FB40ED" w14:paraId="61E6E684" w14:textId="77777777">
        <w:trPr>
          <w:gridAfter w:val="1"/>
          <w:wAfter w:w="73" w:type="dxa"/>
          <w:trHeight w:val="680"/>
          <w:jc w:val="center"/>
        </w:trPr>
        <w:tc>
          <w:tcPr>
            <w:tcW w:w="2105" w:type="dxa"/>
            <w:tcBorders>
              <w:bottom w:val="single" w:color="auto" w:sz="4" w:space="0"/>
            </w:tcBorders>
            <w:shd w:val="clear" w:color="auto" w:fill="C1E4F5" w:themeFill="accent1" w:themeFillTint="33"/>
            <w:tcMar/>
            <w:vAlign w:val="center"/>
          </w:tcPr>
          <w:p w:rsidRPr="003D2D82" w:rsidR="000B679B" w:rsidP="002E69C0" w:rsidRDefault="000B679B" w14:paraId="36388ADB" w14:textId="77777777">
            <w:pPr>
              <w:rPr>
                <w:rFonts w:ascii="Calibri" w:hAnsi="Calibri" w:cs="Calibri"/>
                <w:b/>
              </w:rPr>
            </w:pPr>
            <w:r w:rsidRPr="003D2D82">
              <w:rPr>
                <w:rFonts w:ascii="Calibri" w:hAnsi="Calibri" w:cs="Calibri"/>
                <w:b/>
              </w:rPr>
              <w:t>How to apply</w:t>
            </w:r>
            <w:r w:rsidRPr="003D2D82" w:rsidR="000C41BD">
              <w:rPr>
                <w:rFonts w:ascii="Calibri" w:hAnsi="Calibri" w:cs="Calibri"/>
                <w:b/>
              </w:rPr>
              <w:t>/ more information</w:t>
            </w:r>
            <w:r w:rsidRPr="003D2D82">
              <w:rPr>
                <w:rFonts w:ascii="Calibri" w:hAnsi="Calibri" w:cs="Calibri"/>
                <w:b/>
              </w:rPr>
              <w:t>:</w:t>
            </w:r>
          </w:p>
        </w:tc>
        <w:tc>
          <w:tcPr>
            <w:tcW w:w="7104" w:type="dxa"/>
            <w:tcBorders>
              <w:bottom w:val="single" w:color="auto" w:sz="4" w:space="0"/>
            </w:tcBorders>
            <w:tcMar/>
            <w:vAlign w:val="center"/>
          </w:tcPr>
          <w:p w:rsidRPr="0085554A" w:rsidR="00B5512B" w:rsidP="000B679B" w:rsidRDefault="00B5512B" w14:paraId="10B3EF10" w14:textId="1ED596CF">
            <w:pPr>
              <w:pStyle w:val="Default"/>
            </w:pPr>
            <w:r w:rsidRPr="13FB40ED" w:rsidR="5AED696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will need to complete an Informal interview. This can be booked by email </w:t>
            </w:r>
            <w:hyperlink r:id="Rfcec2b6a059d4b7c">
              <w:r w:rsidRPr="13FB40ED" w:rsidR="5AED6965">
                <w:rPr>
                  <w:rStyle w:val="Hyperlink"/>
                  <w:rFonts w:ascii="Calibri" w:hAnsi="Calibri" w:eastAsia="Calibri" w:cs="Calibri"/>
                  <w:b w:val="0"/>
                  <w:bCs w:val="0"/>
                  <w:i w:val="0"/>
                  <w:iCs w:val="0"/>
                  <w:caps w:val="0"/>
                  <w:smallCaps w:val="0"/>
                  <w:strike w:val="0"/>
                  <w:dstrike w:val="0"/>
                  <w:noProof w:val="0"/>
                  <w:sz w:val="24"/>
                  <w:szCs w:val="24"/>
                  <w:lang w:val="en-GB"/>
                </w:rPr>
                <w:t>a.oakley@ageukexeter.org.uk</w:t>
              </w:r>
            </w:hyperlink>
            <w:r w:rsidRPr="13FB40ED" w:rsidR="5AED696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by ringing Exeter 01392 </w:t>
            </w:r>
            <w:r w:rsidRPr="13FB40ED" w:rsidR="5AED6965">
              <w:rPr>
                <w:rFonts w:ascii="Calibri" w:hAnsi="Calibri" w:eastAsia="Calibri" w:cs="Calibri"/>
                <w:b w:val="0"/>
                <w:bCs w:val="0"/>
                <w:i w:val="0"/>
                <w:iCs w:val="0"/>
                <w:caps w:val="0"/>
                <w:smallCaps w:val="0"/>
                <w:noProof w:val="0"/>
                <w:color w:val="000000" w:themeColor="text1" w:themeTint="FF" w:themeShade="FF"/>
                <w:sz w:val="24"/>
                <w:szCs w:val="24"/>
                <w:lang w:val="en-GB"/>
              </w:rPr>
              <w:t>202092 .</w:t>
            </w:r>
            <w:r w:rsidRPr="13FB40ED" w:rsidR="5AED696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Please ask to speak to the Volunteers Officer if you have any questions about the role. </w:t>
            </w:r>
          </w:p>
        </w:tc>
      </w:tr>
      <w:tr w:rsidRPr="0085554A" w:rsidR="000B679B" w:rsidTr="13FB40ED" w14:paraId="10906F95" w14:textId="77777777">
        <w:trPr>
          <w:gridAfter w:val="1"/>
          <w:wAfter w:w="73" w:type="dxa"/>
          <w:trHeight w:val="680"/>
          <w:jc w:val="center"/>
        </w:trPr>
        <w:tc>
          <w:tcPr>
            <w:tcW w:w="2105" w:type="dxa"/>
            <w:tcBorders>
              <w:bottom w:val="single" w:color="auto" w:sz="4" w:space="0"/>
            </w:tcBorders>
            <w:shd w:val="clear" w:color="auto" w:fill="C1E4F5" w:themeFill="accent1" w:themeFillTint="33"/>
            <w:tcMar/>
            <w:vAlign w:val="center"/>
          </w:tcPr>
          <w:p w:rsidRPr="003D2D82" w:rsidR="000B679B" w:rsidP="002E69C0" w:rsidRDefault="000B679B" w14:paraId="72264E83" w14:textId="77777777">
            <w:pPr>
              <w:rPr>
                <w:rFonts w:ascii="Calibri" w:hAnsi="Calibri" w:cs="Calibri"/>
                <w:b/>
              </w:rPr>
            </w:pPr>
            <w:r w:rsidRPr="003D2D82">
              <w:rPr>
                <w:rFonts w:ascii="Calibri" w:hAnsi="Calibri" w:cs="Calibri"/>
                <w:b/>
              </w:rPr>
              <w:t>What will happen next:</w:t>
            </w:r>
          </w:p>
        </w:tc>
        <w:tc>
          <w:tcPr>
            <w:tcW w:w="7104" w:type="dxa"/>
            <w:tcBorders>
              <w:bottom w:val="single" w:color="auto" w:sz="4" w:space="0"/>
            </w:tcBorders>
            <w:tcMar/>
            <w:vAlign w:val="center"/>
          </w:tcPr>
          <w:p w:rsidR="00B5512B" w:rsidP="000B679B" w:rsidRDefault="00B5512B" w14:paraId="429EDB65" w14:textId="77777777">
            <w:pPr>
              <w:pStyle w:val="Default"/>
              <w:rPr>
                <w:bCs/>
              </w:rPr>
            </w:pPr>
          </w:p>
          <w:p w:rsidR="00E318F9" w:rsidP="000B679B" w:rsidRDefault="000B679B" w14:paraId="60A5C897" w14:textId="1D951779">
            <w:pPr>
              <w:pStyle w:val="Default"/>
            </w:pPr>
            <w:r>
              <w:t>You will be invited to attend an informal interview. We will then request 2 references, and a DBS application will be made.</w:t>
            </w:r>
          </w:p>
          <w:p w:rsidR="64309071" w:rsidP="64309071" w:rsidRDefault="64309071" w14:paraId="3F6D3633" w14:textId="202C893C">
            <w:pPr>
              <w:pStyle w:val="Default"/>
            </w:pPr>
          </w:p>
          <w:p w:rsidR="2DDB28B7" w:rsidP="2DDB28B7" w:rsidRDefault="2DDB28B7" w14:paraId="7A30F9B3" w14:textId="3940A59A">
            <w:pPr>
              <w:pStyle w:val="Default"/>
            </w:pPr>
          </w:p>
          <w:p w:rsidR="00B5512B" w:rsidP="000B679B" w:rsidRDefault="00B5512B" w14:paraId="3334EDB8" w14:textId="77777777">
            <w:pPr>
              <w:pStyle w:val="Default"/>
              <w:rPr>
                <w:bCs/>
              </w:rPr>
            </w:pPr>
          </w:p>
        </w:tc>
      </w:tr>
      <w:tr w:rsidRPr="0085554A" w:rsidR="000B679B" w:rsidTr="13FB40ED" w14:paraId="27BD2434" w14:textId="77777777">
        <w:trPr>
          <w:gridAfter w:val="1"/>
          <w:wAfter w:w="73" w:type="dxa"/>
          <w:trHeight w:val="624"/>
          <w:jc w:val="center"/>
        </w:trPr>
        <w:tc>
          <w:tcPr>
            <w:tcW w:w="9209" w:type="dxa"/>
            <w:gridSpan w:val="2"/>
            <w:shd w:val="clear" w:color="auto" w:fill="C1E4F5" w:themeFill="accent1" w:themeFillTint="33"/>
            <w:tcMar/>
            <w:vAlign w:val="center"/>
          </w:tcPr>
          <w:p w:rsidR="003D2D82" w:rsidP="002E69C0" w:rsidRDefault="000B679B" w14:paraId="10156267" w14:textId="77777777">
            <w:pPr>
              <w:pStyle w:val="Default"/>
              <w:rPr>
                <w:b/>
                <w:bCs/>
              </w:rPr>
            </w:pPr>
            <w:r>
              <w:rPr>
                <w:b/>
                <w:bCs/>
              </w:rPr>
              <w:lastRenderedPageBreak/>
              <w:t xml:space="preserve">Main Tasks of Volunteer Role </w:t>
            </w:r>
          </w:p>
          <w:p w:rsidRPr="0085554A" w:rsidR="003D2D82" w:rsidP="002E69C0" w:rsidRDefault="003D2D82" w14:paraId="1F6CB088" w14:textId="77777777">
            <w:pPr>
              <w:pStyle w:val="Default"/>
              <w:rPr>
                <w:b/>
                <w:bCs/>
              </w:rPr>
            </w:pPr>
          </w:p>
        </w:tc>
      </w:tr>
      <w:tr w:rsidRPr="0085554A" w:rsidR="003D2D82" w:rsidTr="13FB40ED" w14:paraId="7D313DE4" w14:textId="77777777">
        <w:trPr>
          <w:gridAfter w:val="1"/>
          <w:wAfter w:w="73" w:type="dxa"/>
          <w:trHeight w:val="624"/>
          <w:jc w:val="center"/>
        </w:trPr>
        <w:tc>
          <w:tcPr>
            <w:tcW w:w="9209" w:type="dxa"/>
            <w:gridSpan w:val="2"/>
            <w:tcMar/>
            <w:vAlign w:val="center"/>
          </w:tcPr>
          <w:p w:rsidR="003D2D82" w:rsidP="002E69C0" w:rsidRDefault="003D2D82" w14:paraId="1E22ADB8" w14:textId="77777777">
            <w:pPr>
              <w:pStyle w:val="Default"/>
              <w:rPr>
                <w:b/>
                <w:bCs/>
              </w:rPr>
            </w:pPr>
          </w:p>
          <w:p w:rsidRPr="000301D7" w:rsidR="003D2D82" w:rsidP="000301D7" w:rsidRDefault="000301D7" w14:paraId="336F229E" w14:textId="0F526BEC">
            <w:pPr>
              <w:pStyle w:val="Default"/>
              <w:numPr>
                <w:ilvl w:val="0"/>
                <w:numId w:val="5"/>
              </w:numPr>
            </w:pPr>
            <w:r w:rsidRPr="000301D7">
              <w:t>Delivering high quality customer service</w:t>
            </w:r>
          </w:p>
          <w:p w:rsidRPr="000301D7" w:rsidR="000301D7" w:rsidP="000301D7" w:rsidRDefault="000301D7" w14:paraId="552D691F" w14:textId="67D4D1DB">
            <w:pPr>
              <w:pStyle w:val="Default"/>
              <w:numPr>
                <w:ilvl w:val="0"/>
                <w:numId w:val="5"/>
              </w:numPr>
            </w:pPr>
            <w:r w:rsidRPr="000301D7">
              <w:t>To complete a range of household and maintenance tasks</w:t>
            </w:r>
          </w:p>
          <w:p w:rsidRPr="000301D7" w:rsidR="000301D7" w:rsidP="000301D7" w:rsidRDefault="000301D7" w14:paraId="59E9BFA4" w14:textId="730DFDFA">
            <w:pPr>
              <w:pStyle w:val="Default"/>
              <w:numPr>
                <w:ilvl w:val="0"/>
                <w:numId w:val="5"/>
              </w:numPr>
            </w:pPr>
            <w:r w:rsidRPr="000301D7">
              <w:t>To assess and plan jobs for clients</w:t>
            </w:r>
          </w:p>
          <w:p w:rsidRPr="000301D7" w:rsidR="000301D7" w:rsidP="000301D7" w:rsidRDefault="000301D7" w14:paraId="67922F56" w14:textId="5CD10C73">
            <w:pPr>
              <w:pStyle w:val="Default"/>
              <w:numPr>
                <w:ilvl w:val="0"/>
                <w:numId w:val="5"/>
              </w:numPr>
            </w:pPr>
            <w:r w:rsidRPr="000301D7">
              <w:t xml:space="preserve">To complete tasks to a high standard </w:t>
            </w:r>
          </w:p>
          <w:p w:rsidRPr="000301D7" w:rsidR="003D2D82" w:rsidP="002E69C0" w:rsidRDefault="003D2D82" w14:paraId="498FD8C5" w14:textId="77777777">
            <w:pPr>
              <w:pStyle w:val="Default"/>
            </w:pPr>
          </w:p>
          <w:p w:rsidRPr="000301D7" w:rsidR="003D2D82" w:rsidP="002E69C0" w:rsidRDefault="003D2D82" w14:paraId="2E7BE172" w14:textId="77777777">
            <w:pPr>
              <w:pStyle w:val="Default"/>
            </w:pPr>
          </w:p>
          <w:p w:rsidR="003D2D82" w:rsidP="002E69C0" w:rsidRDefault="003D2D82" w14:paraId="637545BD" w14:textId="77777777">
            <w:pPr>
              <w:pStyle w:val="Default"/>
              <w:rPr>
                <w:b/>
                <w:bCs/>
              </w:rPr>
            </w:pPr>
          </w:p>
          <w:p w:rsidR="003D2D82" w:rsidP="002E69C0" w:rsidRDefault="003D2D82" w14:paraId="25014A2A" w14:textId="77777777">
            <w:pPr>
              <w:pStyle w:val="Default"/>
              <w:rPr>
                <w:b/>
                <w:bCs/>
              </w:rPr>
            </w:pPr>
          </w:p>
          <w:p w:rsidR="003D2D82" w:rsidP="002E69C0" w:rsidRDefault="003D2D82" w14:paraId="3D86F351" w14:textId="77777777">
            <w:pPr>
              <w:pStyle w:val="Default"/>
              <w:rPr>
                <w:b/>
                <w:bCs/>
              </w:rPr>
            </w:pPr>
          </w:p>
        </w:tc>
      </w:tr>
      <w:tr w:rsidRPr="00ED23D3" w:rsidR="009A2A79" w:rsidTr="13FB40ED" w14:paraId="6D634DBD" w14:textId="77777777">
        <w:trPr>
          <w:trHeight w:val="624"/>
          <w:jc w:val="center"/>
        </w:trPr>
        <w:tc>
          <w:tcPr>
            <w:tcW w:w="9282" w:type="dxa"/>
            <w:gridSpan w:val="3"/>
            <w:shd w:val="clear" w:color="auto" w:fill="C1E4F5" w:themeFill="accent1" w:themeFillTint="33"/>
            <w:tcMar/>
            <w:vAlign w:val="center"/>
          </w:tcPr>
          <w:p w:rsidR="000C41BD" w:rsidP="003135F6" w:rsidRDefault="000C41BD" w14:paraId="6520615E" w14:textId="77777777">
            <w:pPr>
              <w:rPr>
                <w:rFonts w:ascii="Calibri" w:hAnsi="Calibri" w:cs="Calibri"/>
                <w:b/>
                <w:bCs/>
              </w:rPr>
            </w:pPr>
          </w:p>
          <w:p w:rsidR="009A2A79" w:rsidP="003135F6" w:rsidRDefault="000C41BD" w14:paraId="264431A3" w14:textId="77777777">
            <w:pPr>
              <w:rPr>
                <w:rFonts w:ascii="Calibri" w:hAnsi="Calibri" w:cs="Calibri"/>
                <w:b/>
                <w:bCs/>
              </w:rPr>
            </w:pPr>
            <w:r>
              <w:rPr>
                <w:rFonts w:ascii="Calibri" w:hAnsi="Calibri" w:cs="Calibri"/>
                <w:b/>
                <w:bCs/>
              </w:rPr>
              <w:t>D</w:t>
            </w:r>
            <w:r w:rsidRPr="003135F6" w:rsidR="009A2A79">
              <w:rPr>
                <w:rFonts w:ascii="Calibri" w:hAnsi="Calibri" w:cs="Calibri"/>
                <w:b/>
                <w:bCs/>
              </w:rPr>
              <w:t>isclosure and Barring Service (DBS)</w:t>
            </w:r>
          </w:p>
          <w:p w:rsidRPr="003135F6" w:rsidR="003D2D82" w:rsidP="003135F6" w:rsidRDefault="003D2D82" w14:paraId="2130EF91" w14:textId="77777777">
            <w:pPr>
              <w:rPr>
                <w:rFonts w:ascii="Calibri" w:hAnsi="Calibri" w:cs="Calibri"/>
                <w:b/>
                <w:bCs/>
              </w:rPr>
            </w:pPr>
          </w:p>
        </w:tc>
      </w:tr>
      <w:tr w:rsidRPr="00ED23D3" w:rsidR="009A2A79" w:rsidTr="13FB40ED" w14:paraId="75840E6B" w14:textId="77777777">
        <w:trPr>
          <w:trHeight w:val="3231"/>
          <w:jc w:val="center"/>
        </w:trPr>
        <w:tc>
          <w:tcPr>
            <w:tcW w:w="9282" w:type="dxa"/>
            <w:gridSpan w:val="3"/>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6"/>
            </w:tblGrid>
            <w:tr w:rsidR="00271DBB" w14:paraId="6BC7E785" w14:textId="77777777">
              <w:trPr>
                <w:tblCellSpacing w:w="15" w:type="dxa"/>
              </w:trPr>
              <w:tc>
                <w:tcPr>
                  <w:tcW w:w="0" w:type="auto"/>
                  <w:vAlign w:val="center"/>
                  <w:hideMark/>
                </w:tcPr>
                <w:p w:rsidR="00271DBB" w:rsidP="00271DBB" w:rsidRDefault="00271DBB" w14:paraId="66F8A467" w14:textId="77777777">
                  <w:pPr>
                    <w:pStyle w:val="NormalWeb"/>
                  </w:pPr>
                  <w:r>
                    <w:rPr>
                      <w:rStyle w:val="Strong"/>
                    </w:rPr>
                    <w:t>Disclosure and Barring Service (DBS)</w:t>
                  </w:r>
                </w:p>
              </w:tc>
            </w:tr>
            <w:tr w:rsidR="00271DBB" w14:paraId="0C0A366F" w14:textId="77777777">
              <w:trPr>
                <w:tblCellSpacing w:w="15" w:type="dxa"/>
              </w:trPr>
              <w:tc>
                <w:tcPr>
                  <w:tcW w:w="0" w:type="auto"/>
                  <w:vAlign w:val="center"/>
                  <w:hideMark/>
                </w:tcPr>
                <w:p w:rsidR="00271DBB" w:rsidP="00271DBB" w:rsidRDefault="00271DBB" w14:paraId="6607AACA" w14:textId="7B81A336">
                  <w:pPr>
                    <w:pStyle w:val="NormalWeb"/>
                  </w:pPr>
                  <w:r>
                    <w:t>This post is covered by the Rehabilitation of Offenders Act 1974. We only ask applicants to disclose convictions which are not yet spent under the Rehabilitation of Offenders Act 1974. If you are not sure whether your convictions are spent, please refer to Nacro guidance. If successful in being invited to interview, you will be asked to fill in our Criminal Record Declaration Form, which will be confidentially returned to our HR and Finance Manager. We guarantee that the information you provide will be used fairly and will only be seen by those who need to see it as part of the recruitment process.</w:t>
                  </w:r>
                </w:p>
                <w:p w:rsidR="00271DBB" w:rsidP="00271DBB" w:rsidRDefault="00271DBB" w14:paraId="7C220AE4" w14:textId="67217C95">
                  <w:pPr>
                    <w:pStyle w:val="NormalWeb"/>
                  </w:pPr>
                  <w:r>
                    <w:t>A person’s criminal record will not</w:t>
                  </w:r>
                  <w:proofErr w:type="gramStart"/>
                  <w:r>
                    <w:t>, in itself, debar</w:t>
                  </w:r>
                  <w:proofErr w:type="gramEnd"/>
                  <w:r>
                    <w:t xml:space="preserve"> that person from being appointed to this post. Suitable applicants will not be refused </w:t>
                  </w:r>
                  <w:proofErr w:type="gramStart"/>
                  <w:r>
                    <w:t>posts</w:t>
                  </w:r>
                  <w:proofErr w:type="gramEnd"/>
                  <w:r>
                    <w:t xml:space="preserve"> because of offences which are not relevant to, and do not place them at or make them a risk in, the role for which they are applying. All cases will be examined on an individual basis. However, failure to reveal this information could lead to the withdrawal of an offer of employment or disciplinary action.</w:t>
                  </w:r>
                </w:p>
                <w:p w:rsidR="00271DBB" w:rsidP="00271DBB" w:rsidRDefault="00271DBB" w14:paraId="00905A9F" w14:textId="5F2F7391">
                  <w:pPr>
                    <w:pStyle w:val="NormalWeb"/>
                  </w:pPr>
                  <w:r>
                    <w:t>If you are the chosen candidate for this volunteer role, it will be subject to a satisfactory Basic DBS check.</w:t>
                  </w:r>
                </w:p>
                <w:p w:rsidR="00271DBB" w:rsidP="00271DBB" w:rsidRDefault="00271DBB" w14:paraId="096F4080" w14:textId="77777777">
                  <w:pPr>
                    <w:pStyle w:val="NormalWeb"/>
                  </w:pPr>
                  <w:r>
                    <w:t> </w:t>
                  </w:r>
                </w:p>
              </w:tc>
            </w:tr>
          </w:tbl>
          <w:p w:rsidR="009A2A79" w:rsidP="003135F6" w:rsidRDefault="009A2A79" w14:paraId="15AA311E" w14:textId="4C888F59">
            <w:pPr>
              <w:pStyle w:val="Default"/>
            </w:pPr>
          </w:p>
          <w:p w:rsidR="000C41BD" w:rsidP="003135F6" w:rsidRDefault="000C41BD" w14:paraId="3D2AFD47" w14:textId="77777777">
            <w:pPr>
              <w:pStyle w:val="Default"/>
            </w:pPr>
          </w:p>
          <w:p w:rsidR="00B5512B" w:rsidP="003135F6" w:rsidRDefault="00B5512B" w14:paraId="35435B2B" w14:textId="77777777">
            <w:pPr>
              <w:pStyle w:val="Default"/>
            </w:pPr>
          </w:p>
          <w:p w:rsidR="00B5512B" w:rsidP="003135F6" w:rsidRDefault="00B5512B" w14:paraId="740D5A4F" w14:textId="77777777">
            <w:pPr>
              <w:pStyle w:val="Default"/>
            </w:pPr>
          </w:p>
          <w:p w:rsidR="00B5512B" w:rsidP="003135F6" w:rsidRDefault="00B5512B" w14:paraId="3F4E72CC" w14:textId="77777777">
            <w:pPr>
              <w:pStyle w:val="Default"/>
            </w:pPr>
          </w:p>
          <w:p w:rsidR="00B5512B" w:rsidP="003135F6" w:rsidRDefault="00B5512B" w14:paraId="3F96DDBE" w14:textId="77777777">
            <w:pPr>
              <w:pStyle w:val="Default"/>
            </w:pPr>
          </w:p>
          <w:p w:rsidR="00B5512B" w:rsidP="003135F6" w:rsidRDefault="00B5512B" w14:paraId="19C58F80" w14:textId="77777777">
            <w:pPr>
              <w:pStyle w:val="Default"/>
            </w:pPr>
          </w:p>
          <w:p w:rsidR="00B5512B" w:rsidP="003135F6" w:rsidRDefault="00B5512B" w14:paraId="4B1EF44C" w14:textId="77777777">
            <w:pPr>
              <w:pStyle w:val="Default"/>
            </w:pPr>
          </w:p>
          <w:p w:rsidR="00B5512B" w:rsidP="003135F6" w:rsidRDefault="00B5512B" w14:paraId="7D8ED66E" w14:textId="77777777">
            <w:pPr>
              <w:pStyle w:val="Default"/>
            </w:pPr>
          </w:p>
          <w:p w:rsidRPr="00ED23D3" w:rsidR="00B5512B" w:rsidP="003135F6" w:rsidRDefault="00B5512B" w14:paraId="17C4D74B" w14:textId="77777777">
            <w:pPr>
              <w:pStyle w:val="Default"/>
            </w:pPr>
          </w:p>
        </w:tc>
      </w:tr>
      <w:tr w:rsidRPr="00ED23D3" w:rsidR="009A2A79" w:rsidTr="13FB40ED" w14:paraId="75173A57" w14:textId="77777777">
        <w:trPr>
          <w:trHeight w:val="624"/>
          <w:jc w:val="center"/>
        </w:trPr>
        <w:tc>
          <w:tcPr>
            <w:tcW w:w="9282" w:type="dxa"/>
            <w:gridSpan w:val="3"/>
            <w:shd w:val="clear" w:color="auto" w:fill="C1E4F5" w:themeFill="accent1" w:themeFillTint="33"/>
            <w:tcMar/>
            <w:vAlign w:val="center"/>
          </w:tcPr>
          <w:p w:rsidRPr="003135F6" w:rsidR="009A2A79" w:rsidP="003135F6" w:rsidRDefault="009A2A79" w14:paraId="662A0539" w14:textId="77777777">
            <w:pPr>
              <w:rPr>
                <w:rFonts w:ascii="Calibri" w:hAnsi="Calibri" w:cs="Calibri"/>
                <w:b/>
                <w:bCs/>
              </w:rPr>
            </w:pPr>
            <w:r w:rsidRPr="003135F6">
              <w:rPr>
                <w:rFonts w:ascii="Calibri" w:hAnsi="Calibri" w:cs="Calibri"/>
                <w:b/>
                <w:bCs/>
              </w:rPr>
              <w:t>Health and Safety</w:t>
            </w:r>
          </w:p>
        </w:tc>
      </w:tr>
      <w:tr w:rsidRPr="00ED23D3" w:rsidR="009A2A79" w:rsidTr="13FB40ED" w14:paraId="46F4740E" w14:textId="77777777">
        <w:trPr>
          <w:trHeight w:val="1361"/>
          <w:jc w:val="center"/>
        </w:trPr>
        <w:tc>
          <w:tcPr>
            <w:tcW w:w="9282" w:type="dxa"/>
            <w:gridSpan w:val="3"/>
            <w:tcMar/>
            <w:vAlign w:val="center"/>
          </w:tcPr>
          <w:p w:rsidRPr="003135F6" w:rsidR="009A2A79" w:rsidP="003135F6" w:rsidRDefault="009A2A79" w14:paraId="17260542" w14:textId="77777777">
            <w:pPr>
              <w:rPr>
                <w:rFonts w:ascii="Calibri" w:hAnsi="Calibri" w:cs="Calibri"/>
                <w:bCs/>
              </w:rPr>
            </w:pPr>
            <w:r w:rsidRPr="003135F6">
              <w:rPr>
                <w:rFonts w:ascii="Calibri" w:hAnsi="Calibri" w:cs="Calibri"/>
                <w:bCs/>
              </w:rPr>
              <w:lastRenderedPageBreak/>
              <w:t xml:space="preserve">All </w:t>
            </w:r>
            <w:r w:rsidR="000C41BD">
              <w:rPr>
                <w:rFonts w:ascii="Calibri" w:hAnsi="Calibri" w:cs="Calibri"/>
                <w:bCs/>
              </w:rPr>
              <w:t>volunteers</w:t>
            </w:r>
            <w:r w:rsidRPr="003135F6">
              <w:rPr>
                <w:rFonts w:ascii="Calibri" w:hAnsi="Calibri" w:cs="Calibri"/>
                <w:bCs/>
              </w:rPr>
              <w:t xml:space="preserve"> have responsibility for their own health and safety and for that of others who may be affected by their acts or omissions. </w:t>
            </w:r>
            <w:r w:rsidR="000C41BD">
              <w:rPr>
                <w:rFonts w:ascii="Calibri" w:hAnsi="Calibri" w:cs="Calibri"/>
                <w:bCs/>
              </w:rPr>
              <w:t>Volunteers</w:t>
            </w:r>
            <w:r w:rsidRPr="003135F6">
              <w:rPr>
                <w:rFonts w:ascii="Calibri" w:hAnsi="Calibri" w:cs="Calibri"/>
                <w:bCs/>
              </w:rPr>
              <w:t xml:space="preserve"> are required to adhere to all health and safety regulations, guidance and procedures </w:t>
            </w:r>
            <w:proofErr w:type="gramStart"/>
            <w:r w:rsidRPr="003135F6">
              <w:rPr>
                <w:rFonts w:ascii="Calibri" w:hAnsi="Calibri" w:cs="Calibri"/>
                <w:bCs/>
              </w:rPr>
              <w:t>at all times</w:t>
            </w:r>
            <w:proofErr w:type="gramEnd"/>
            <w:r w:rsidRPr="003135F6">
              <w:rPr>
                <w:rFonts w:ascii="Calibri" w:hAnsi="Calibri" w:cs="Calibri"/>
                <w:bCs/>
              </w:rPr>
              <w:t>.</w:t>
            </w:r>
          </w:p>
          <w:p w:rsidRPr="003135F6" w:rsidR="009A2A79" w:rsidP="003135F6" w:rsidRDefault="009A2A79" w14:paraId="28A46CF3" w14:textId="77777777">
            <w:pPr>
              <w:rPr>
                <w:rFonts w:ascii="Calibri" w:hAnsi="Calibri" w:cs="Calibri"/>
                <w:bCs/>
              </w:rPr>
            </w:pPr>
          </w:p>
        </w:tc>
      </w:tr>
      <w:tr w:rsidRPr="00ED23D3" w:rsidR="009A2A79" w:rsidTr="13FB40ED" w14:paraId="607CB208" w14:textId="77777777">
        <w:trPr>
          <w:trHeight w:val="624"/>
          <w:jc w:val="center"/>
        </w:trPr>
        <w:tc>
          <w:tcPr>
            <w:tcW w:w="9282" w:type="dxa"/>
            <w:gridSpan w:val="3"/>
            <w:shd w:val="clear" w:color="auto" w:fill="C1E4F5" w:themeFill="accent1" w:themeFillTint="33"/>
            <w:tcMar/>
            <w:vAlign w:val="center"/>
          </w:tcPr>
          <w:p w:rsidRPr="003135F6" w:rsidR="009A2A79" w:rsidP="003135F6" w:rsidRDefault="009A2A79" w14:paraId="2B150565" w14:textId="77777777">
            <w:pPr>
              <w:rPr>
                <w:rFonts w:ascii="Calibri" w:hAnsi="Calibri" w:cs="Calibri"/>
                <w:b/>
                <w:bCs/>
              </w:rPr>
            </w:pPr>
            <w:r w:rsidRPr="003135F6">
              <w:rPr>
                <w:rFonts w:ascii="Calibri" w:hAnsi="Calibri" w:cs="Calibri"/>
                <w:b/>
                <w:bCs/>
              </w:rPr>
              <w:t>Confidentiality</w:t>
            </w:r>
          </w:p>
        </w:tc>
      </w:tr>
      <w:tr w:rsidRPr="00ED23D3" w:rsidR="009A2A79" w:rsidTr="13FB40ED" w14:paraId="251586C9" w14:textId="77777777">
        <w:trPr>
          <w:trHeight w:val="920"/>
          <w:jc w:val="center"/>
        </w:trPr>
        <w:tc>
          <w:tcPr>
            <w:tcW w:w="9282" w:type="dxa"/>
            <w:gridSpan w:val="3"/>
            <w:tcMar/>
            <w:vAlign w:val="center"/>
          </w:tcPr>
          <w:p w:rsidRPr="003135F6" w:rsidR="009A2A79" w:rsidP="003135F6" w:rsidRDefault="009A2A79" w14:paraId="2AC6BB8B" w14:textId="77777777">
            <w:pPr>
              <w:rPr>
                <w:rFonts w:ascii="Calibri" w:hAnsi="Calibri" w:cs="Calibri"/>
                <w:bCs/>
              </w:rPr>
            </w:pPr>
            <w:r w:rsidRPr="003135F6">
              <w:rPr>
                <w:rFonts w:ascii="Calibri" w:hAnsi="Calibri" w:cs="Calibri"/>
                <w:bCs/>
              </w:rPr>
              <w:t>All</w:t>
            </w:r>
            <w:r w:rsidR="000C41BD">
              <w:rPr>
                <w:rFonts w:ascii="Calibri" w:hAnsi="Calibri" w:cs="Calibri"/>
                <w:bCs/>
              </w:rPr>
              <w:t xml:space="preserve"> volunteer</w:t>
            </w:r>
            <w:r w:rsidRPr="003135F6">
              <w:rPr>
                <w:rFonts w:ascii="Calibri" w:hAnsi="Calibri" w:cs="Calibri"/>
                <w:bCs/>
              </w:rPr>
              <w:t>s are expected to respect confidentiality in relation to Age UK Exeter business, client and service user data.</w:t>
            </w:r>
          </w:p>
        </w:tc>
      </w:tr>
    </w:tbl>
    <w:p w:rsidRPr="0085554A" w:rsidR="009A2A79" w:rsidP="00D100C7" w:rsidRDefault="009A2A79" w14:paraId="45E084D7" w14:textId="77777777">
      <w:pPr>
        <w:rPr>
          <w:rFonts w:ascii="Calibri" w:hAnsi="Calibri" w:cs="Calibri"/>
        </w:rPr>
      </w:pPr>
    </w:p>
    <w:bookmarkEnd w:id="0"/>
    <w:p w:rsidRPr="0085554A" w:rsidR="00D100C7" w:rsidP="00D100C7" w:rsidRDefault="00D100C7" w14:paraId="5155124F" w14:textId="77777777">
      <w:pPr>
        <w:rPr>
          <w:rFonts w:ascii="Calibri" w:hAnsi="Calibri" w:cs="Calibri"/>
        </w:rPr>
      </w:pPr>
    </w:p>
    <w:sectPr w:rsidRPr="0085554A" w:rsidR="00D100C7" w:rsidSect="001C695F">
      <w:headerReference w:type="default" r:id="rId12"/>
      <w:footerReference w:type="default" r:id="rId13"/>
      <w:pgSz w:w="11905" w:h="16838" w:orient="portrait"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900" w:rsidP="00C677A5" w:rsidRDefault="00BD1900" w14:paraId="7A37CB59" w14:textId="77777777">
      <w:r>
        <w:separator/>
      </w:r>
    </w:p>
  </w:endnote>
  <w:endnote w:type="continuationSeparator" w:id="0">
    <w:p w:rsidR="00BD1900" w:rsidP="00C677A5" w:rsidRDefault="00BD1900" w14:paraId="76BCAA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1A5" w:rsidRDefault="008141A5" w14:paraId="1B2953F9"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CF5A00" w:rsidP="00A33EA9" w:rsidRDefault="00CF5A00" w14:paraId="1B87429D" w14:textId="77777777">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900" w:rsidP="00C677A5" w:rsidRDefault="00BD1900" w14:paraId="3E32D4B6" w14:textId="77777777">
      <w:r>
        <w:separator/>
      </w:r>
    </w:p>
  </w:footnote>
  <w:footnote w:type="continuationSeparator" w:id="0">
    <w:p w:rsidR="00BD1900" w:rsidP="00C677A5" w:rsidRDefault="00BD1900" w14:paraId="743BB1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A00" w:rsidRDefault="00CF5A00" w14:paraId="2C357EE1" w14:textId="77777777">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F232035"/>
    <w:multiLevelType w:val="hybridMultilevel"/>
    <w:tmpl w:val="787EE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hint="default" w:ascii="Wingdings" w:hAnsi="Wingdings"/>
      </w:rPr>
    </w:lvl>
    <w:lvl w:ilvl="1" w:tplc="04090003" w:tentative="1">
      <w:start w:val="1"/>
      <w:numFmt w:val="bullet"/>
      <w:lvlText w:val="o"/>
      <w:lvlJc w:val="left"/>
      <w:pPr>
        <w:tabs>
          <w:tab w:val="num" w:pos="1728"/>
        </w:tabs>
        <w:ind w:left="1728" w:hanging="360"/>
      </w:pPr>
      <w:rPr>
        <w:rFonts w:hint="default" w:ascii="Courier New" w:hAnsi="Courier New"/>
      </w:rPr>
    </w:lvl>
    <w:lvl w:ilvl="2" w:tplc="04090005" w:tentative="1">
      <w:start w:val="1"/>
      <w:numFmt w:val="bullet"/>
      <w:lvlText w:val=""/>
      <w:lvlJc w:val="left"/>
      <w:pPr>
        <w:tabs>
          <w:tab w:val="num" w:pos="2448"/>
        </w:tabs>
        <w:ind w:left="2448" w:hanging="360"/>
      </w:pPr>
      <w:rPr>
        <w:rFonts w:hint="default" w:ascii="Wingdings" w:hAnsi="Wingdings"/>
      </w:rPr>
    </w:lvl>
    <w:lvl w:ilvl="3" w:tplc="04090001" w:tentative="1">
      <w:start w:val="1"/>
      <w:numFmt w:val="bullet"/>
      <w:lvlText w:val=""/>
      <w:lvlJc w:val="left"/>
      <w:pPr>
        <w:tabs>
          <w:tab w:val="num" w:pos="3168"/>
        </w:tabs>
        <w:ind w:left="3168" w:hanging="360"/>
      </w:pPr>
      <w:rPr>
        <w:rFonts w:hint="default" w:ascii="Symbol" w:hAnsi="Symbol"/>
      </w:rPr>
    </w:lvl>
    <w:lvl w:ilvl="4" w:tplc="04090003" w:tentative="1">
      <w:start w:val="1"/>
      <w:numFmt w:val="bullet"/>
      <w:lvlText w:val="o"/>
      <w:lvlJc w:val="left"/>
      <w:pPr>
        <w:tabs>
          <w:tab w:val="num" w:pos="3888"/>
        </w:tabs>
        <w:ind w:left="3888" w:hanging="360"/>
      </w:pPr>
      <w:rPr>
        <w:rFonts w:hint="default" w:ascii="Courier New" w:hAnsi="Courier New"/>
      </w:rPr>
    </w:lvl>
    <w:lvl w:ilvl="5" w:tplc="04090005" w:tentative="1">
      <w:start w:val="1"/>
      <w:numFmt w:val="bullet"/>
      <w:lvlText w:val=""/>
      <w:lvlJc w:val="left"/>
      <w:pPr>
        <w:tabs>
          <w:tab w:val="num" w:pos="4608"/>
        </w:tabs>
        <w:ind w:left="4608" w:hanging="360"/>
      </w:pPr>
      <w:rPr>
        <w:rFonts w:hint="default" w:ascii="Wingdings" w:hAnsi="Wingdings"/>
      </w:rPr>
    </w:lvl>
    <w:lvl w:ilvl="6" w:tplc="04090001" w:tentative="1">
      <w:start w:val="1"/>
      <w:numFmt w:val="bullet"/>
      <w:lvlText w:val=""/>
      <w:lvlJc w:val="left"/>
      <w:pPr>
        <w:tabs>
          <w:tab w:val="num" w:pos="5328"/>
        </w:tabs>
        <w:ind w:left="5328" w:hanging="360"/>
      </w:pPr>
      <w:rPr>
        <w:rFonts w:hint="default" w:ascii="Symbol" w:hAnsi="Symbol"/>
      </w:rPr>
    </w:lvl>
    <w:lvl w:ilvl="7" w:tplc="04090003" w:tentative="1">
      <w:start w:val="1"/>
      <w:numFmt w:val="bullet"/>
      <w:lvlText w:val="o"/>
      <w:lvlJc w:val="left"/>
      <w:pPr>
        <w:tabs>
          <w:tab w:val="num" w:pos="6048"/>
        </w:tabs>
        <w:ind w:left="6048" w:hanging="360"/>
      </w:pPr>
      <w:rPr>
        <w:rFonts w:hint="default" w:ascii="Courier New" w:hAnsi="Courier New"/>
      </w:rPr>
    </w:lvl>
    <w:lvl w:ilvl="8" w:tplc="04090005" w:tentative="1">
      <w:start w:val="1"/>
      <w:numFmt w:val="bullet"/>
      <w:lvlText w:val=""/>
      <w:lvlJc w:val="left"/>
      <w:pPr>
        <w:tabs>
          <w:tab w:val="num" w:pos="6768"/>
        </w:tabs>
        <w:ind w:left="6768" w:hanging="360"/>
      </w:pPr>
      <w:rPr>
        <w:rFonts w:hint="default" w:ascii="Wingdings" w:hAnsi="Wingdings"/>
      </w:rPr>
    </w:lvl>
  </w:abstractNum>
  <w:abstractNum w:abstractNumId="3"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4" w15:restartNumberingAfterBreak="0">
    <w:nsid w:val="74232CCD"/>
    <w:multiLevelType w:val="hybridMultilevel"/>
    <w:tmpl w:val="8D1AC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9985917">
    <w:abstractNumId w:val="0"/>
  </w:num>
  <w:num w:numId="2" w16cid:durableId="1893031531">
    <w:abstractNumId w:val="2"/>
  </w:num>
  <w:num w:numId="3" w16cid:durableId="1493332053">
    <w:abstractNumId w:val="3"/>
  </w:num>
  <w:num w:numId="4" w16cid:durableId="1446462236">
    <w:abstractNumId w:val="4"/>
  </w:num>
  <w:num w:numId="5" w16cid:durableId="9457744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467E"/>
    <w:rsid w:val="00014AD6"/>
    <w:rsid w:val="00025E81"/>
    <w:rsid w:val="000301D7"/>
    <w:rsid w:val="00044D86"/>
    <w:rsid w:val="00053B99"/>
    <w:rsid w:val="00067FF0"/>
    <w:rsid w:val="000817AB"/>
    <w:rsid w:val="00093871"/>
    <w:rsid w:val="000B679B"/>
    <w:rsid w:val="000C1270"/>
    <w:rsid w:val="000C1AA8"/>
    <w:rsid w:val="000C41BD"/>
    <w:rsid w:val="000D70AF"/>
    <w:rsid w:val="000E05A0"/>
    <w:rsid w:val="00106B28"/>
    <w:rsid w:val="00115940"/>
    <w:rsid w:val="00131EB1"/>
    <w:rsid w:val="00144D22"/>
    <w:rsid w:val="00165A2D"/>
    <w:rsid w:val="00185B8D"/>
    <w:rsid w:val="001B6D8F"/>
    <w:rsid w:val="001C695F"/>
    <w:rsid w:val="002044C6"/>
    <w:rsid w:val="00230AC6"/>
    <w:rsid w:val="00271DBB"/>
    <w:rsid w:val="002755D2"/>
    <w:rsid w:val="00290283"/>
    <w:rsid w:val="002E276D"/>
    <w:rsid w:val="002E69C0"/>
    <w:rsid w:val="003135F6"/>
    <w:rsid w:val="00323FA3"/>
    <w:rsid w:val="003267FF"/>
    <w:rsid w:val="00326891"/>
    <w:rsid w:val="00372E0D"/>
    <w:rsid w:val="0038101E"/>
    <w:rsid w:val="00381EBC"/>
    <w:rsid w:val="003D2D82"/>
    <w:rsid w:val="00422089"/>
    <w:rsid w:val="004303B1"/>
    <w:rsid w:val="0046076D"/>
    <w:rsid w:val="00471148"/>
    <w:rsid w:val="004731EA"/>
    <w:rsid w:val="004766E8"/>
    <w:rsid w:val="00484276"/>
    <w:rsid w:val="004D0EB4"/>
    <w:rsid w:val="004D75B9"/>
    <w:rsid w:val="004E413F"/>
    <w:rsid w:val="005275F8"/>
    <w:rsid w:val="005512D2"/>
    <w:rsid w:val="00576EC5"/>
    <w:rsid w:val="005818D2"/>
    <w:rsid w:val="005A326A"/>
    <w:rsid w:val="005A6334"/>
    <w:rsid w:val="005D0F0F"/>
    <w:rsid w:val="00602400"/>
    <w:rsid w:val="00643D4C"/>
    <w:rsid w:val="0066544D"/>
    <w:rsid w:val="00674DC1"/>
    <w:rsid w:val="00690E8B"/>
    <w:rsid w:val="006A6D4F"/>
    <w:rsid w:val="006D779D"/>
    <w:rsid w:val="007033ED"/>
    <w:rsid w:val="00764097"/>
    <w:rsid w:val="007A7EC0"/>
    <w:rsid w:val="007E3485"/>
    <w:rsid w:val="008141A5"/>
    <w:rsid w:val="008339B9"/>
    <w:rsid w:val="0085554A"/>
    <w:rsid w:val="00874DB7"/>
    <w:rsid w:val="008A28DE"/>
    <w:rsid w:val="008B044F"/>
    <w:rsid w:val="008D7E89"/>
    <w:rsid w:val="00937042"/>
    <w:rsid w:val="0096436E"/>
    <w:rsid w:val="009A2A79"/>
    <w:rsid w:val="009A4D2A"/>
    <w:rsid w:val="009B064B"/>
    <w:rsid w:val="009B6041"/>
    <w:rsid w:val="00A33EA9"/>
    <w:rsid w:val="00A56BA9"/>
    <w:rsid w:val="00A65D94"/>
    <w:rsid w:val="00AA0A35"/>
    <w:rsid w:val="00AA786B"/>
    <w:rsid w:val="00AD2269"/>
    <w:rsid w:val="00B47C8E"/>
    <w:rsid w:val="00B530D6"/>
    <w:rsid w:val="00B5512B"/>
    <w:rsid w:val="00B65083"/>
    <w:rsid w:val="00B70CD5"/>
    <w:rsid w:val="00B74CAA"/>
    <w:rsid w:val="00B82CA6"/>
    <w:rsid w:val="00BA5BF2"/>
    <w:rsid w:val="00BC235F"/>
    <w:rsid w:val="00BD1900"/>
    <w:rsid w:val="00BE16B8"/>
    <w:rsid w:val="00BE2DFF"/>
    <w:rsid w:val="00C131AA"/>
    <w:rsid w:val="00C57760"/>
    <w:rsid w:val="00C677A5"/>
    <w:rsid w:val="00C71F45"/>
    <w:rsid w:val="00C747CC"/>
    <w:rsid w:val="00C82FDB"/>
    <w:rsid w:val="00CB7924"/>
    <w:rsid w:val="00CB7A17"/>
    <w:rsid w:val="00CC56FE"/>
    <w:rsid w:val="00CF5A00"/>
    <w:rsid w:val="00D100C7"/>
    <w:rsid w:val="00D163D2"/>
    <w:rsid w:val="00D9324D"/>
    <w:rsid w:val="00DE7DD9"/>
    <w:rsid w:val="00E012F7"/>
    <w:rsid w:val="00E318F9"/>
    <w:rsid w:val="00E608E3"/>
    <w:rsid w:val="00E765C0"/>
    <w:rsid w:val="00EB7732"/>
    <w:rsid w:val="00EE51A3"/>
    <w:rsid w:val="00F3311C"/>
    <w:rsid w:val="00F81C1A"/>
    <w:rsid w:val="00F93AC6"/>
    <w:rsid w:val="00FB0F00"/>
    <w:rsid w:val="00FB2A7B"/>
    <w:rsid w:val="00FB60D1"/>
    <w:rsid w:val="00FC47C1"/>
    <w:rsid w:val="00FD4D03"/>
    <w:rsid w:val="13FB40ED"/>
    <w:rsid w:val="24079BC0"/>
    <w:rsid w:val="2DDB28B7"/>
    <w:rsid w:val="57195AB2"/>
    <w:rsid w:val="5AED6965"/>
    <w:rsid w:val="64309071"/>
    <w:rsid w:val="6B8C9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5D6B"/>
  <w15:chartTrackingRefBased/>
  <w15:docId w15:val="{BAFE2AD9-C065-40C2-BEB7-47A510CD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styleId="BodySingle" w:customStyle="1">
    <w:name w:val="Body Single"/>
    <w:pPr>
      <w:widowControl w:val="0"/>
      <w:autoSpaceDE w:val="0"/>
      <w:autoSpaceDN w:val="0"/>
      <w:adjustRightInd w:val="0"/>
      <w:jc w:val="center"/>
    </w:pPr>
    <w:rPr>
      <w:rFonts w:ascii="LotusLineDraw" w:hAnsi="LotusLineDraw"/>
      <w:color w:val="000000"/>
      <w:lang w:val="en-US" w:eastAsia="en-US"/>
    </w:rPr>
  </w:style>
  <w:style w:type="paragraph" w:styleId="Bullet" w:customStyle="1">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styleId="Bullet1" w:customStyle="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styleId="NumberList" w:customStyle="1">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styleId="Subhead" w:customStyle="1">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styleId="number2" w:customStyle="1">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styleId="INDENT" w:customStyle="1">
    <w:name w:val="INDENT"/>
    <w:pPr>
      <w:widowControl w:val="0"/>
      <w:autoSpaceDE w:val="0"/>
      <w:autoSpaceDN w:val="0"/>
      <w:adjustRightInd w:val="0"/>
      <w:ind w:left="1584"/>
    </w:pPr>
    <w:rPr>
      <w:rFonts w:ascii="Times New (W1)" w:hAnsi="Times New (W1)"/>
      <w:color w:val="000000"/>
      <w:szCs w:val="24"/>
      <w:lang w:val="en-US" w:eastAsia="en-US"/>
    </w:rPr>
  </w:style>
  <w:style w:type="paragraph" w:styleId="nonum" w:customStyle="1">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styleId="Subtitle1" w:customSty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styleId="subsubtitle" w:customStyle="1">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styleId="grouphead" w:customStyle="1">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styleId="indent0" w:customStyle="1">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styleId="divider" w:customStyle="1">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styleId="hang" w:customStyle="1">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styleId="TableText" w:customStyle="1">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hAnsi="Arial" w:eastAsia="Calibri" w:cs="Arial"/>
      <w:szCs w:val="22"/>
    </w:rPr>
  </w:style>
  <w:style w:type="table" w:styleId="TableGrid">
    <w:name w:val="Table Grid"/>
    <w:basedOn w:val="TableNormal"/>
    <w:rsid w:val="00D100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100C7"/>
    <w:pPr>
      <w:autoSpaceDE w:val="0"/>
      <w:autoSpaceDN w:val="0"/>
      <w:adjustRightInd w:val="0"/>
    </w:pPr>
    <w:rPr>
      <w:rFonts w:ascii="Calibri" w:hAnsi="Calibri" w:eastAsia="Calibri" w:cs="Calibri"/>
      <w:color w:val="000000"/>
      <w:sz w:val="24"/>
      <w:szCs w:val="24"/>
      <w:lang w:eastAsia="en-US"/>
    </w:rPr>
  </w:style>
  <w:style w:type="paragraph" w:styleId="DefaultText" w:customStyle="1">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styleId="FooterChar" w:customStyle="1">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 w:type="paragraph" w:styleId="NormalWeb">
    <w:name w:val="Normal (Web)"/>
    <w:basedOn w:val="Normal"/>
    <w:uiPriority w:val="99"/>
    <w:unhideWhenUsed/>
    <w:rsid w:val="00271DBB"/>
    <w:pPr>
      <w:spacing w:before="100" w:beforeAutospacing="1" w:after="100" w:afterAutospacing="1"/>
    </w:pPr>
    <w:rPr>
      <w:lang w:val="en-US"/>
    </w:rPr>
  </w:style>
  <w:style w:type="character" w:styleId="Strong">
    <w:name w:val="Strong"/>
    <w:basedOn w:val="DefaultParagraphFont"/>
    <w:uiPriority w:val="22"/>
    <w:qFormat/>
    <w:rsid w:val="00271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a.oakley@ageukexeter.org.uk" TargetMode="External" Id="Rfcec2b6a059d4b7c" /></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Personnel\Job%20description.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B39B6FFD8BFC42BEB80EA7F9FD0056" ma:contentTypeVersion="14" ma:contentTypeDescription="Create a new document." ma:contentTypeScope="" ma:versionID="e7bd47c109a9b2af6b42169b3fc38960">
  <xsd:schema xmlns:xsd="http://www.w3.org/2001/XMLSchema" xmlns:xs="http://www.w3.org/2001/XMLSchema" xmlns:p="http://schemas.microsoft.com/office/2006/metadata/properties" xmlns:ns2="362c4cda-4c20-4c20-a209-e792e25c42fb" xmlns:ns3="5c3eaf37-682f-4fb3-809e-bed88bb5554e" targetNamespace="http://schemas.microsoft.com/office/2006/metadata/properties" ma:root="true" ma:fieldsID="c17fb82eac4bcdb4d23b066af6f576a4" ns2:_="" ns3:_="">
    <xsd:import namespace="362c4cda-4c20-4c20-a209-e792e25c42fb"/>
    <xsd:import namespace="5c3eaf37-682f-4fb3-809e-bed88bb555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c4cda-4c20-4c20-a209-e792e25c42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eb794c-ef71-4df8-8699-75f26f5d5597}" ma:internalName="TaxCatchAll" ma:showField="CatchAllData" ma:web="362c4cda-4c20-4c20-a209-e792e25c42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3eaf37-682f-4fb3-809e-bed88bb555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0e94f2-78b8-463b-a570-436ba7237f0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eaf37-682f-4fb3-809e-bed88bb5554e">
      <Terms xmlns="http://schemas.microsoft.com/office/infopath/2007/PartnerControls"/>
    </lcf76f155ced4ddcb4097134ff3c332f>
    <TaxCatchAll xmlns="362c4cda-4c20-4c20-a209-e792e25c42fb" xsi:nil="true"/>
  </documentManagement>
</p:properties>
</file>

<file path=customXml/itemProps1.xml><?xml version="1.0" encoding="utf-8"?>
<ds:datastoreItem xmlns:ds="http://schemas.openxmlformats.org/officeDocument/2006/customXml" ds:itemID="{CA63BDFA-F1B3-41AD-BB4D-D03CDA7021A5}">
  <ds:schemaRefs>
    <ds:schemaRef ds:uri="http://schemas.microsoft.com/sharepoint/v3/contenttype/forms"/>
  </ds:schemaRefs>
</ds:datastoreItem>
</file>

<file path=customXml/itemProps2.xml><?xml version="1.0" encoding="utf-8"?>
<ds:datastoreItem xmlns:ds="http://schemas.openxmlformats.org/officeDocument/2006/customXml" ds:itemID="{B5BD0576-E20C-40FF-850F-C5C626A21851}"/>
</file>

<file path=customXml/itemProps3.xml><?xml version="1.0" encoding="utf-8"?>
<ds:datastoreItem xmlns:ds="http://schemas.openxmlformats.org/officeDocument/2006/customXml" ds:itemID="{D06DB61F-BB66-41C3-BFB8-60D53C85398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ap:Template>
  <ap:Application>Microsoft Word for the web</ap:Application>
  <ap:DocSecurity>0</ap:DocSecurity>
  <ap:ScaleCrop>false</ap:ScaleCrop>
  <ap:Company>Exeter Age Concern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EXETER</dc:title>
  <dc:subject/>
  <dc:creator>Age UK Exeter</dc:creator>
  <cp:keywords/>
  <dc:description/>
  <cp:lastModifiedBy>Ava  Oakley</cp:lastModifiedBy>
  <cp:revision>5</cp:revision>
  <cp:lastPrinted>2025-07-28T10:48:00Z</cp:lastPrinted>
  <dcterms:created xsi:type="dcterms:W3CDTF">2025-08-27T10:54:00Z</dcterms:created>
  <dcterms:modified xsi:type="dcterms:W3CDTF">2026-01-08T11:15:17Z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0x01010074B39B6FFD8BFC42BEB80EA7F9FD0056</vt:lpwstr>
  </property>
  <property fmtid="{D5CDD505-2E9C-101B-9397-08002B2CF9AE}" pid="3" name="MediaServiceImageTags">
    <vt:lpwstr/>
  </property>
</Properties>
</file>