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5C9B" w14:textId="77777777" w:rsidR="0084009C" w:rsidRPr="0084009C" w:rsidRDefault="0084009C" w:rsidP="005D6117">
      <w:pPr>
        <w:widowControl w:val="0"/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position w:val="1"/>
          <w:sz w:val="24"/>
          <w:szCs w:val="24"/>
          <w:lang w:val="en-US"/>
          <w14:ligatures w14:val="none"/>
        </w:rPr>
      </w:pPr>
      <w:r w:rsidRPr="0084009C">
        <w:rPr>
          <w:rFonts w:ascii="Arial" w:eastAsia="Times New Roman" w:hAnsi="Arial" w:cs="Arial"/>
          <w:b/>
          <w:bCs/>
          <w:color w:val="000000" w:themeColor="text1"/>
          <w:spacing w:val="-4"/>
          <w:kern w:val="0"/>
          <w:position w:val="1"/>
          <w:sz w:val="24"/>
          <w:szCs w:val="24"/>
          <w:lang w:val="en-US"/>
          <w14:ligatures w14:val="none"/>
        </w:rPr>
        <w:t xml:space="preserve">Age UK Islington Referral Form </w:t>
      </w:r>
    </w:p>
    <w:p w14:paraId="7FF4785A" w14:textId="77777777" w:rsidR="0084009C" w:rsidRPr="0084009C" w:rsidRDefault="0084009C" w:rsidP="005D6117">
      <w:pPr>
        <w:spacing w:after="120" w:line="260" w:lineRule="atLeast"/>
        <w:rPr>
          <w:rFonts w:ascii="Arial" w:hAnsi="Arial" w:cs="Arial"/>
          <w:b/>
          <w:bCs/>
          <w:sz w:val="24"/>
          <w:szCs w:val="24"/>
        </w:rPr>
      </w:pPr>
      <w:r w:rsidRPr="0084009C">
        <w:rPr>
          <w:rFonts w:ascii="Arial" w:hAnsi="Arial" w:cs="Arial"/>
          <w:b/>
          <w:bCs/>
          <w:sz w:val="24"/>
          <w:szCs w:val="24"/>
        </w:rPr>
        <w:t xml:space="preserve">Please send completed referral forms to: </w:t>
      </w:r>
      <w:hyperlink r:id="rId6" w:history="1">
        <w:r w:rsidRPr="005D6117">
          <w:rPr>
            <w:rStyle w:val="Hyperlink"/>
            <w:rFonts w:ascii="Arial" w:hAnsi="Arial" w:cs="Arial"/>
            <w:sz w:val="24"/>
            <w:szCs w:val="24"/>
          </w:rPr>
          <w:t>gethelp@ageukislington.org.uk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BA10ED" w14:textId="77777777" w:rsidR="0084009C" w:rsidRPr="0084009C" w:rsidRDefault="0084009C" w:rsidP="0084009C">
      <w:pPr>
        <w:spacing w:after="0" w:line="26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7786"/>
      </w:tblGrid>
      <w:tr w:rsidR="0084009C" w:rsidRPr="0084009C" w14:paraId="6A6896FE" w14:textId="77777777" w:rsidTr="005D6117">
        <w:trPr>
          <w:trHeight w:val="397"/>
        </w:trPr>
        <w:tc>
          <w:tcPr>
            <w:tcW w:w="10475" w:type="dxa"/>
            <w:gridSpan w:val="2"/>
            <w:vAlign w:val="center"/>
          </w:tcPr>
          <w:p w14:paraId="5D28343B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09C">
              <w:rPr>
                <w:rFonts w:ascii="Arial" w:hAnsi="Arial" w:cs="Arial"/>
                <w:b/>
                <w:bCs/>
                <w:sz w:val="24"/>
                <w:szCs w:val="24"/>
              </w:rPr>
              <w:t>CLIENT CONTACT DETAILS</w:t>
            </w:r>
          </w:p>
        </w:tc>
      </w:tr>
      <w:tr w:rsidR="0084009C" w:rsidRPr="0084009C" w14:paraId="3B640AA2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49758D20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 xml:space="preserve">Title </w:t>
            </w:r>
            <w:r w:rsidRPr="0084009C">
              <w:rPr>
                <w:rFonts w:ascii="Arial" w:hAnsi="Arial" w:cs="Arial"/>
                <w:sz w:val="20"/>
                <w:szCs w:val="20"/>
              </w:rPr>
              <w:t>(Mr. Mrs. Ms.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76423756"/>
            <w:placeholder>
              <w:docPart w:val="8CB6F357D0724B8ABD574861355D52CF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3DB3F252" w14:textId="25F48060" w:rsidR="0084009C" w:rsidRPr="0084009C" w:rsidRDefault="00B03BB3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6D8DBFA2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07F8B056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56146415"/>
            <w:placeholder>
              <w:docPart w:val="3A2A78190CA04AD08C0E17E3C64A85A2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6A9191A8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691506BC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71FD8F60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9087751"/>
            <w:placeholder>
              <w:docPart w:val="10407033633E480D93DA6360F1BB5515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27725AE0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2D50C8D9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66B03F73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1144883"/>
            <w:placeholder>
              <w:docPart w:val="613D72ECDA5B458D83A6DA49E38837D2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127F00DD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5BE16447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0F35E6E8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49843548"/>
            <w:placeholder>
              <w:docPart w:val="6338AA6C52E741318F972C8CE737CDD0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21E7FCFE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6ACFA1FB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70D0E6FC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95329572"/>
            <w:placeholder>
              <w:docPart w:val="1C00128FD2374248A42D60721332969A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193A40AB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63E78C42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3A860D6D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6644673"/>
            <w:placeholder>
              <w:docPart w:val="77D64D89458340A49F92A07D1BE200B9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43BDD029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39538E95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44FCB83D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1941017"/>
            <w:placeholder>
              <w:docPart w:val="3AD7AC5A6C0241419F4FDF9FD23BC466"/>
            </w:placeholder>
            <w:showingPlcHdr/>
          </w:sdtPr>
          <w:sdtEndPr/>
          <w:sdtContent>
            <w:tc>
              <w:tcPr>
                <w:tcW w:w="7786" w:type="dxa"/>
                <w:vAlign w:val="center"/>
              </w:tcPr>
              <w:p w14:paraId="2E34C418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09C" w:rsidRPr="0084009C" w14:paraId="2B67F382" w14:textId="77777777" w:rsidTr="005D6117">
        <w:trPr>
          <w:trHeight w:val="340"/>
        </w:trPr>
        <w:tc>
          <w:tcPr>
            <w:tcW w:w="2689" w:type="dxa"/>
            <w:vAlign w:val="center"/>
          </w:tcPr>
          <w:p w14:paraId="5591B701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Is a Carer?</w:t>
            </w:r>
          </w:p>
        </w:tc>
        <w:tc>
          <w:tcPr>
            <w:tcW w:w="7786" w:type="dxa"/>
            <w:vAlign w:val="center"/>
          </w:tcPr>
          <w:p w14:paraId="52268923" w14:textId="4F8B79AB" w:rsidR="0084009C" w:rsidRPr="0084009C" w:rsidRDefault="00851A60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28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BB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8930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84009C" w:rsidRPr="0084009C" w14:paraId="391AD0BE" w14:textId="77777777" w:rsidTr="005D6117">
        <w:tc>
          <w:tcPr>
            <w:tcW w:w="2689" w:type="dxa"/>
          </w:tcPr>
          <w:p w14:paraId="4DF59C5D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 xml:space="preserve">Interpreter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84009C">
              <w:rPr>
                <w:rFonts w:ascii="Arial" w:hAnsi="Arial" w:cs="Arial"/>
                <w:sz w:val="24"/>
                <w:szCs w:val="24"/>
              </w:rPr>
              <w:t>equired</w:t>
            </w:r>
          </w:p>
        </w:tc>
        <w:tc>
          <w:tcPr>
            <w:tcW w:w="7786" w:type="dxa"/>
          </w:tcPr>
          <w:p w14:paraId="627C8954" w14:textId="77777777" w:rsidR="0084009C" w:rsidRDefault="00851A60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86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624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EAD4AC8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 xml:space="preserve">If yes, state language: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634643"/>
                <w:placeholder>
                  <w:docPart w:val="8CB6F357D0724B8ABD574861355D52CF"/>
                </w:placeholder>
                <w:showingPlcHdr/>
              </w:sdtPr>
              <w:sdtEndPr/>
              <w:sdtContent>
                <w:r w:rsidRPr="00F713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09C" w:rsidRPr="0084009C" w14:paraId="64C51686" w14:textId="77777777" w:rsidTr="005D6117">
        <w:tc>
          <w:tcPr>
            <w:tcW w:w="2689" w:type="dxa"/>
          </w:tcPr>
          <w:p w14:paraId="54C6ED0D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Communication Needs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4009C">
              <w:rPr>
                <w:rFonts w:ascii="Arial" w:hAnsi="Arial" w:cs="Arial"/>
                <w:sz w:val="20"/>
                <w:szCs w:val="20"/>
              </w:rPr>
              <w:t xml:space="preserve">e.g. Sensory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4009C">
              <w:rPr>
                <w:rFonts w:ascii="Arial" w:hAnsi="Arial" w:cs="Arial"/>
                <w:sz w:val="20"/>
                <w:szCs w:val="20"/>
              </w:rPr>
              <w:t>mpairment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4469729"/>
            <w:placeholder>
              <w:docPart w:val="6A1D65177A6146D9A2B3DBA76211DF2D"/>
            </w:placeholder>
            <w:showingPlcHdr/>
          </w:sdtPr>
          <w:sdtEndPr/>
          <w:sdtContent>
            <w:tc>
              <w:tcPr>
                <w:tcW w:w="7786" w:type="dxa"/>
              </w:tcPr>
              <w:p w14:paraId="6E80F85E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FDED91" w14:textId="77777777" w:rsidR="0084009C" w:rsidRDefault="0084009C" w:rsidP="0084009C">
      <w:pPr>
        <w:spacing w:after="0"/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84009C" w:rsidRPr="0084009C" w14:paraId="1BE63CC5" w14:textId="77777777" w:rsidTr="005D6117">
        <w:trPr>
          <w:trHeight w:val="397"/>
        </w:trPr>
        <w:tc>
          <w:tcPr>
            <w:tcW w:w="10475" w:type="dxa"/>
            <w:vAlign w:val="center"/>
          </w:tcPr>
          <w:p w14:paraId="638FBA2D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0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 FOR REFERRAL </w:t>
            </w:r>
          </w:p>
        </w:tc>
      </w:tr>
      <w:tr w:rsidR="0084009C" w:rsidRPr="0084009C" w14:paraId="68B7B172" w14:textId="77777777" w:rsidTr="005D6117">
        <w:trPr>
          <w:trHeight w:val="1984"/>
        </w:trPr>
        <w:sdt>
          <w:sdtPr>
            <w:rPr>
              <w:rFonts w:ascii="Arial" w:hAnsi="Arial" w:cs="Arial"/>
              <w:sz w:val="24"/>
              <w:szCs w:val="24"/>
            </w:rPr>
            <w:id w:val="-479303963"/>
            <w:placeholder>
              <w:docPart w:val="B4656C79BCFD4A908D9F87B4B88F12B8"/>
            </w:placeholder>
            <w:showingPlcHdr/>
          </w:sdtPr>
          <w:sdtEndPr/>
          <w:sdtContent>
            <w:tc>
              <w:tcPr>
                <w:tcW w:w="10475" w:type="dxa"/>
              </w:tcPr>
              <w:p w14:paraId="6AB62509" w14:textId="77777777" w:rsidR="0084009C" w:rsidRPr="0084009C" w:rsidRDefault="0084009C" w:rsidP="0084009C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1F40D2" w14:textId="77777777" w:rsidR="0084009C" w:rsidRDefault="0084009C" w:rsidP="0084009C">
      <w:pPr>
        <w:spacing w:after="0"/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797"/>
        <w:gridCol w:w="4678"/>
      </w:tblGrid>
      <w:tr w:rsidR="0084009C" w:rsidRPr="0084009C" w14:paraId="2A05F846" w14:textId="77777777" w:rsidTr="005D6117">
        <w:tc>
          <w:tcPr>
            <w:tcW w:w="5797" w:type="dxa"/>
            <w:tcBorders>
              <w:top w:val="single" w:sz="12" w:space="0" w:color="auto"/>
              <w:left w:val="single" w:sz="12" w:space="0" w:color="auto"/>
            </w:tcBorders>
          </w:tcPr>
          <w:p w14:paraId="4C06B365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b/>
                <w:bCs/>
                <w:sz w:val="24"/>
                <w:szCs w:val="24"/>
              </w:rPr>
              <w:t>RISKS</w:t>
            </w:r>
            <w:r w:rsidRPr="0084009C">
              <w:rPr>
                <w:rFonts w:ascii="Arial" w:hAnsi="Arial" w:cs="Arial"/>
                <w:sz w:val="24"/>
                <w:szCs w:val="24"/>
              </w:rPr>
              <w:t xml:space="preserve"> - Any known risks, either to self or to others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14:paraId="381D143E" w14:textId="77777777" w:rsidR="005D6117" w:rsidRDefault="00851A60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198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02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9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4E9E4D3D" w14:textId="77777777" w:rsidR="0084009C" w:rsidRPr="0084009C" w:rsidRDefault="005D6117" w:rsidP="0084009C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4009C" w:rsidRPr="0084009C">
              <w:rPr>
                <w:rFonts w:ascii="Arial" w:hAnsi="Arial" w:cs="Arial"/>
                <w:sz w:val="24"/>
                <w:szCs w:val="24"/>
              </w:rPr>
              <w:t>f yes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4009C" w:rsidRPr="0084009C">
              <w:rPr>
                <w:rFonts w:ascii="Arial" w:hAnsi="Arial" w:cs="Arial"/>
                <w:sz w:val="24"/>
                <w:szCs w:val="24"/>
              </w:rPr>
              <w:t xml:space="preserve"> please specify below</w:t>
            </w:r>
          </w:p>
        </w:tc>
      </w:tr>
      <w:tr w:rsidR="005D6117" w:rsidRPr="0084009C" w14:paraId="578B8404" w14:textId="77777777" w:rsidTr="005D6117">
        <w:trPr>
          <w:trHeight w:val="1134"/>
        </w:trPr>
        <w:sdt>
          <w:sdtPr>
            <w:rPr>
              <w:rFonts w:ascii="Arial" w:hAnsi="Arial" w:cs="Arial"/>
              <w:sz w:val="24"/>
              <w:szCs w:val="24"/>
            </w:rPr>
            <w:id w:val="-865215363"/>
            <w:placeholder>
              <w:docPart w:val="86B998A672FE4D20B3743DD81E428419"/>
            </w:placeholder>
            <w:showingPlcHdr/>
          </w:sdtPr>
          <w:sdtEndPr/>
          <w:sdtContent>
            <w:tc>
              <w:tcPr>
                <w:tcW w:w="10475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2126A79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54620D" w14:textId="77777777" w:rsidR="0084009C" w:rsidRDefault="0084009C" w:rsidP="0084009C">
      <w:pPr>
        <w:spacing w:after="0"/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3118"/>
        <w:gridCol w:w="4678"/>
      </w:tblGrid>
      <w:tr w:rsidR="0084009C" w:rsidRPr="0084009C" w14:paraId="5710116A" w14:textId="77777777" w:rsidTr="005D6117">
        <w:trPr>
          <w:trHeight w:val="397"/>
        </w:trPr>
        <w:tc>
          <w:tcPr>
            <w:tcW w:w="10475" w:type="dxa"/>
            <w:gridSpan w:val="3"/>
            <w:vAlign w:val="center"/>
          </w:tcPr>
          <w:p w14:paraId="264242F9" w14:textId="77777777" w:rsidR="0084009C" w:rsidRPr="0084009C" w:rsidRDefault="0084009C" w:rsidP="0084009C">
            <w:pPr>
              <w:spacing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09C">
              <w:rPr>
                <w:rFonts w:ascii="Arial" w:hAnsi="Arial" w:cs="Arial"/>
                <w:b/>
                <w:bCs/>
                <w:sz w:val="24"/>
                <w:szCs w:val="24"/>
              </w:rPr>
              <w:t>REFERRER DETAILS</w:t>
            </w:r>
          </w:p>
        </w:tc>
      </w:tr>
      <w:tr w:rsidR="005D6117" w:rsidRPr="0084009C" w14:paraId="615E5DFC" w14:textId="77777777" w:rsidTr="005D6117">
        <w:trPr>
          <w:trHeight w:val="340"/>
        </w:trPr>
        <w:tc>
          <w:tcPr>
            <w:tcW w:w="2679" w:type="dxa"/>
            <w:vAlign w:val="center"/>
          </w:tcPr>
          <w:p w14:paraId="1E78E9E0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Referrer 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81488909"/>
            <w:placeholder>
              <w:docPart w:val="592F4D3FE33145CEA843AC567D1DAA36"/>
            </w:placeholder>
            <w:showingPlcHdr/>
          </w:sdtPr>
          <w:sdtEndPr/>
          <w:sdtContent>
            <w:tc>
              <w:tcPr>
                <w:tcW w:w="7796" w:type="dxa"/>
                <w:gridSpan w:val="2"/>
                <w:vAlign w:val="center"/>
              </w:tcPr>
              <w:p w14:paraId="1FB0EC1A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17" w:rsidRPr="0084009C" w14:paraId="0CF32CE6" w14:textId="77777777" w:rsidTr="005D6117">
        <w:trPr>
          <w:trHeight w:val="340"/>
        </w:trPr>
        <w:tc>
          <w:tcPr>
            <w:tcW w:w="2679" w:type="dxa"/>
            <w:vAlign w:val="center"/>
          </w:tcPr>
          <w:p w14:paraId="7C4883C1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Referring Team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57222346"/>
            <w:placeholder>
              <w:docPart w:val="1464835291E340FB8A225D3DC67784B2"/>
            </w:placeholder>
            <w:showingPlcHdr/>
          </w:sdtPr>
          <w:sdtEndPr/>
          <w:sdtContent>
            <w:tc>
              <w:tcPr>
                <w:tcW w:w="7796" w:type="dxa"/>
                <w:gridSpan w:val="2"/>
                <w:vAlign w:val="center"/>
              </w:tcPr>
              <w:p w14:paraId="04F382F2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17" w:rsidRPr="0084009C" w14:paraId="350C8663" w14:textId="77777777" w:rsidTr="005D6117">
        <w:trPr>
          <w:trHeight w:val="340"/>
        </w:trPr>
        <w:tc>
          <w:tcPr>
            <w:tcW w:w="2679" w:type="dxa"/>
            <w:vAlign w:val="center"/>
          </w:tcPr>
          <w:p w14:paraId="680E22C2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74077981"/>
            <w:placeholder>
              <w:docPart w:val="606C0770B1844DB39C0B8289BB63C459"/>
            </w:placeholder>
            <w:showingPlcHdr/>
          </w:sdtPr>
          <w:sdtEndPr/>
          <w:sdtContent>
            <w:tc>
              <w:tcPr>
                <w:tcW w:w="7796" w:type="dxa"/>
                <w:gridSpan w:val="2"/>
                <w:vAlign w:val="center"/>
              </w:tcPr>
              <w:p w14:paraId="015856F4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17" w:rsidRPr="0084009C" w14:paraId="09844DDC" w14:textId="77777777" w:rsidTr="005D6117">
        <w:trPr>
          <w:trHeight w:val="340"/>
        </w:trPr>
        <w:tc>
          <w:tcPr>
            <w:tcW w:w="2679" w:type="dxa"/>
            <w:vAlign w:val="center"/>
          </w:tcPr>
          <w:p w14:paraId="3C8C6333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Date of Referral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06900013"/>
            <w:placeholder>
              <w:docPart w:val="3C125757B04649FBB26CD4480AB94618"/>
            </w:placeholder>
            <w:showingPlcHdr/>
          </w:sdtPr>
          <w:sdtEndPr/>
          <w:sdtContent>
            <w:tc>
              <w:tcPr>
                <w:tcW w:w="7796" w:type="dxa"/>
                <w:gridSpan w:val="2"/>
                <w:vAlign w:val="center"/>
              </w:tcPr>
              <w:p w14:paraId="70C67BB2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17" w:rsidRPr="0084009C" w14:paraId="24C3E105" w14:textId="77777777" w:rsidTr="005D6117">
        <w:trPr>
          <w:trHeight w:val="340"/>
        </w:trPr>
        <w:tc>
          <w:tcPr>
            <w:tcW w:w="2679" w:type="dxa"/>
            <w:vAlign w:val="center"/>
          </w:tcPr>
          <w:p w14:paraId="33AB9D81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7880878"/>
            <w:placeholder>
              <w:docPart w:val="7B87D3D25BB34941BDAFACC0009D731F"/>
            </w:placeholder>
            <w:showingPlcHdr/>
          </w:sdtPr>
          <w:sdtEndPr/>
          <w:sdtContent>
            <w:tc>
              <w:tcPr>
                <w:tcW w:w="7796" w:type="dxa"/>
                <w:gridSpan w:val="2"/>
                <w:vAlign w:val="center"/>
              </w:tcPr>
              <w:p w14:paraId="59C63AA0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17" w:rsidRPr="0084009C" w14:paraId="5E92040A" w14:textId="77777777" w:rsidTr="005D6117">
        <w:trPr>
          <w:trHeight w:val="340"/>
        </w:trPr>
        <w:tc>
          <w:tcPr>
            <w:tcW w:w="2679" w:type="dxa"/>
            <w:vAlign w:val="center"/>
          </w:tcPr>
          <w:p w14:paraId="099C4EF1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91148557"/>
            <w:placeholder>
              <w:docPart w:val="31C745F2FB324744A9E2FC15ADC43823"/>
            </w:placeholder>
            <w:showingPlcHdr/>
          </w:sdtPr>
          <w:sdtEndPr/>
          <w:sdtContent>
            <w:tc>
              <w:tcPr>
                <w:tcW w:w="7796" w:type="dxa"/>
                <w:gridSpan w:val="2"/>
                <w:vAlign w:val="center"/>
              </w:tcPr>
              <w:p w14:paraId="4C8D2A06" w14:textId="77777777" w:rsidR="005D6117" w:rsidRPr="0084009C" w:rsidRDefault="005D6117" w:rsidP="005D6117">
                <w:pPr>
                  <w:spacing w:line="260" w:lineRule="atLeast"/>
                  <w:rPr>
                    <w:rFonts w:ascii="Arial" w:hAnsi="Arial" w:cs="Arial"/>
                    <w:sz w:val="24"/>
                    <w:szCs w:val="24"/>
                  </w:rPr>
                </w:pPr>
                <w:r w:rsidRPr="00F713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6117" w:rsidRPr="0084009C" w14:paraId="7FC6A32B" w14:textId="77777777" w:rsidTr="005D6117">
        <w:trPr>
          <w:trHeight w:val="340"/>
        </w:trPr>
        <w:tc>
          <w:tcPr>
            <w:tcW w:w="5797" w:type="dxa"/>
            <w:gridSpan w:val="2"/>
            <w:vAlign w:val="center"/>
          </w:tcPr>
          <w:p w14:paraId="22B1E800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Do you want to be kept informed?</w:t>
            </w:r>
          </w:p>
        </w:tc>
        <w:tc>
          <w:tcPr>
            <w:tcW w:w="4678" w:type="dxa"/>
            <w:vAlign w:val="center"/>
          </w:tcPr>
          <w:p w14:paraId="1E1DFEDA" w14:textId="77777777" w:rsidR="005D6117" w:rsidRPr="0084009C" w:rsidRDefault="00851A60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77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11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D6117" w:rsidRPr="0084009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5D6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117" w:rsidRP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412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11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D6117" w:rsidRPr="0084009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5D6117" w:rsidRPr="0084009C" w14:paraId="0D884EA7" w14:textId="77777777" w:rsidTr="005D6117">
        <w:trPr>
          <w:trHeight w:val="340"/>
        </w:trPr>
        <w:tc>
          <w:tcPr>
            <w:tcW w:w="5797" w:type="dxa"/>
            <w:gridSpan w:val="2"/>
            <w:vAlign w:val="center"/>
          </w:tcPr>
          <w:p w14:paraId="026EAEBF" w14:textId="77777777" w:rsidR="005D6117" w:rsidRPr="0084009C" w:rsidRDefault="005D6117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r w:rsidRPr="0084009C">
              <w:rPr>
                <w:rFonts w:ascii="Arial" w:hAnsi="Arial" w:cs="Arial"/>
                <w:sz w:val="24"/>
                <w:szCs w:val="24"/>
              </w:rPr>
              <w:t>Has client consented to the referral?</w:t>
            </w:r>
          </w:p>
        </w:tc>
        <w:tc>
          <w:tcPr>
            <w:tcW w:w="4678" w:type="dxa"/>
            <w:vAlign w:val="center"/>
          </w:tcPr>
          <w:p w14:paraId="6B328E41" w14:textId="77777777" w:rsidR="005D6117" w:rsidRPr="0084009C" w:rsidRDefault="00851A60" w:rsidP="005D6117">
            <w:pPr>
              <w:spacing w:line="260" w:lineRule="atLeas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954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11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D6117" w:rsidRPr="0084009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="005D61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117" w:rsidRPr="008400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57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11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D6117" w:rsidRPr="0084009C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413E0A99" w14:textId="77777777" w:rsidR="0084009C" w:rsidRPr="0084009C" w:rsidRDefault="0084009C" w:rsidP="0084009C">
      <w:pPr>
        <w:spacing w:after="0" w:line="260" w:lineRule="atLeast"/>
        <w:rPr>
          <w:rFonts w:ascii="Arial" w:hAnsi="Arial" w:cs="Arial"/>
          <w:sz w:val="24"/>
          <w:szCs w:val="24"/>
        </w:rPr>
      </w:pPr>
    </w:p>
    <w:sectPr w:rsidR="0084009C" w:rsidRPr="0084009C" w:rsidSect="005D611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33A9" w14:textId="77777777" w:rsidR="00851A60" w:rsidRDefault="00851A60" w:rsidP="005D6117">
      <w:pPr>
        <w:spacing w:after="0" w:line="240" w:lineRule="auto"/>
      </w:pPr>
      <w:r>
        <w:separator/>
      </w:r>
    </w:p>
  </w:endnote>
  <w:endnote w:type="continuationSeparator" w:id="0">
    <w:p w14:paraId="39AF06DE" w14:textId="77777777" w:rsidR="00851A60" w:rsidRDefault="00851A60" w:rsidP="005D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C9CD" w14:textId="77777777" w:rsidR="005D6117" w:rsidRPr="005D6117" w:rsidRDefault="005D6117" w:rsidP="005D6117">
    <w:pPr>
      <w:pStyle w:val="Footer"/>
      <w:tabs>
        <w:tab w:val="clear" w:pos="4513"/>
        <w:tab w:val="clear" w:pos="9026"/>
        <w:tab w:val="center" w:pos="5245"/>
        <w:tab w:val="right" w:pos="10466"/>
      </w:tabs>
      <w:rPr>
        <w:sz w:val="20"/>
        <w:szCs w:val="20"/>
      </w:rPr>
    </w:pPr>
    <w:r>
      <w:rPr>
        <w:sz w:val="20"/>
        <w:szCs w:val="20"/>
      </w:rPr>
      <w:t>Referral Form</w:t>
    </w:r>
    <w:r>
      <w:rPr>
        <w:sz w:val="20"/>
        <w:szCs w:val="20"/>
      </w:rPr>
      <w:tab/>
      <w:t>© Age UK Islington</w:t>
    </w:r>
    <w:r>
      <w:rPr>
        <w:sz w:val="20"/>
        <w:szCs w:val="20"/>
      </w:rPr>
      <w:tab/>
    </w:r>
    <w:r w:rsidRPr="00C02460">
      <w:rPr>
        <w:sz w:val="20"/>
        <w:szCs w:val="20"/>
      </w:rPr>
      <w:t>V</w:t>
    </w:r>
    <w:r>
      <w:rPr>
        <w:sz w:val="20"/>
        <w:szCs w:val="20"/>
      </w:rPr>
      <w:t>3</w:t>
    </w:r>
    <w:r w:rsidRPr="00C02460">
      <w:rPr>
        <w:sz w:val="20"/>
        <w:szCs w:val="20"/>
      </w:rPr>
      <w:t xml:space="preserve"> </w:t>
    </w:r>
    <w:r>
      <w:rPr>
        <w:sz w:val="20"/>
        <w:szCs w:val="20"/>
      </w:rPr>
      <w:t>March</w:t>
    </w:r>
    <w:r w:rsidRPr="00C02460">
      <w:rPr>
        <w:sz w:val="20"/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F3A2" w14:textId="77777777" w:rsidR="00851A60" w:rsidRDefault="00851A60" w:rsidP="005D6117">
      <w:pPr>
        <w:spacing w:after="0" w:line="240" w:lineRule="auto"/>
      </w:pPr>
      <w:r>
        <w:separator/>
      </w:r>
    </w:p>
  </w:footnote>
  <w:footnote w:type="continuationSeparator" w:id="0">
    <w:p w14:paraId="29CFF5BA" w14:textId="77777777" w:rsidR="00851A60" w:rsidRDefault="00851A60" w:rsidP="005D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3D95" w14:textId="77777777" w:rsidR="005D6117" w:rsidRDefault="005D6117" w:rsidP="005D611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982440" wp14:editId="2282EA34">
          <wp:simplePos x="0" y="0"/>
          <wp:positionH relativeFrom="column">
            <wp:posOffset>5554980</wp:posOffset>
          </wp:positionH>
          <wp:positionV relativeFrom="paragraph">
            <wp:posOffset>0</wp:posOffset>
          </wp:positionV>
          <wp:extent cx="1094855" cy="540000"/>
          <wp:effectExtent l="0" t="0" r="0" b="0"/>
          <wp:wrapNone/>
          <wp:docPr id="7523533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53380" name="Picture 7523533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5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B3"/>
    <w:rsid w:val="00082A43"/>
    <w:rsid w:val="000E3ABD"/>
    <w:rsid w:val="00112ABA"/>
    <w:rsid w:val="002F4EE8"/>
    <w:rsid w:val="00435EDA"/>
    <w:rsid w:val="00471078"/>
    <w:rsid w:val="004A0264"/>
    <w:rsid w:val="005D6117"/>
    <w:rsid w:val="0084009C"/>
    <w:rsid w:val="00851A60"/>
    <w:rsid w:val="00B03BB3"/>
    <w:rsid w:val="00B82E0F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C3033"/>
  <w15:chartTrackingRefBased/>
  <w15:docId w15:val="{61974B76-C584-45A7-A351-AC0F8DD0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0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0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009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D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17"/>
  </w:style>
  <w:style w:type="paragraph" w:styleId="Footer">
    <w:name w:val="footer"/>
    <w:basedOn w:val="Normal"/>
    <w:link w:val="FooterChar"/>
    <w:uiPriority w:val="99"/>
    <w:unhideWhenUsed/>
    <w:rsid w:val="005D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thelp@ageukislington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O'Dwyer\AppData\Local\Microsoft\Olk\Attachments\ooa-e2087b58-0c28-48a7-9371-2d500fc2ce43\d1a76f55e1ab5db714e851664f49e6c3dc399b2fb36d8b0d5588b8c819acaeec\Age%20UK%20Islington%20Referral%20Form%20-%20V3%20March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B6F357D0724B8ABD574861355D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F2512-4CF4-400C-B9A5-593F997845C1}"/>
      </w:docPartPr>
      <w:docPartBody>
        <w:p w:rsidR="00BA017B" w:rsidRDefault="00BA017B">
          <w:pPr>
            <w:pStyle w:val="8CB6F357D0724B8ABD574861355D52CF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A78190CA04AD08C0E17E3C64A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AEE2-2710-4283-8D08-2F5B55DAF277}"/>
      </w:docPartPr>
      <w:docPartBody>
        <w:p w:rsidR="00BA017B" w:rsidRDefault="00BA017B">
          <w:pPr>
            <w:pStyle w:val="3A2A78190CA04AD08C0E17E3C64A85A2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07033633E480D93DA6360F1BB5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F68E-5149-4915-B076-BDA072B4D891}"/>
      </w:docPartPr>
      <w:docPartBody>
        <w:p w:rsidR="00BA017B" w:rsidRDefault="00BA017B">
          <w:pPr>
            <w:pStyle w:val="10407033633E480D93DA6360F1BB5515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D72ECDA5B458D83A6DA49E388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878F1-13AC-4B80-A884-D805A56E83A6}"/>
      </w:docPartPr>
      <w:docPartBody>
        <w:p w:rsidR="00BA017B" w:rsidRDefault="00BA017B">
          <w:pPr>
            <w:pStyle w:val="613D72ECDA5B458D83A6DA49E38837D2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8AA6C52E741318F972C8CE737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8277-5ECF-40AE-8B39-AD8690B215B0}"/>
      </w:docPartPr>
      <w:docPartBody>
        <w:p w:rsidR="00BA017B" w:rsidRDefault="00BA017B">
          <w:pPr>
            <w:pStyle w:val="6338AA6C52E741318F972C8CE737CDD0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0128FD2374248A42D607213329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C829-3DBF-4244-9C02-6FBCE9476C25}"/>
      </w:docPartPr>
      <w:docPartBody>
        <w:p w:rsidR="00BA017B" w:rsidRDefault="00BA017B">
          <w:pPr>
            <w:pStyle w:val="1C00128FD2374248A42D60721332969A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64D89458340A49F92A07D1BE2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0C9F-E27B-4E69-BE5D-8C9EC71CEDA6}"/>
      </w:docPartPr>
      <w:docPartBody>
        <w:p w:rsidR="00BA017B" w:rsidRDefault="00BA017B">
          <w:pPr>
            <w:pStyle w:val="77D64D89458340A49F92A07D1BE200B9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7AC5A6C0241419F4FDF9FD23BC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51A3-44C7-439B-9C56-6DACDE433F13}"/>
      </w:docPartPr>
      <w:docPartBody>
        <w:p w:rsidR="00BA017B" w:rsidRDefault="00BA017B">
          <w:pPr>
            <w:pStyle w:val="3AD7AC5A6C0241419F4FDF9FD23BC466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D65177A6146D9A2B3DBA76211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4853-DA2E-4EE0-839D-24BC41F3F1B2}"/>
      </w:docPartPr>
      <w:docPartBody>
        <w:p w:rsidR="00BA017B" w:rsidRDefault="00BA017B">
          <w:pPr>
            <w:pStyle w:val="6A1D65177A6146D9A2B3DBA76211DF2D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56C79BCFD4A908D9F87B4B88F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4D6D-1539-4217-B650-2965D3F29E80}"/>
      </w:docPartPr>
      <w:docPartBody>
        <w:p w:rsidR="00BA017B" w:rsidRDefault="00BA017B">
          <w:pPr>
            <w:pStyle w:val="B4656C79BCFD4A908D9F87B4B88F12B8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998A672FE4D20B3743DD81E42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6212E-31A4-4103-868F-71B9A6B0080C}"/>
      </w:docPartPr>
      <w:docPartBody>
        <w:p w:rsidR="00BA017B" w:rsidRDefault="00BA017B">
          <w:pPr>
            <w:pStyle w:val="86B998A672FE4D20B3743DD81E428419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F4D3FE33145CEA843AC567D1D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F599-664B-44D9-9312-4D01617EC87B}"/>
      </w:docPartPr>
      <w:docPartBody>
        <w:p w:rsidR="00BA017B" w:rsidRDefault="00BA017B">
          <w:pPr>
            <w:pStyle w:val="592F4D3FE33145CEA843AC567D1DAA36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4835291E340FB8A225D3DC6778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04BF-9CB0-4FF0-AC0E-A7535816C8EA}"/>
      </w:docPartPr>
      <w:docPartBody>
        <w:p w:rsidR="00BA017B" w:rsidRDefault="00BA017B">
          <w:pPr>
            <w:pStyle w:val="1464835291E340FB8A225D3DC67784B2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C0770B1844DB39C0B8289BB63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139E6-3EE8-445E-9803-5A6594F6950C}"/>
      </w:docPartPr>
      <w:docPartBody>
        <w:p w:rsidR="00BA017B" w:rsidRDefault="00BA017B">
          <w:pPr>
            <w:pStyle w:val="606C0770B1844DB39C0B8289BB63C459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25757B04649FBB26CD4480AB9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42094-021F-4798-A4AC-B0A0BC52FDA7}"/>
      </w:docPartPr>
      <w:docPartBody>
        <w:p w:rsidR="00BA017B" w:rsidRDefault="00BA017B">
          <w:pPr>
            <w:pStyle w:val="3C125757B04649FBB26CD4480AB94618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7D3D25BB34941BDAFACC0009D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40DB-8CFC-477C-80FE-C4B73FF16761}"/>
      </w:docPartPr>
      <w:docPartBody>
        <w:p w:rsidR="00BA017B" w:rsidRDefault="00BA017B">
          <w:pPr>
            <w:pStyle w:val="7B87D3D25BB34941BDAFACC0009D731F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745F2FB324744A9E2FC15ADC4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D4EC-D116-4E7E-98BA-11E28E320DE6}"/>
      </w:docPartPr>
      <w:docPartBody>
        <w:p w:rsidR="00BA017B" w:rsidRDefault="00BA017B">
          <w:pPr>
            <w:pStyle w:val="31C745F2FB324744A9E2FC15ADC43823"/>
          </w:pPr>
          <w:r w:rsidRPr="00F713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7B"/>
    <w:rsid w:val="00471078"/>
    <w:rsid w:val="00B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8CB6F357D0724B8ABD574861355D52CF">
    <w:name w:val="8CB6F357D0724B8ABD574861355D52CF"/>
  </w:style>
  <w:style w:type="paragraph" w:customStyle="1" w:styleId="3A2A78190CA04AD08C0E17E3C64A85A2">
    <w:name w:val="3A2A78190CA04AD08C0E17E3C64A85A2"/>
  </w:style>
  <w:style w:type="paragraph" w:customStyle="1" w:styleId="10407033633E480D93DA6360F1BB5515">
    <w:name w:val="10407033633E480D93DA6360F1BB5515"/>
  </w:style>
  <w:style w:type="paragraph" w:customStyle="1" w:styleId="613D72ECDA5B458D83A6DA49E38837D2">
    <w:name w:val="613D72ECDA5B458D83A6DA49E38837D2"/>
  </w:style>
  <w:style w:type="paragraph" w:customStyle="1" w:styleId="6338AA6C52E741318F972C8CE737CDD0">
    <w:name w:val="6338AA6C52E741318F972C8CE737CDD0"/>
  </w:style>
  <w:style w:type="paragraph" w:customStyle="1" w:styleId="1C00128FD2374248A42D60721332969A">
    <w:name w:val="1C00128FD2374248A42D60721332969A"/>
  </w:style>
  <w:style w:type="paragraph" w:customStyle="1" w:styleId="77D64D89458340A49F92A07D1BE200B9">
    <w:name w:val="77D64D89458340A49F92A07D1BE200B9"/>
  </w:style>
  <w:style w:type="paragraph" w:customStyle="1" w:styleId="3AD7AC5A6C0241419F4FDF9FD23BC466">
    <w:name w:val="3AD7AC5A6C0241419F4FDF9FD23BC466"/>
  </w:style>
  <w:style w:type="paragraph" w:customStyle="1" w:styleId="6A1D65177A6146D9A2B3DBA76211DF2D">
    <w:name w:val="6A1D65177A6146D9A2B3DBA76211DF2D"/>
  </w:style>
  <w:style w:type="paragraph" w:customStyle="1" w:styleId="B4656C79BCFD4A908D9F87B4B88F12B8">
    <w:name w:val="B4656C79BCFD4A908D9F87B4B88F12B8"/>
  </w:style>
  <w:style w:type="paragraph" w:customStyle="1" w:styleId="86B998A672FE4D20B3743DD81E428419">
    <w:name w:val="86B998A672FE4D20B3743DD81E428419"/>
  </w:style>
  <w:style w:type="paragraph" w:customStyle="1" w:styleId="592F4D3FE33145CEA843AC567D1DAA36">
    <w:name w:val="592F4D3FE33145CEA843AC567D1DAA36"/>
  </w:style>
  <w:style w:type="paragraph" w:customStyle="1" w:styleId="1464835291E340FB8A225D3DC67784B2">
    <w:name w:val="1464835291E340FB8A225D3DC67784B2"/>
  </w:style>
  <w:style w:type="paragraph" w:customStyle="1" w:styleId="606C0770B1844DB39C0B8289BB63C459">
    <w:name w:val="606C0770B1844DB39C0B8289BB63C459"/>
  </w:style>
  <w:style w:type="paragraph" w:customStyle="1" w:styleId="3C125757B04649FBB26CD4480AB94618">
    <w:name w:val="3C125757B04649FBB26CD4480AB94618"/>
  </w:style>
  <w:style w:type="paragraph" w:customStyle="1" w:styleId="7B87D3D25BB34941BDAFACC0009D731F">
    <w:name w:val="7B87D3D25BB34941BDAFACC0009D731F"/>
  </w:style>
  <w:style w:type="paragraph" w:customStyle="1" w:styleId="31C745F2FB324744A9E2FC15ADC43823">
    <w:name w:val="31C745F2FB324744A9E2FC15ADC43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 UK Islington Referral Form - V3 March 2026</Template>
  <TotalTime>1</TotalTime>
  <Pages>1</Pages>
  <Words>241</Words>
  <Characters>1127</Characters>
  <Application>Microsoft Office Word</Application>
  <DocSecurity>0</DocSecurity>
  <Lines>187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O'Dwyer</dc:creator>
  <cp:keywords/>
  <dc:description/>
  <cp:lastModifiedBy>Michael O'Dwyer</cp:lastModifiedBy>
  <cp:revision>1</cp:revision>
  <dcterms:created xsi:type="dcterms:W3CDTF">2026-03-18T15:10:00Z</dcterms:created>
  <dcterms:modified xsi:type="dcterms:W3CDTF">2026-03-18T15:11:00Z</dcterms:modified>
</cp:coreProperties>
</file>