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323" w14:textId="763AB226" w:rsidR="004B1D70" w:rsidRPr="00ED5B27" w:rsidRDefault="00FE1F4C">
      <w:pPr>
        <w:pStyle w:val="Heading4"/>
        <w:rPr>
          <w:rFonts w:cs="Arial"/>
          <w:b/>
          <w:bCs w:val="0"/>
          <w:sz w:val="24"/>
          <w:szCs w:val="24"/>
        </w:rPr>
      </w:pPr>
      <w:r w:rsidRPr="00314B05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05B11165" wp14:editId="74F4F0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6" name="Picture 6" descr="AgeUK_Isling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UK_Islingto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A22E31" w:rsidRPr="00ED5B27">
        <w:rPr>
          <w:rFonts w:cs="Arial"/>
          <w:b/>
          <w:bCs w:val="0"/>
          <w:sz w:val="24"/>
          <w:szCs w:val="24"/>
        </w:rPr>
        <w:t xml:space="preserve">Ref: </w:t>
      </w:r>
      <w:r w:rsidR="0019434D">
        <w:rPr>
          <w:rFonts w:cs="Arial"/>
          <w:b/>
          <w:bCs w:val="0"/>
          <w:color w:val="000000" w:themeColor="text1"/>
          <w:sz w:val="24"/>
          <w:szCs w:val="24"/>
        </w:rPr>
        <w:t>NAV</w:t>
      </w:r>
      <w:r w:rsidR="00574785">
        <w:rPr>
          <w:rFonts w:cs="Arial"/>
          <w:b/>
          <w:bCs w:val="0"/>
          <w:color w:val="000000" w:themeColor="text1"/>
          <w:sz w:val="24"/>
          <w:szCs w:val="24"/>
        </w:rPr>
        <w:t>10</w:t>
      </w:r>
      <w:r w:rsidR="0019434D">
        <w:rPr>
          <w:rFonts w:cs="Arial"/>
          <w:b/>
          <w:bCs w:val="0"/>
          <w:color w:val="000000" w:themeColor="text1"/>
          <w:sz w:val="24"/>
          <w:szCs w:val="24"/>
        </w:rPr>
        <w:t>25</w:t>
      </w:r>
      <w:r w:rsidR="00574785">
        <w:rPr>
          <w:rFonts w:cs="Arial"/>
          <w:b/>
          <w:bCs w:val="0"/>
          <w:color w:val="000000" w:themeColor="text1"/>
          <w:sz w:val="24"/>
          <w:szCs w:val="24"/>
        </w:rPr>
        <w:t xml:space="preserve"> - PT</w:t>
      </w:r>
    </w:p>
    <w:p w14:paraId="43F3C7FE" w14:textId="77777777" w:rsidR="004B1D70" w:rsidRPr="00314B05" w:rsidRDefault="004B1D70">
      <w:pPr>
        <w:rPr>
          <w:rFonts w:ascii="Arial" w:hAnsi="Arial" w:cs="Arial"/>
        </w:rPr>
      </w:pPr>
    </w:p>
    <w:p w14:paraId="7A4C308A" w14:textId="77777777" w:rsidR="004B1D70" w:rsidRPr="00314B05" w:rsidRDefault="004B1D70" w:rsidP="00CB7741">
      <w:pPr>
        <w:ind w:firstLine="720"/>
        <w:rPr>
          <w:rFonts w:ascii="Arial" w:hAnsi="Arial" w:cs="Arial"/>
          <w:b/>
          <w:sz w:val="26"/>
          <w:u w:val="single"/>
        </w:rPr>
      </w:pPr>
      <w:r w:rsidRPr="00314B05">
        <w:rPr>
          <w:rFonts w:ascii="Arial" w:hAnsi="Arial" w:cs="Arial"/>
          <w:b/>
          <w:sz w:val="26"/>
          <w:u w:val="single"/>
        </w:rPr>
        <w:t>CONFIDENTIAL</w:t>
      </w:r>
    </w:p>
    <w:p w14:paraId="57EF1318" w14:textId="77777777" w:rsidR="004B1D70" w:rsidRPr="00314B05" w:rsidRDefault="004B1D70">
      <w:pPr>
        <w:rPr>
          <w:rFonts w:ascii="Arial" w:hAnsi="Arial" w:cs="Arial"/>
          <w:b/>
          <w:bCs/>
          <w:u w:val="single"/>
        </w:rPr>
      </w:pPr>
    </w:p>
    <w:p w14:paraId="09BC6E64" w14:textId="77777777" w:rsidR="00882261" w:rsidRPr="00314B05" w:rsidRDefault="00882261">
      <w:pPr>
        <w:rPr>
          <w:rFonts w:ascii="Arial" w:hAnsi="Arial" w:cs="Arial"/>
          <w:b/>
          <w:bCs/>
          <w:u w:val="single"/>
        </w:rPr>
      </w:pPr>
    </w:p>
    <w:p w14:paraId="1CE3B0AC" w14:textId="77777777" w:rsidR="00ED5B27" w:rsidRDefault="00ED5B27" w:rsidP="00ED5B27">
      <w:pPr>
        <w:pStyle w:val="Heading5"/>
        <w:rPr>
          <w:rFonts w:cs="Arial"/>
        </w:rPr>
      </w:pPr>
    </w:p>
    <w:p w14:paraId="65FD6EC1" w14:textId="787608F2" w:rsidR="004B1D70" w:rsidRPr="00314B05" w:rsidRDefault="00DA549D" w:rsidP="00ED5B27">
      <w:pPr>
        <w:pStyle w:val="Heading5"/>
        <w:rPr>
          <w:rFonts w:cs="Arial"/>
        </w:rPr>
      </w:pPr>
      <w:r w:rsidRPr="00314B05">
        <w:rPr>
          <w:rFonts w:cs="Arial"/>
        </w:rPr>
        <w:t>Application for the Post of:</w:t>
      </w:r>
      <w:r w:rsidR="00793D63" w:rsidRPr="00314B05">
        <w:rPr>
          <w:rFonts w:cs="Arial"/>
          <w:color w:val="000000" w:themeColor="text1"/>
        </w:rPr>
        <w:t xml:space="preserve"> </w:t>
      </w:r>
      <w:r w:rsidR="0019434D">
        <w:rPr>
          <w:rFonts w:cs="Arial"/>
          <w:color w:val="000000" w:themeColor="text1"/>
        </w:rPr>
        <w:t>Locality Navigator</w:t>
      </w:r>
    </w:p>
    <w:p w14:paraId="468ECBC3" w14:textId="77777777" w:rsidR="00E90389" w:rsidRPr="00314B05" w:rsidRDefault="00E90389" w:rsidP="00E90389">
      <w:pPr>
        <w:rPr>
          <w:rFonts w:ascii="Arial" w:hAnsi="Arial" w:cs="Arial"/>
        </w:rPr>
      </w:pPr>
    </w:p>
    <w:p w14:paraId="6F2BD606" w14:textId="77777777" w:rsidR="00C833B2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complete this form in black ink or type.  </w:t>
      </w:r>
      <w:r w:rsidR="00C833B2" w:rsidRPr="00314B05">
        <w:rPr>
          <w:rFonts w:ascii="Arial" w:hAnsi="Arial" w:cs="Arial"/>
          <w:sz w:val="26"/>
        </w:rPr>
        <w:t xml:space="preserve">Email applications are preferred.  </w:t>
      </w:r>
    </w:p>
    <w:p w14:paraId="7FBE8A61" w14:textId="77777777" w:rsidR="00AB234A" w:rsidRPr="00314B05" w:rsidRDefault="00AB234A">
      <w:pPr>
        <w:jc w:val="center"/>
        <w:rPr>
          <w:rFonts w:ascii="Arial" w:hAnsi="Arial" w:cs="Arial"/>
          <w:sz w:val="26"/>
        </w:rPr>
      </w:pPr>
    </w:p>
    <w:p w14:paraId="4BCFA226" w14:textId="77777777" w:rsidR="004B1D70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refer to the </w:t>
      </w:r>
      <w:r w:rsidR="00941022" w:rsidRPr="00314B05">
        <w:rPr>
          <w:rFonts w:ascii="Arial" w:hAnsi="Arial" w:cs="Arial"/>
          <w:b/>
          <w:sz w:val="26"/>
        </w:rPr>
        <w:t xml:space="preserve">Job Description and </w:t>
      </w:r>
      <w:r w:rsidR="00CB5D16">
        <w:rPr>
          <w:rFonts w:ascii="Arial" w:hAnsi="Arial" w:cs="Arial"/>
          <w:b/>
          <w:sz w:val="26"/>
        </w:rPr>
        <w:t xml:space="preserve">Person </w:t>
      </w:r>
      <w:proofErr w:type="gramStart"/>
      <w:r w:rsidR="00CB5D16">
        <w:rPr>
          <w:rFonts w:ascii="Arial" w:hAnsi="Arial" w:cs="Arial"/>
          <w:b/>
          <w:sz w:val="26"/>
        </w:rPr>
        <w:t>Specification</w:t>
      </w:r>
      <w:r w:rsidRPr="00314B05">
        <w:rPr>
          <w:rFonts w:ascii="Arial" w:hAnsi="Arial" w:cs="Arial"/>
          <w:sz w:val="26"/>
        </w:rPr>
        <w:t>;  they</w:t>
      </w:r>
      <w:proofErr w:type="gramEnd"/>
      <w:r w:rsidRPr="00314B05">
        <w:rPr>
          <w:rFonts w:ascii="Arial" w:hAnsi="Arial" w:cs="Arial"/>
          <w:sz w:val="26"/>
        </w:rPr>
        <w:t xml:space="preserve"> will help you decide</w:t>
      </w:r>
      <w:r w:rsidR="00762D26">
        <w:rPr>
          <w:rFonts w:ascii="Arial" w:hAnsi="Arial" w:cs="Arial"/>
          <w:sz w:val="26"/>
        </w:rPr>
        <w:t xml:space="preserve"> </w:t>
      </w:r>
      <w:r w:rsidRPr="00314B05">
        <w:rPr>
          <w:rFonts w:ascii="Arial" w:hAnsi="Arial" w:cs="Arial"/>
          <w:sz w:val="26"/>
        </w:rPr>
        <w:t>what information is relevant to your application.</w:t>
      </w:r>
    </w:p>
    <w:p w14:paraId="778C6FD5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>---------------------------------------------------------------------------------------------------------------------</w:t>
      </w:r>
    </w:p>
    <w:p w14:paraId="61AB2B06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1.  </w:t>
      </w:r>
      <w:r w:rsidRPr="00ED5B27">
        <w:rPr>
          <w:rFonts w:ascii="Arial" w:hAnsi="Arial" w:cs="Arial"/>
          <w:b/>
          <w:bCs/>
          <w:u w:val="single"/>
        </w:rPr>
        <w:t>PERSONAL INFORMATION</w:t>
      </w:r>
    </w:p>
    <w:p w14:paraId="7E9E6DB3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1EE37B25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Name:</w:t>
      </w:r>
    </w:p>
    <w:p w14:paraId="17F7EB86" w14:textId="77777777" w:rsidR="004B1D70" w:rsidRPr="00762D26" w:rsidRDefault="004B1D70">
      <w:pPr>
        <w:rPr>
          <w:rFonts w:ascii="Arial" w:hAnsi="Arial" w:cs="Arial"/>
        </w:rPr>
      </w:pPr>
    </w:p>
    <w:p w14:paraId="1D13262F" w14:textId="77777777" w:rsidR="00762D26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>Address:</w:t>
      </w:r>
    </w:p>
    <w:p w14:paraId="02AC9CE3" w14:textId="77777777" w:rsidR="007239C5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ab/>
      </w:r>
    </w:p>
    <w:p w14:paraId="330B72B4" w14:textId="77777777" w:rsidR="004B1D70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Daytime Telephone Number: </w:t>
      </w:r>
    </w:p>
    <w:p w14:paraId="593C2CBF" w14:textId="77777777" w:rsidR="00762D26" w:rsidRPr="00762D26" w:rsidRDefault="00762D26">
      <w:pPr>
        <w:rPr>
          <w:rFonts w:ascii="Arial" w:hAnsi="Arial" w:cs="Arial"/>
        </w:rPr>
      </w:pPr>
    </w:p>
    <w:p w14:paraId="748D858F" w14:textId="77777777" w:rsidR="00762D26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Mobile Number: </w:t>
      </w:r>
    </w:p>
    <w:p w14:paraId="7449A78C" w14:textId="77777777" w:rsidR="004B1D70" w:rsidRPr="00762D26" w:rsidRDefault="004B1D70">
      <w:pPr>
        <w:rPr>
          <w:rFonts w:ascii="Arial" w:hAnsi="Arial" w:cs="Arial"/>
        </w:rPr>
      </w:pPr>
    </w:p>
    <w:p w14:paraId="48AD9594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Email:</w:t>
      </w:r>
    </w:p>
    <w:p w14:paraId="46502203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B359F5D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2.  </w:t>
      </w:r>
      <w:r w:rsidR="00272CD3" w:rsidRPr="00ED5B27">
        <w:rPr>
          <w:rFonts w:ascii="Arial" w:hAnsi="Arial" w:cs="Arial"/>
          <w:b/>
          <w:bCs/>
          <w:u w:val="single"/>
        </w:rPr>
        <w:t>ATTENDANCE</w:t>
      </w:r>
    </w:p>
    <w:p w14:paraId="232F7732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6EFC8CC8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state </w:t>
      </w:r>
      <w:r w:rsidR="00882261" w:rsidRPr="00314B05">
        <w:rPr>
          <w:rFonts w:ascii="Arial" w:hAnsi="Arial" w:cs="Arial"/>
        </w:rPr>
        <w:t>your</w:t>
      </w:r>
      <w:r w:rsidRPr="00314B05">
        <w:rPr>
          <w:rFonts w:ascii="Arial" w:hAnsi="Arial" w:cs="Arial"/>
        </w:rPr>
        <w:t xml:space="preserve"> </w:t>
      </w:r>
      <w:r w:rsidR="00882261" w:rsidRPr="00314B05">
        <w:rPr>
          <w:rFonts w:ascii="Arial" w:hAnsi="Arial" w:cs="Arial"/>
        </w:rPr>
        <w:t>total</w:t>
      </w:r>
      <w:r w:rsidRPr="00314B05">
        <w:rPr>
          <w:rFonts w:ascii="Arial" w:hAnsi="Arial" w:cs="Arial"/>
        </w:rPr>
        <w:t xml:space="preserve"> </w:t>
      </w:r>
      <w:r w:rsidR="00272CD3" w:rsidRPr="00314B05">
        <w:rPr>
          <w:rFonts w:ascii="Arial" w:hAnsi="Arial" w:cs="Arial"/>
        </w:rPr>
        <w:t xml:space="preserve">unplanned </w:t>
      </w:r>
      <w:r w:rsidRPr="00314B05">
        <w:rPr>
          <w:rFonts w:ascii="Arial" w:hAnsi="Arial" w:cs="Arial"/>
        </w:rPr>
        <w:t xml:space="preserve">days off </w:t>
      </w:r>
      <w:r w:rsidR="00272CD3" w:rsidRPr="00314B05">
        <w:rPr>
          <w:rFonts w:ascii="Arial" w:hAnsi="Arial" w:cs="Arial"/>
        </w:rPr>
        <w:t>work in the past two years, whether due to illness, attendance at a health-related appointment, compassionate leave, or other reason</w:t>
      </w:r>
      <w:r w:rsidR="00762D26">
        <w:rPr>
          <w:rFonts w:ascii="Arial" w:hAnsi="Arial" w:cs="Arial"/>
        </w:rPr>
        <w:t>:</w:t>
      </w:r>
    </w:p>
    <w:p w14:paraId="69B1C9C4" w14:textId="77777777" w:rsidR="004B1D70" w:rsidRPr="00314B05" w:rsidRDefault="004B1D70">
      <w:pPr>
        <w:rPr>
          <w:rFonts w:ascii="Arial" w:hAnsi="Arial" w:cs="Arial"/>
        </w:rPr>
      </w:pPr>
    </w:p>
    <w:p w14:paraId="649660CF" w14:textId="77777777" w:rsidR="004B1D70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Number of Days: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780CC1A8" w14:textId="77777777" w:rsidR="00762D26" w:rsidRDefault="00762D26">
      <w:pPr>
        <w:rPr>
          <w:rFonts w:ascii="Arial" w:hAnsi="Arial" w:cs="Arial"/>
          <w:iCs/>
        </w:rPr>
      </w:pPr>
    </w:p>
    <w:p w14:paraId="1C6E4FC8" w14:textId="77777777" w:rsidR="00762D26" w:rsidRPr="00762D26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Reasons:</w:t>
      </w:r>
    </w:p>
    <w:p w14:paraId="4EF767F9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45C9DC4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t xml:space="preserve">3.  </w:t>
      </w:r>
      <w:r w:rsidRPr="00ED5B27">
        <w:rPr>
          <w:rFonts w:ascii="Arial" w:hAnsi="Arial" w:cs="Arial"/>
          <w:b/>
          <w:bCs/>
          <w:u w:val="single"/>
        </w:rPr>
        <w:t>REFERENCES</w:t>
      </w:r>
    </w:p>
    <w:p w14:paraId="701D27AA" w14:textId="77777777" w:rsidR="004B1D70" w:rsidRPr="00314B05" w:rsidRDefault="004B1D70">
      <w:pPr>
        <w:rPr>
          <w:rFonts w:ascii="Arial" w:hAnsi="Arial" w:cs="Arial"/>
        </w:rPr>
      </w:pPr>
    </w:p>
    <w:p w14:paraId="29879F31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Please give the name, address</w:t>
      </w:r>
      <w:r w:rsidR="00762D26">
        <w:rPr>
          <w:rFonts w:ascii="Arial" w:hAnsi="Arial" w:cs="Arial"/>
        </w:rPr>
        <w:t>,</w:t>
      </w:r>
      <w:r w:rsidRPr="00314B05">
        <w:rPr>
          <w:rFonts w:ascii="Arial" w:hAnsi="Arial" w:cs="Arial"/>
        </w:rPr>
        <w:t xml:space="preserve"> telephone number</w:t>
      </w:r>
      <w:r w:rsidR="00314B05" w:rsidRPr="00314B05">
        <w:rPr>
          <w:rFonts w:ascii="Arial" w:hAnsi="Arial" w:cs="Arial"/>
        </w:rPr>
        <w:t xml:space="preserve"> and </w:t>
      </w:r>
      <w:r w:rsidR="00314B05" w:rsidRPr="00A42C2D">
        <w:rPr>
          <w:rFonts w:ascii="Arial" w:hAnsi="Arial" w:cs="Arial"/>
          <w:b/>
          <w:bCs/>
        </w:rPr>
        <w:t>email address</w:t>
      </w:r>
      <w:r w:rsidRPr="00314B05">
        <w:rPr>
          <w:rFonts w:ascii="Arial" w:hAnsi="Arial" w:cs="Arial"/>
        </w:rPr>
        <w:t xml:space="preserve"> of two referees.  One referee should preferably be your most recent employer.  We will not contact your referees without checking with you first.</w:t>
      </w:r>
      <w:r w:rsidR="00AB234A" w:rsidRPr="00314B05">
        <w:rPr>
          <w:rFonts w:ascii="Arial" w:hAnsi="Arial" w:cs="Arial"/>
        </w:rPr>
        <w:t xml:space="preserve"> </w:t>
      </w:r>
    </w:p>
    <w:p w14:paraId="52F2ED25" w14:textId="77777777" w:rsidR="004B1D70" w:rsidRPr="00314B05" w:rsidRDefault="004B1D70">
      <w:pPr>
        <w:rPr>
          <w:rFonts w:ascii="Arial" w:hAnsi="Arial" w:cs="Arial"/>
        </w:rPr>
      </w:pPr>
    </w:p>
    <w:p w14:paraId="4C80962F" w14:textId="77777777" w:rsidR="00644F21" w:rsidRPr="00314B05" w:rsidRDefault="00644F21">
      <w:pPr>
        <w:rPr>
          <w:rFonts w:ascii="Arial" w:hAnsi="Arial" w:cs="Arial"/>
          <w:b/>
        </w:rPr>
      </w:pPr>
      <w:r w:rsidRPr="00314B05">
        <w:rPr>
          <w:rFonts w:ascii="Arial" w:hAnsi="Arial" w:cs="Arial"/>
        </w:rPr>
        <w:t xml:space="preserve">1. </w:t>
      </w:r>
      <w:r w:rsidR="004B1D70" w:rsidRPr="00314B05">
        <w:rPr>
          <w:rFonts w:ascii="Arial" w:hAnsi="Arial" w:cs="Arial"/>
          <w:b/>
        </w:rPr>
        <w:tab/>
      </w:r>
    </w:p>
    <w:p w14:paraId="7C0E5892" w14:textId="77777777" w:rsidR="00941991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ab/>
      </w:r>
      <w:r w:rsidRPr="00314B05">
        <w:rPr>
          <w:rFonts w:ascii="Arial" w:hAnsi="Arial" w:cs="Arial"/>
        </w:rPr>
        <w:tab/>
      </w:r>
    </w:p>
    <w:p w14:paraId="4D68CE87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2.</w:t>
      </w:r>
      <w:r w:rsidR="00644F21" w:rsidRPr="00314B05">
        <w:rPr>
          <w:rFonts w:ascii="Arial" w:hAnsi="Arial" w:cs="Arial"/>
        </w:rPr>
        <w:t xml:space="preserve"> </w:t>
      </w:r>
    </w:p>
    <w:p w14:paraId="48C7E3B0" w14:textId="77777777" w:rsidR="004B1D70" w:rsidRPr="00314B05" w:rsidRDefault="00941991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  </w:t>
      </w:r>
    </w:p>
    <w:p w14:paraId="3776BE31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</w:t>
      </w:r>
    </w:p>
    <w:p w14:paraId="616B1CD0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4.  </w:t>
      </w:r>
      <w:r w:rsidRPr="00314B05">
        <w:rPr>
          <w:rFonts w:ascii="Arial" w:hAnsi="Arial" w:cs="Arial"/>
        </w:rPr>
        <w:t>Where did you see this job advertised, or how did you hear of it?</w:t>
      </w:r>
    </w:p>
    <w:p w14:paraId="653D4E8C" w14:textId="77777777" w:rsidR="004B1D70" w:rsidRPr="00314B05" w:rsidRDefault="004B1D70">
      <w:pPr>
        <w:rPr>
          <w:rFonts w:ascii="Arial" w:hAnsi="Arial" w:cs="Arial"/>
        </w:rPr>
      </w:pPr>
    </w:p>
    <w:p w14:paraId="7BFB3BC7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70314936" w14:textId="77777777" w:rsidR="00941991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5.  If offered the post, when would you be able to start</w:t>
      </w:r>
      <w:r w:rsidR="00272CD3" w:rsidRPr="00314B05">
        <w:rPr>
          <w:rFonts w:ascii="Arial" w:hAnsi="Arial" w:cs="Arial"/>
        </w:rPr>
        <w:t xml:space="preserve"> work</w:t>
      </w:r>
      <w:r w:rsidRPr="00314B05">
        <w:rPr>
          <w:rFonts w:ascii="Arial" w:hAnsi="Arial" w:cs="Arial"/>
        </w:rPr>
        <w:t>?</w:t>
      </w:r>
      <w:r w:rsidR="00941991" w:rsidRPr="00314B05">
        <w:rPr>
          <w:rFonts w:ascii="Arial" w:hAnsi="Arial" w:cs="Arial"/>
        </w:rPr>
        <w:t xml:space="preserve"> </w:t>
      </w:r>
    </w:p>
    <w:p w14:paraId="2DD289A4" w14:textId="77777777" w:rsidR="004B1D70" w:rsidRPr="00314B05" w:rsidRDefault="004B1D70">
      <w:pPr>
        <w:rPr>
          <w:rFonts w:ascii="Arial" w:hAnsi="Arial" w:cs="Arial"/>
          <w:i/>
        </w:rPr>
      </w:pPr>
    </w:p>
    <w:p w14:paraId="00F71726" w14:textId="77777777" w:rsidR="004B1D70" w:rsidRPr="00314B05" w:rsidRDefault="004B1D70">
      <w:pPr>
        <w:rPr>
          <w:rFonts w:ascii="Arial" w:hAnsi="Arial" w:cs="Arial"/>
        </w:rPr>
      </w:pPr>
    </w:p>
    <w:p w14:paraId="223FB39F" w14:textId="77777777" w:rsidR="004B1D70" w:rsidRPr="00314B05" w:rsidRDefault="004B1D70">
      <w:pPr>
        <w:rPr>
          <w:rFonts w:ascii="Arial" w:hAnsi="Arial" w:cs="Arial"/>
        </w:rPr>
      </w:pPr>
    </w:p>
    <w:p w14:paraId="00DA91B1" w14:textId="77777777" w:rsidR="004B1D70" w:rsidRPr="00ED5B27" w:rsidRDefault="00272CD3">
      <w:pPr>
        <w:rPr>
          <w:rFonts w:ascii="Arial" w:hAnsi="Arial" w:cs="Arial"/>
          <w:b/>
          <w:bCs/>
        </w:rPr>
      </w:pPr>
      <w:r w:rsidRPr="00314B05">
        <w:rPr>
          <w:rFonts w:ascii="Arial" w:hAnsi="Arial" w:cs="Arial"/>
        </w:rPr>
        <w:br w:type="page"/>
      </w:r>
      <w:r w:rsidR="004B1D70" w:rsidRPr="00ED5B27">
        <w:rPr>
          <w:rFonts w:ascii="Arial" w:hAnsi="Arial" w:cs="Arial"/>
          <w:b/>
          <w:bCs/>
        </w:rPr>
        <w:lastRenderedPageBreak/>
        <w:t xml:space="preserve">6.  </w:t>
      </w:r>
      <w:r w:rsidR="004B1D70" w:rsidRPr="00ED5B27">
        <w:rPr>
          <w:rFonts w:ascii="Arial" w:hAnsi="Arial" w:cs="Arial"/>
          <w:b/>
          <w:bCs/>
          <w:u w:val="single"/>
        </w:rPr>
        <w:t>EDUCATION &amp; TRAINING</w:t>
      </w:r>
    </w:p>
    <w:p w14:paraId="5C13D162" w14:textId="77777777" w:rsidR="004B1D70" w:rsidRPr="00314B05" w:rsidRDefault="004B1D70">
      <w:pPr>
        <w:rPr>
          <w:rFonts w:ascii="Arial" w:hAnsi="Arial" w:cs="Arial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4410"/>
        <w:gridCol w:w="1800"/>
      </w:tblGrid>
      <w:tr w:rsidR="004B1D70" w:rsidRPr="00314B05" w14:paraId="6DA8F666" w14:textId="77777777">
        <w:trPr>
          <w:cantSplit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486E3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School or College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9DD6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Examinations taken and results (if any)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EFFD2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Date</w:t>
            </w:r>
            <w:r w:rsidRPr="00314B05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B1D70" w:rsidRPr="00314B05" w14:paraId="5881256B" w14:textId="77777777">
        <w:trPr>
          <w:cantSplit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1A277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7C26901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8430090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D796CCD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64FE22B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1A46278" w14:textId="77777777" w:rsidR="004B1D70" w:rsidRPr="00314B05" w:rsidRDefault="004B1D70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6236B7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4D9C8E6" w14:textId="77777777" w:rsidR="00941991" w:rsidRPr="00314B05" w:rsidRDefault="0094199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FCEA4B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EB53363" w14:textId="77777777" w:rsidR="00941991" w:rsidRPr="00314B05" w:rsidRDefault="00941991" w:rsidP="007C5915">
            <w:pPr>
              <w:rPr>
                <w:rFonts w:ascii="Arial" w:hAnsi="Arial" w:cs="Arial"/>
              </w:rPr>
            </w:pPr>
          </w:p>
        </w:tc>
      </w:tr>
    </w:tbl>
    <w:p w14:paraId="6D856C82" w14:textId="77777777" w:rsidR="004B1D70" w:rsidRPr="00314B05" w:rsidRDefault="004B1D70">
      <w:pPr>
        <w:rPr>
          <w:rFonts w:ascii="Arial" w:hAnsi="Arial" w:cs="Arial"/>
          <w:b/>
        </w:rPr>
      </w:pPr>
    </w:p>
    <w:p w14:paraId="32A0B3FC" w14:textId="77777777" w:rsidR="004B1D70" w:rsidRPr="00314B05" w:rsidRDefault="004B1D70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>Any other training</w:t>
      </w:r>
    </w:p>
    <w:p w14:paraId="5A258EA8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provide brief details of recent training and </w:t>
      </w:r>
      <w:r w:rsidR="00272CD3" w:rsidRPr="00314B05">
        <w:rPr>
          <w:rFonts w:ascii="Arial" w:hAnsi="Arial" w:cs="Arial"/>
        </w:rPr>
        <w:t xml:space="preserve">approximate </w:t>
      </w:r>
      <w:r w:rsidRPr="00314B05">
        <w:rPr>
          <w:rFonts w:ascii="Arial" w:hAnsi="Arial" w:cs="Arial"/>
        </w:rPr>
        <w:t>dates.</w:t>
      </w:r>
    </w:p>
    <w:p w14:paraId="6DDEA124" w14:textId="77777777" w:rsidR="004B1D70" w:rsidRPr="00314B05" w:rsidRDefault="004B1D70">
      <w:pPr>
        <w:rPr>
          <w:rFonts w:ascii="Arial" w:hAnsi="Arial" w:cs="Arial"/>
          <w:b/>
        </w:rPr>
      </w:pPr>
    </w:p>
    <w:p w14:paraId="10D8C151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7.  </w:t>
      </w:r>
      <w:r w:rsidRPr="00ED5B27">
        <w:rPr>
          <w:rFonts w:ascii="Arial" w:hAnsi="Arial" w:cs="Arial"/>
          <w:b/>
          <w:bCs/>
          <w:u w:val="single"/>
        </w:rPr>
        <w:t>WORK HISTORY, PAID OR UNPAID</w:t>
      </w:r>
    </w:p>
    <w:p w14:paraId="667CEECE" w14:textId="77777777" w:rsidR="004B1D70" w:rsidRPr="00314B05" w:rsidRDefault="00FE1F4C">
      <w:pPr>
        <w:rPr>
          <w:rFonts w:ascii="Arial" w:hAnsi="Arial" w:cs="Arial"/>
        </w:rPr>
      </w:pPr>
      <w:r w:rsidRPr="00314B05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B9A7E" wp14:editId="7F22C9EF">
                <wp:simplePos x="0" y="0"/>
                <wp:positionH relativeFrom="column">
                  <wp:posOffset>3964940</wp:posOffset>
                </wp:positionH>
                <wp:positionV relativeFrom="paragraph">
                  <wp:posOffset>86995</wp:posOffset>
                </wp:positionV>
                <wp:extent cx="1828800" cy="2857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C2E1" w14:textId="77777777" w:rsidR="002B10FD" w:rsidRPr="002B10FD" w:rsidRDefault="0094102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9A7E" id="Rectangle 4" o:spid="_x0000_s1026" style="position:absolute;margin-left:312.2pt;margin-top:6.85pt;width:2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">
                <v:textbox>
                  <w:txbxContent>
                    <w:p w14:paraId="68F4C2E1" w14:textId="77777777" w:rsidR="002B10FD" w:rsidRPr="002B10FD" w:rsidRDefault="0094102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</w:p>
    <w:p w14:paraId="61E23F62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What is your current </w:t>
      </w:r>
      <w:r w:rsidR="00272CD3" w:rsidRPr="00314B05">
        <w:rPr>
          <w:rFonts w:ascii="Arial" w:hAnsi="Arial" w:cs="Arial"/>
        </w:rPr>
        <w:t>or most recent salary</w:t>
      </w:r>
      <w:r w:rsidRPr="00314B05">
        <w:rPr>
          <w:rFonts w:ascii="Arial" w:hAnsi="Arial" w:cs="Arial"/>
        </w:rPr>
        <w:t>?</w:t>
      </w:r>
    </w:p>
    <w:p w14:paraId="3FA677AE" w14:textId="77777777" w:rsidR="004B1D70" w:rsidRPr="00314B05" w:rsidRDefault="004B1D70">
      <w:pPr>
        <w:pStyle w:val="Footer"/>
        <w:tabs>
          <w:tab w:val="clear" w:pos="4819"/>
          <w:tab w:val="clear" w:pos="9071"/>
        </w:tabs>
        <w:spacing w:before="120"/>
        <w:rPr>
          <w:rFonts w:ascii="Arial" w:hAnsi="Arial" w:cs="Arial"/>
        </w:rPr>
      </w:pPr>
    </w:p>
    <w:p w14:paraId="704A2952" w14:textId="77777777" w:rsidR="004B1D70" w:rsidRPr="00314B05" w:rsidRDefault="005D285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list </w:t>
      </w:r>
      <w:r w:rsidR="004B1D70" w:rsidRPr="00314B05">
        <w:rPr>
          <w:rFonts w:ascii="Arial" w:hAnsi="Arial" w:cs="Arial"/>
        </w:rPr>
        <w:t xml:space="preserve">your </w:t>
      </w:r>
      <w:r w:rsidRPr="00314B05">
        <w:rPr>
          <w:rFonts w:ascii="Arial" w:hAnsi="Arial" w:cs="Arial"/>
        </w:rPr>
        <w:t xml:space="preserve">recent </w:t>
      </w:r>
      <w:r w:rsidR="004B1D70" w:rsidRPr="00314B05">
        <w:rPr>
          <w:rFonts w:ascii="Arial" w:hAnsi="Arial" w:cs="Arial"/>
        </w:rPr>
        <w:t>work history, including regular voluntary work.</w:t>
      </w:r>
    </w:p>
    <w:p w14:paraId="68202A32" w14:textId="77777777" w:rsidR="004B1D70" w:rsidRPr="00314B05" w:rsidRDefault="004B1D70">
      <w:pPr>
        <w:rPr>
          <w:rFonts w:ascii="Arial" w:hAnsi="Arial" w:cs="Arial"/>
          <w:u w:val="single"/>
        </w:rPr>
      </w:pPr>
    </w:p>
    <w:tbl>
      <w:tblPr>
        <w:tblW w:w="10191" w:type="dxa"/>
        <w:tblLayout w:type="fixed"/>
        <w:tblLook w:val="0000" w:firstRow="0" w:lastRow="0" w:firstColumn="0" w:lastColumn="0" w:noHBand="0" w:noVBand="0"/>
      </w:tblPr>
      <w:tblGrid>
        <w:gridCol w:w="1242"/>
        <w:gridCol w:w="2199"/>
        <w:gridCol w:w="3870"/>
        <w:gridCol w:w="1179"/>
        <w:gridCol w:w="1701"/>
      </w:tblGrid>
      <w:tr w:rsidR="004B1D70" w:rsidRPr="00314B05" w14:paraId="5E12DC07" w14:textId="77777777" w:rsidTr="00ED5B27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A04C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From –</w:t>
            </w:r>
          </w:p>
          <w:p w14:paraId="4DB55F2C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37A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Employer's name and address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56A8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Post held and main duties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E1B83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>Full or</w:t>
            </w:r>
          </w:p>
          <w:p w14:paraId="52523812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part time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DEF52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F55037" w:rsidRPr="00314B05" w14:paraId="7CE46C47" w14:textId="77777777" w:rsidTr="00ED5B27">
        <w:trPr>
          <w:cantSplit/>
          <w:trHeight w:val="884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FDE13" w14:textId="77777777" w:rsidR="00F55037" w:rsidRPr="00314B05" w:rsidRDefault="00F55037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  <w:p w14:paraId="6E473719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3D199CC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A9FC739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EAA9C2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234E106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1A99C30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2D9C4C4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475E594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099332D0" w14:textId="77777777" w:rsidR="00F55037" w:rsidRPr="00314B05" w:rsidRDefault="00F55037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165F" w14:textId="77777777" w:rsidR="00F55037" w:rsidRPr="00314B05" w:rsidRDefault="00F55037" w:rsidP="007C5915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3F48" w14:textId="77777777" w:rsidR="00644F21" w:rsidRPr="00314B05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3B4CA844" w14:textId="77777777" w:rsidR="003D4581" w:rsidRDefault="003D4581" w:rsidP="000F58A6">
            <w:pPr>
              <w:rPr>
                <w:rFonts w:ascii="Arial" w:hAnsi="Arial" w:cs="Arial"/>
              </w:rPr>
            </w:pPr>
          </w:p>
          <w:p w14:paraId="06DFFCF7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59F8556A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6F19A8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1DC0F5EC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0EA714E9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3AD9EEA2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55A49B56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6E80DF5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F6C3012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47CE1A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5E8B515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B77A711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851191B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0A3D0A3C" w14:textId="77777777" w:rsidR="00EF6231" w:rsidRPr="00314B05" w:rsidRDefault="00EF6231" w:rsidP="000F58A6">
            <w:pPr>
              <w:rPr>
                <w:rFonts w:ascii="Arial" w:hAnsi="Arial" w:cs="Arial"/>
              </w:rPr>
            </w:pPr>
          </w:p>
          <w:p w14:paraId="62BE6913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DD1F078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A02FB05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F64B6F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75CC4539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8888296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6806771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5B140CA4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B35D482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B264C67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74DE8B5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2E520B4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B244EA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AEAAF37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850BA8E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1B0CE" w14:textId="77777777" w:rsidR="00F55037" w:rsidRPr="00314B05" w:rsidRDefault="000F58A6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B892CD" w14:textId="77777777" w:rsidR="00F55037" w:rsidRPr="00314B05" w:rsidRDefault="00F55037" w:rsidP="000F58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1AEDA1" w14:textId="77777777" w:rsidR="004B1D70" w:rsidRPr="00ED5B27" w:rsidRDefault="007C5915" w:rsidP="00ED5B27">
      <w:pPr>
        <w:spacing w:after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lastRenderedPageBreak/>
        <w:t>8</w:t>
      </w:r>
      <w:r w:rsidR="004B1D70" w:rsidRPr="00ED5B27">
        <w:rPr>
          <w:rFonts w:ascii="Arial" w:hAnsi="Arial" w:cs="Arial"/>
          <w:b/>
          <w:bCs/>
        </w:rPr>
        <w:t xml:space="preserve">.  </w:t>
      </w:r>
      <w:r w:rsidR="004B1D70" w:rsidRPr="00ED5B27">
        <w:rPr>
          <w:rFonts w:ascii="Arial" w:hAnsi="Arial" w:cs="Arial"/>
          <w:b/>
          <w:bCs/>
          <w:u w:val="single"/>
        </w:rPr>
        <w:t xml:space="preserve">APPLICANTS </w:t>
      </w:r>
      <w:r w:rsidR="00ED5B27" w:rsidRPr="00ED5B27">
        <w:rPr>
          <w:rFonts w:ascii="Arial" w:hAnsi="Arial" w:cs="Arial"/>
          <w:b/>
          <w:bCs/>
          <w:u w:val="single"/>
        </w:rPr>
        <w:t>WITH DISABILITIES</w:t>
      </w:r>
    </w:p>
    <w:p w14:paraId="3E1B33D9" w14:textId="77777777" w:rsidR="004B1D70" w:rsidRPr="00314B05" w:rsidRDefault="00EF6231">
      <w:pPr>
        <w:rPr>
          <w:rFonts w:ascii="Arial" w:hAnsi="Arial" w:cs="Arial"/>
          <w:i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A9C0E5" wp14:editId="2F5A00C3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6457950" cy="18192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AF732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C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7.3pt;margin-top:63.65pt;width:508.5pt;height:14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" strokeweight="2.25pt">
                <v:textbox>
                  <w:txbxContent>
                    <w:p w14:paraId="3E9AF732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  <w:bCs/>
        </w:rPr>
        <w:t xml:space="preserve">If you </w:t>
      </w:r>
      <w:r w:rsidR="00ED5B27">
        <w:rPr>
          <w:rFonts w:ascii="Arial" w:hAnsi="Arial" w:cs="Arial"/>
          <w:bCs/>
        </w:rPr>
        <w:t>have a</w:t>
      </w:r>
      <w:r w:rsidR="00272CD3" w:rsidRPr="00314B05">
        <w:rPr>
          <w:rFonts w:ascii="Arial" w:hAnsi="Arial" w:cs="Arial"/>
          <w:bCs/>
        </w:rPr>
        <w:t xml:space="preserve"> </w:t>
      </w:r>
      <w:proofErr w:type="spellStart"/>
      <w:r w:rsidR="00272CD3" w:rsidRPr="00314B05">
        <w:rPr>
          <w:rFonts w:ascii="Arial" w:hAnsi="Arial" w:cs="Arial"/>
          <w:bCs/>
        </w:rPr>
        <w:t>disab</w:t>
      </w:r>
      <w:r w:rsidR="00ED5B27">
        <w:rPr>
          <w:rFonts w:ascii="Arial" w:hAnsi="Arial" w:cs="Arial"/>
          <w:bCs/>
        </w:rPr>
        <w:t>ilty</w:t>
      </w:r>
      <w:proofErr w:type="spellEnd"/>
      <w:r w:rsidR="00272CD3" w:rsidRPr="00314B05">
        <w:rPr>
          <w:rFonts w:ascii="Arial" w:hAnsi="Arial" w:cs="Arial"/>
          <w:bCs/>
        </w:rPr>
        <w:t xml:space="preserve"> due to</w:t>
      </w:r>
      <w:r w:rsidR="004B1D70" w:rsidRPr="00314B05">
        <w:rPr>
          <w:rFonts w:ascii="Arial" w:hAnsi="Arial" w:cs="Arial"/>
          <w:bCs/>
        </w:rPr>
        <w:t xml:space="preserve"> a physical, sensory or visual </w:t>
      </w:r>
      <w:r w:rsidR="00272CD3" w:rsidRPr="00314B05">
        <w:rPr>
          <w:rFonts w:ascii="Arial" w:hAnsi="Arial" w:cs="Arial"/>
          <w:bCs/>
        </w:rPr>
        <w:t>impairment</w:t>
      </w:r>
      <w:r w:rsidR="004B1D70" w:rsidRPr="00314B05">
        <w:rPr>
          <w:rFonts w:ascii="Arial" w:hAnsi="Arial" w:cs="Arial"/>
          <w:bCs/>
        </w:rPr>
        <w:t>,</w:t>
      </w:r>
      <w:r w:rsidR="004B1D70" w:rsidRPr="00314B05">
        <w:rPr>
          <w:rFonts w:ascii="Arial" w:hAnsi="Arial" w:cs="Arial"/>
          <w:b/>
        </w:rPr>
        <w:t xml:space="preserve"> </w:t>
      </w:r>
      <w:r w:rsidR="004B1D70" w:rsidRPr="00314B05">
        <w:rPr>
          <w:rFonts w:ascii="Arial" w:hAnsi="Arial" w:cs="Arial"/>
          <w:bCs/>
        </w:rPr>
        <w:t>p</w:t>
      </w:r>
      <w:r w:rsidR="004B1D70" w:rsidRPr="00314B05">
        <w:rPr>
          <w:rFonts w:ascii="Arial" w:hAnsi="Arial" w:cs="Arial"/>
        </w:rPr>
        <w:t xml:space="preserve">lease indicate below if you </w:t>
      </w:r>
      <w:r w:rsidR="00272CD3" w:rsidRPr="00314B05">
        <w:rPr>
          <w:rFonts w:ascii="Arial" w:hAnsi="Arial" w:cs="Arial"/>
        </w:rPr>
        <w:t xml:space="preserve">would </w:t>
      </w:r>
      <w:r w:rsidR="004B1D70" w:rsidRPr="00314B05">
        <w:rPr>
          <w:rFonts w:ascii="Arial" w:hAnsi="Arial" w:cs="Arial"/>
        </w:rPr>
        <w:t xml:space="preserve">need any </w:t>
      </w:r>
      <w:r w:rsidR="00272CD3" w:rsidRPr="00314B05">
        <w:rPr>
          <w:rFonts w:ascii="Arial" w:hAnsi="Arial" w:cs="Arial"/>
        </w:rPr>
        <w:t xml:space="preserve">special arrangements or </w:t>
      </w:r>
      <w:r w:rsidR="004B1D70" w:rsidRPr="00314B05">
        <w:rPr>
          <w:rFonts w:ascii="Arial" w:hAnsi="Arial" w:cs="Arial"/>
        </w:rPr>
        <w:t xml:space="preserve">assistance because of </w:t>
      </w:r>
      <w:r w:rsidR="00272CD3" w:rsidRPr="00314B05">
        <w:rPr>
          <w:rFonts w:ascii="Arial" w:hAnsi="Arial" w:cs="Arial"/>
        </w:rPr>
        <w:t>this</w:t>
      </w:r>
      <w:r w:rsidR="004B1D70" w:rsidRPr="00314B05">
        <w:rPr>
          <w:rFonts w:ascii="Arial" w:hAnsi="Arial" w:cs="Arial"/>
        </w:rPr>
        <w:t xml:space="preserve">.  Please state carefully what </w:t>
      </w:r>
      <w:proofErr w:type="gramStart"/>
      <w:r w:rsidR="004B1D70" w:rsidRPr="00314B05">
        <w:rPr>
          <w:rFonts w:ascii="Arial" w:hAnsi="Arial" w:cs="Arial"/>
        </w:rPr>
        <w:t>particular requirements</w:t>
      </w:r>
      <w:proofErr w:type="gramEnd"/>
      <w:r w:rsidR="004B1D70" w:rsidRPr="00314B05">
        <w:rPr>
          <w:rFonts w:ascii="Arial" w:hAnsi="Arial" w:cs="Arial"/>
        </w:rPr>
        <w:t xml:space="preserve"> you may have, </w:t>
      </w:r>
      <w:r w:rsidR="00272CD3" w:rsidRPr="00314B05">
        <w:rPr>
          <w:rFonts w:ascii="Arial" w:hAnsi="Arial" w:cs="Arial"/>
        </w:rPr>
        <w:t>whether</w:t>
      </w:r>
      <w:r w:rsidR="004B1D70" w:rsidRPr="00314B05">
        <w:rPr>
          <w:rFonts w:ascii="Arial" w:hAnsi="Arial" w:cs="Arial"/>
        </w:rPr>
        <w:t xml:space="preserve"> at the interview stage or, if you were offered the post, in the performance of the duties of the job.</w:t>
      </w:r>
    </w:p>
    <w:p w14:paraId="34A0D710" w14:textId="77777777" w:rsidR="004B1D70" w:rsidRPr="00314B05" w:rsidRDefault="004B1D70">
      <w:pPr>
        <w:rPr>
          <w:rFonts w:ascii="Arial" w:hAnsi="Arial" w:cs="Arial"/>
        </w:rPr>
      </w:pPr>
    </w:p>
    <w:p w14:paraId="19674261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9.  </w:t>
      </w:r>
      <w:r w:rsidRPr="00ED5B27">
        <w:rPr>
          <w:rFonts w:ascii="Arial" w:hAnsi="Arial" w:cs="Arial"/>
          <w:b/>
          <w:bCs/>
          <w:u w:val="single"/>
        </w:rPr>
        <w:t>EXPERIENCE, SKILLS AND ABILITIES</w:t>
      </w:r>
    </w:p>
    <w:p w14:paraId="296A343E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6A63006B" w14:textId="77777777" w:rsidR="00762D26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In this space please briefly list 3 key strengths in your </w:t>
      </w:r>
      <w:proofErr w:type="gramStart"/>
      <w:r w:rsidRPr="00314B05">
        <w:rPr>
          <w:rFonts w:ascii="Arial" w:hAnsi="Arial" w:cs="Arial"/>
        </w:rPr>
        <w:t>past experience</w:t>
      </w:r>
      <w:proofErr w:type="gramEnd"/>
      <w:r w:rsidRPr="00314B05">
        <w:rPr>
          <w:rFonts w:ascii="Arial" w:hAnsi="Arial" w:cs="Arial"/>
        </w:rPr>
        <w:t>, skills and/or abilities that make you suitable for this post (no more than 100 words</w:t>
      </w:r>
      <w:r w:rsidR="00314B05" w:rsidRPr="00314B05">
        <w:rPr>
          <w:rFonts w:ascii="Arial" w:hAnsi="Arial" w:cs="Arial"/>
        </w:rPr>
        <w:t>)</w:t>
      </w:r>
      <w:r w:rsidRPr="00314B05">
        <w:rPr>
          <w:rFonts w:ascii="Arial" w:hAnsi="Arial" w:cs="Arial"/>
        </w:rPr>
        <w:t xml:space="preserve">. </w:t>
      </w:r>
    </w:p>
    <w:p w14:paraId="7313F72A" w14:textId="77777777" w:rsidR="00A22E31" w:rsidRPr="00314B05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F6231" w14:paraId="2BB2D800" w14:textId="77777777" w:rsidTr="00EF6231">
        <w:tc>
          <w:tcPr>
            <w:tcW w:w="10195" w:type="dxa"/>
          </w:tcPr>
          <w:p w14:paraId="5FFDEE7B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5553B4E9" w14:textId="77777777" w:rsidTr="00EF6231">
        <w:tc>
          <w:tcPr>
            <w:tcW w:w="10195" w:type="dxa"/>
          </w:tcPr>
          <w:p w14:paraId="07154062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2947CD8E" w14:textId="77777777" w:rsidTr="00EF6231">
        <w:tc>
          <w:tcPr>
            <w:tcW w:w="10195" w:type="dxa"/>
          </w:tcPr>
          <w:p w14:paraId="07502929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</w:tbl>
    <w:p w14:paraId="42A59B40" w14:textId="77777777" w:rsidR="006F41AB" w:rsidRPr="00314B05" w:rsidRDefault="006F41AB">
      <w:pPr>
        <w:rPr>
          <w:rFonts w:ascii="Arial" w:hAnsi="Arial" w:cs="Arial"/>
        </w:rPr>
      </w:pPr>
    </w:p>
    <w:p w14:paraId="6641B7D8" w14:textId="77777777" w:rsidR="00BD490E" w:rsidRPr="00314B05" w:rsidRDefault="00BD490E">
      <w:pPr>
        <w:rPr>
          <w:rFonts w:ascii="Arial" w:hAnsi="Arial" w:cs="Arial"/>
        </w:rPr>
      </w:pPr>
    </w:p>
    <w:p w14:paraId="0236D242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10.  </w:t>
      </w:r>
      <w:r w:rsidRPr="00ED5B27">
        <w:rPr>
          <w:rFonts w:ascii="Arial" w:hAnsi="Arial" w:cs="Arial"/>
          <w:b/>
          <w:bCs/>
          <w:u w:val="single"/>
        </w:rPr>
        <w:t>REASONS FOR APPLYING</w:t>
      </w:r>
    </w:p>
    <w:p w14:paraId="0C2CD9F7" w14:textId="77777777" w:rsidR="004B1D70" w:rsidRPr="00314B05" w:rsidRDefault="004B1D70">
      <w:pPr>
        <w:rPr>
          <w:rFonts w:ascii="Arial" w:hAnsi="Arial" w:cs="Arial"/>
        </w:rPr>
      </w:pPr>
    </w:p>
    <w:p w14:paraId="2FB27DC0" w14:textId="77777777" w:rsidR="004B1D70" w:rsidRPr="00314B05" w:rsidRDefault="00EF6231">
      <w:pPr>
        <w:rPr>
          <w:rFonts w:ascii="Arial" w:hAnsi="Arial" w:cs="Arial"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DBFE26" wp14:editId="54B1D25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391275" cy="30765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FA0D8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FE26" id="_x0000_s1028" type="#_x0000_t202" style="position:absolute;margin-left:0;margin-top:28pt;width:503.25pt;height:24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H4FAIAACg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" strokeweight="1.5pt">
                <v:textbox>
                  <w:txbxContent>
                    <w:p w14:paraId="4F5FA0D8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</w:rPr>
        <w:t>Please explain why you are interested in this jo</w:t>
      </w:r>
      <w:r w:rsidR="00314B05" w:rsidRPr="00314B05">
        <w:rPr>
          <w:rFonts w:ascii="Arial" w:hAnsi="Arial" w:cs="Arial"/>
        </w:rPr>
        <w:t>b (no more than 100 words).</w:t>
      </w:r>
    </w:p>
    <w:p w14:paraId="6D8EEEE0" w14:textId="77777777" w:rsidR="00314B05" w:rsidRPr="00314B05" w:rsidRDefault="00314B05">
      <w:pPr>
        <w:rPr>
          <w:rFonts w:ascii="Arial" w:hAnsi="Arial" w:cs="Arial"/>
        </w:rPr>
      </w:pPr>
    </w:p>
    <w:p w14:paraId="1F6F0AEA" w14:textId="77777777" w:rsidR="00314B05" w:rsidRPr="00ED5B27" w:rsidRDefault="00314B05" w:rsidP="00EF6231">
      <w:pPr>
        <w:spacing w:after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t xml:space="preserve">11. </w:t>
      </w:r>
      <w:r w:rsidRPr="00ED5B27">
        <w:rPr>
          <w:rFonts w:ascii="Arial" w:hAnsi="Arial" w:cs="Arial"/>
          <w:b/>
          <w:bCs/>
          <w:u w:val="single"/>
        </w:rPr>
        <w:t>PERSONAL STATEMENT</w:t>
      </w:r>
    </w:p>
    <w:p w14:paraId="020274B9" w14:textId="77777777" w:rsidR="00314B05" w:rsidRDefault="00314B05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address the </w:t>
      </w:r>
      <w:r w:rsidR="007A5CF8">
        <w:rPr>
          <w:rFonts w:ascii="Arial" w:hAnsi="Arial" w:cs="Arial"/>
          <w:b/>
          <w:bCs/>
        </w:rPr>
        <w:t xml:space="preserve">Person </w:t>
      </w:r>
      <w:proofErr w:type="spellStart"/>
      <w:r w:rsidR="007A5CF8">
        <w:rPr>
          <w:rFonts w:ascii="Arial" w:hAnsi="Arial" w:cs="Arial"/>
          <w:b/>
          <w:bCs/>
        </w:rPr>
        <w:t>Specifcation</w:t>
      </w:r>
      <w:proofErr w:type="spellEnd"/>
      <w:r w:rsidRPr="00314B05">
        <w:rPr>
          <w:rFonts w:ascii="Arial" w:hAnsi="Arial" w:cs="Arial"/>
        </w:rPr>
        <w:t xml:space="preserve"> and explain, giving examples, of how you meet the requirements for the post (no more than 1000 words or 2 x A4 pages)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E56D8" w14:paraId="07015966" w14:textId="77777777" w:rsidTr="00CB53A4">
        <w:tc>
          <w:tcPr>
            <w:tcW w:w="10195" w:type="dxa"/>
          </w:tcPr>
          <w:p w14:paraId="33449C26" w14:textId="77777777" w:rsidR="00EE56D8" w:rsidRDefault="00EE56D8">
            <w:pPr>
              <w:rPr>
                <w:rFonts w:ascii="Arial" w:hAnsi="Arial" w:cs="Arial"/>
              </w:rPr>
            </w:pPr>
          </w:p>
          <w:p w14:paraId="6A272776" w14:textId="77777777" w:rsidR="00EE56D8" w:rsidRDefault="00EE56D8">
            <w:pPr>
              <w:rPr>
                <w:rFonts w:ascii="Arial" w:hAnsi="Arial" w:cs="Arial"/>
              </w:rPr>
            </w:pPr>
          </w:p>
          <w:p w14:paraId="7B21B98C" w14:textId="77777777" w:rsidR="00EE56D8" w:rsidRDefault="00EE56D8">
            <w:pPr>
              <w:rPr>
                <w:rFonts w:ascii="Arial" w:hAnsi="Arial" w:cs="Arial"/>
              </w:rPr>
            </w:pPr>
          </w:p>
          <w:p w14:paraId="57D82E56" w14:textId="77777777" w:rsidR="00EE56D8" w:rsidRDefault="00EE56D8">
            <w:pPr>
              <w:rPr>
                <w:rFonts w:ascii="Arial" w:hAnsi="Arial" w:cs="Arial"/>
              </w:rPr>
            </w:pPr>
          </w:p>
          <w:p w14:paraId="1B768A76" w14:textId="77777777" w:rsidR="00EE56D8" w:rsidRDefault="00EE56D8">
            <w:pPr>
              <w:rPr>
                <w:rFonts w:ascii="Arial" w:hAnsi="Arial" w:cs="Arial"/>
              </w:rPr>
            </w:pPr>
          </w:p>
          <w:p w14:paraId="2DAA95F4" w14:textId="77777777" w:rsidR="00EE56D8" w:rsidRDefault="00EE56D8">
            <w:pPr>
              <w:rPr>
                <w:rFonts w:ascii="Arial" w:hAnsi="Arial" w:cs="Arial"/>
              </w:rPr>
            </w:pPr>
          </w:p>
          <w:p w14:paraId="04477741" w14:textId="77777777" w:rsidR="00EE56D8" w:rsidRDefault="00EE56D8">
            <w:pPr>
              <w:rPr>
                <w:rFonts w:ascii="Arial" w:hAnsi="Arial" w:cs="Arial"/>
              </w:rPr>
            </w:pPr>
          </w:p>
          <w:p w14:paraId="44B6A246" w14:textId="77777777" w:rsidR="00EE56D8" w:rsidRDefault="00EE56D8">
            <w:pPr>
              <w:rPr>
                <w:rFonts w:ascii="Arial" w:hAnsi="Arial" w:cs="Arial"/>
              </w:rPr>
            </w:pPr>
          </w:p>
          <w:p w14:paraId="2D7C30F8" w14:textId="77777777" w:rsidR="00EE56D8" w:rsidRDefault="00EE56D8">
            <w:pPr>
              <w:rPr>
                <w:rFonts w:ascii="Arial" w:hAnsi="Arial" w:cs="Arial"/>
              </w:rPr>
            </w:pPr>
          </w:p>
          <w:p w14:paraId="106F7642" w14:textId="77777777" w:rsidR="00EE56D8" w:rsidRDefault="00EE56D8">
            <w:pPr>
              <w:rPr>
                <w:rFonts w:ascii="Arial" w:hAnsi="Arial" w:cs="Arial"/>
              </w:rPr>
            </w:pPr>
          </w:p>
          <w:p w14:paraId="1F18857D" w14:textId="77777777" w:rsidR="00EE56D8" w:rsidRDefault="00EE56D8">
            <w:pPr>
              <w:rPr>
                <w:rFonts w:ascii="Arial" w:hAnsi="Arial" w:cs="Arial"/>
              </w:rPr>
            </w:pPr>
          </w:p>
          <w:p w14:paraId="0AC5D924" w14:textId="77777777" w:rsidR="00EE56D8" w:rsidRDefault="00EE56D8">
            <w:pPr>
              <w:rPr>
                <w:rFonts w:ascii="Arial" w:hAnsi="Arial" w:cs="Arial"/>
              </w:rPr>
            </w:pPr>
          </w:p>
          <w:p w14:paraId="6327ED8D" w14:textId="77777777" w:rsidR="00EE56D8" w:rsidRDefault="00EE56D8">
            <w:pPr>
              <w:rPr>
                <w:rFonts w:ascii="Arial" w:hAnsi="Arial" w:cs="Arial"/>
              </w:rPr>
            </w:pPr>
          </w:p>
          <w:p w14:paraId="0DD13243" w14:textId="77777777" w:rsidR="00EE56D8" w:rsidRDefault="00EE56D8">
            <w:pPr>
              <w:rPr>
                <w:rFonts w:ascii="Arial" w:hAnsi="Arial" w:cs="Arial"/>
              </w:rPr>
            </w:pPr>
          </w:p>
          <w:p w14:paraId="2D81E75E" w14:textId="77777777" w:rsidR="00EE56D8" w:rsidRDefault="00EE56D8">
            <w:pPr>
              <w:rPr>
                <w:rFonts w:ascii="Arial" w:hAnsi="Arial" w:cs="Arial"/>
              </w:rPr>
            </w:pPr>
          </w:p>
          <w:p w14:paraId="6B95CF5F" w14:textId="77777777" w:rsidR="00EE56D8" w:rsidRDefault="00EE56D8">
            <w:pPr>
              <w:rPr>
                <w:rFonts w:ascii="Arial" w:hAnsi="Arial" w:cs="Arial"/>
              </w:rPr>
            </w:pPr>
          </w:p>
          <w:p w14:paraId="6D4161A0" w14:textId="77777777" w:rsidR="00EE56D8" w:rsidRDefault="00EE56D8">
            <w:pPr>
              <w:rPr>
                <w:rFonts w:ascii="Arial" w:hAnsi="Arial" w:cs="Arial"/>
              </w:rPr>
            </w:pPr>
          </w:p>
          <w:p w14:paraId="004B298B" w14:textId="77777777" w:rsidR="00EE56D8" w:rsidRDefault="00EE56D8">
            <w:pPr>
              <w:rPr>
                <w:rFonts w:ascii="Arial" w:hAnsi="Arial" w:cs="Arial"/>
              </w:rPr>
            </w:pPr>
          </w:p>
          <w:p w14:paraId="5E857B0F" w14:textId="77777777" w:rsidR="00CB53A4" w:rsidRDefault="00CB53A4">
            <w:pPr>
              <w:rPr>
                <w:rFonts w:ascii="Arial" w:hAnsi="Arial" w:cs="Arial"/>
              </w:rPr>
            </w:pPr>
          </w:p>
          <w:p w14:paraId="41CEC5D1" w14:textId="77777777" w:rsidR="00CB53A4" w:rsidRDefault="00CB53A4">
            <w:pPr>
              <w:rPr>
                <w:rFonts w:ascii="Arial" w:hAnsi="Arial" w:cs="Arial"/>
              </w:rPr>
            </w:pPr>
          </w:p>
          <w:p w14:paraId="3487C336" w14:textId="77777777" w:rsidR="00CB53A4" w:rsidRDefault="00CB53A4">
            <w:pPr>
              <w:rPr>
                <w:rFonts w:ascii="Arial" w:hAnsi="Arial" w:cs="Arial"/>
              </w:rPr>
            </w:pPr>
          </w:p>
          <w:p w14:paraId="5758B1C0" w14:textId="77777777" w:rsidR="00CB53A4" w:rsidRDefault="00CB53A4">
            <w:pPr>
              <w:rPr>
                <w:rFonts w:ascii="Arial" w:hAnsi="Arial" w:cs="Arial"/>
              </w:rPr>
            </w:pPr>
          </w:p>
          <w:p w14:paraId="00A8095E" w14:textId="77777777" w:rsidR="00CB53A4" w:rsidRDefault="00CB53A4">
            <w:pPr>
              <w:rPr>
                <w:rFonts w:ascii="Arial" w:hAnsi="Arial" w:cs="Arial"/>
              </w:rPr>
            </w:pPr>
          </w:p>
          <w:p w14:paraId="497BFCDE" w14:textId="77777777" w:rsidR="00CB53A4" w:rsidRDefault="00CB53A4">
            <w:pPr>
              <w:rPr>
                <w:rFonts w:ascii="Arial" w:hAnsi="Arial" w:cs="Arial"/>
              </w:rPr>
            </w:pPr>
          </w:p>
          <w:p w14:paraId="34A0A073" w14:textId="77777777" w:rsidR="00CB53A4" w:rsidRDefault="00CB53A4">
            <w:pPr>
              <w:rPr>
                <w:rFonts w:ascii="Arial" w:hAnsi="Arial" w:cs="Arial"/>
              </w:rPr>
            </w:pPr>
          </w:p>
          <w:p w14:paraId="11382BE1" w14:textId="77777777" w:rsidR="00CB53A4" w:rsidRDefault="00CB53A4">
            <w:pPr>
              <w:rPr>
                <w:rFonts w:ascii="Arial" w:hAnsi="Arial" w:cs="Arial"/>
              </w:rPr>
            </w:pPr>
          </w:p>
          <w:p w14:paraId="32F810E2" w14:textId="77777777" w:rsidR="00CB53A4" w:rsidRDefault="00CB53A4">
            <w:pPr>
              <w:rPr>
                <w:rFonts w:ascii="Arial" w:hAnsi="Arial" w:cs="Arial"/>
              </w:rPr>
            </w:pPr>
          </w:p>
          <w:p w14:paraId="71AC8624" w14:textId="77777777" w:rsidR="00CB53A4" w:rsidRDefault="00CB53A4">
            <w:pPr>
              <w:rPr>
                <w:rFonts w:ascii="Arial" w:hAnsi="Arial" w:cs="Arial"/>
              </w:rPr>
            </w:pPr>
          </w:p>
          <w:p w14:paraId="02A2FD55" w14:textId="77777777" w:rsidR="00CB53A4" w:rsidRDefault="00CB53A4">
            <w:pPr>
              <w:rPr>
                <w:rFonts w:ascii="Arial" w:hAnsi="Arial" w:cs="Arial"/>
              </w:rPr>
            </w:pPr>
          </w:p>
          <w:p w14:paraId="41DD48DF" w14:textId="77777777" w:rsidR="00CB53A4" w:rsidRDefault="00CB53A4">
            <w:pPr>
              <w:rPr>
                <w:rFonts w:ascii="Arial" w:hAnsi="Arial" w:cs="Arial"/>
              </w:rPr>
            </w:pPr>
          </w:p>
          <w:p w14:paraId="6141662F" w14:textId="77777777" w:rsidR="00CB53A4" w:rsidRDefault="00CB53A4">
            <w:pPr>
              <w:rPr>
                <w:rFonts w:ascii="Arial" w:hAnsi="Arial" w:cs="Arial"/>
              </w:rPr>
            </w:pPr>
          </w:p>
          <w:p w14:paraId="24F9FB62" w14:textId="77777777" w:rsidR="00CB53A4" w:rsidRDefault="00CB53A4">
            <w:pPr>
              <w:rPr>
                <w:rFonts w:ascii="Arial" w:hAnsi="Arial" w:cs="Arial"/>
              </w:rPr>
            </w:pPr>
          </w:p>
          <w:p w14:paraId="252D9E11" w14:textId="77777777" w:rsidR="00CB53A4" w:rsidRDefault="00CB53A4">
            <w:pPr>
              <w:rPr>
                <w:rFonts w:ascii="Arial" w:hAnsi="Arial" w:cs="Arial"/>
              </w:rPr>
            </w:pPr>
          </w:p>
          <w:p w14:paraId="6215C63E" w14:textId="77777777" w:rsidR="00CB53A4" w:rsidRDefault="00CB53A4">
            <w:pPr>
              <w:rPr>
                <w:rFonts w:ascii="Arial" w:hAnsi="Arial" w:cs="Arial"/>
              </w:rPr>
            </w:pPr>
          </w:p>
          <w:p w14:paraId="78633114" w14:textId="77777777" w:rsidR="00EE56D8" w:rsidRDefault="00EE56D8">
            <w:pPr>
              <w:rPr>
                <w:rFonts w:ascii="Arial" w:hAnsi="Arial" w:cs="Arial"/>
              </w:rPr>
            </w:pPr>
          </w:p>
          <w:p w14:paraId="105ED670" w14:textId="77777777" w:rsidR="00EE56D8" w:rsidRDefault="00EE56D8">
            <w:pPr>
              <w:rPr>
                <w:rFonts w:ascii="Arial" w:hAnsi="Arial" w:cs="Arial"/>
              </w:rPr>
            </w:pPr>
          </w:p>
          <w:p w14:paraId="21553811" w14:textId="77777777" w:rsidR="00EE56D8" w:rsidRDefault="00EE56D8">
            <w:pPr>
              <w:rPr>
                <w:rFonts w:ascii="Arial" w:hAnsi="Arial" w:cs="Arial"/>
              </w:rPr>
            </w:pPr>
          </w:p>
          <w:p w14:paraId="5D54B28D" w14:textId="77777777" w:rsidR="00EE56D8" w:rsidRDefault="00EE56D8">
            <w:pPr>
              <w:rPr>
                <w:rFonts w:ascii="Arial" w:hAnsi="Arial" w:cs="Arial"/>
              </w:rPr>
            </w:pPr>
          </w:p>
          <w:p w14:paraId="1552A4EA" w14:textId="77777777" w:rsidR="00EE56D8" w:rsidRDefault="00EE56D8">
            <w:pPr>
              <w:rPr>
                <w:rFonts w:ascii="Arial" w:hAnsi="Arial" w:cs="Arial"/>
              </w:rPr>
            </w:pPr>
          </w:p>
          <w:p w14:paraId="1E8D68BF" w14:textId="77777777" w:rsidR="00EE56D8" w:rsidRDefault="00EE56D8">
            <w:pPr>
              <w:rPr>
                <w:rFonts w:ascii="Arial" w:hAnsi="Arial" w:cs="Arial"/>
              </w:rPr>
            </w:pPr>
          </w:p>
          <w:p w14:paraId="31F822A8" w14:textId="77777777" w:rsidR="00EE56D8" w:rsidRDefault="00EE56D8">
            <w:pPr>
              <w:rPr>
                <w:rFonts w:ascii="Arial" w:hAnsi="Arial" w:cs="Arial"/>
              </w:rPr>
            </w:pPr>
          </w:p>
          <w:p w14:paraId="17565483" w14:textId="77777777" w:rsidR="00EE56D8" w:rsidRDefault="00EE56D8">
            <w:pPr>
              <w:rPr>
                <w:rFonts w:ascii="Arial" w:hAnsi="Arial" w:cs="Arial"/>
              </w:rPr>
            </w:pPr>
          </w:p>
          <w:p w14:paraId="65F4D205" w14:textId="77777777" w:rsidR="00EE56D8" w:rsidRDefault="00EE56D8">
            <w:pPr>
              <w:rPr>
                <w:rFonts w:ascii="Arial" w:hAnsi="Arial" w:cs="Arial"/>
              </w:rPr>
            </w:pPr>
          </w:p>
          <w:p w14:paraId="7C29FF00" w14:textId="77777777" w:rsidR="00EE56D8" w:rsidRDefault="00EE56D8">
            <w:pPr>
              <w:rPr>
                <w:rFonts w:ascii="Arial" w:hAnsi="Arial" w:cs="Arial"/>
              </w:rPr>
            </w:pPr>
          </w:p>
          <w:p w14:paraId="7228A67F" w14:textId="77777777" w:rsidR="00EE56D8" w:rsidRDefault="00EE56D8">
            <w:pPr>
              <w:rPr>
                <w:rFonts w:ascii="Arial" w:hAnsi="Arial" w:cs="Arial"/>
              </w:rPr>
            </w:pPr>
          </w:p>
          <w:p w14:paraId="1C884DF3" w14:textId="77777777" w:rsidR="00EE56D8" w:rsidRDefault="00EE56D8">
            <w:pPr>
              <w:rPr>
                <w:rFonts w:ascii="Arial" w:hAnsi="Arial" w:cs="Arial"/>
              </w:rPr>
            </w:pPr>
          </w:p>
          <w:p w14:paraId="342327D6" w14:textId="77777777" w:rsidR="00EE56D8" w:rsidRDefault="00EE56D8">
            <w:pPr>
              <w:rPr>
                <w:rFonts w:ascii="Arial" w:hAnsi="Arial" w:cs="Arial"/>
              </w:rPr>
            </w:pPr>
          </w:p>
          <w:p w14:paraId="43BC1E4D" w14:textId="77777777" w:rsidR="00EE56D8" w:rsidRDefault="00EE56D8">
            <w:pPr>
              <w:rPr>
                <w:rFonts w:ascii="Arial" w:hAnsi="Arial" w:cs="Arial"/>
              </w:rPr>
            </w:pPr>
          </w:p>
          <w:p w14:paraId="22E3367B" w14:textId="77777777" w:rsidR="00EE56D8" w:rsidRDefault="00EE56D8">
            <w:pPr>
              <w:rPr>
                <w:rFonts w:ascii="Arial" w:hAnsi="Arial" w:cs="Arial"/>
              </w:rPr>
            </w:pPr>
          </w:p>
          <w:p w14:paraId="01ADE39B" w14:textId="77777777" w:rsidR="00EE56D8" w:rsidRDefault="00EE56D8">
            <w:pPr>
              <w:rPr>
                <w:rFonts w:ascii="Arial" w:hAnsi="Arial" w:cs="Arial"/>
              </w:rPr>
            </w:pPr>
          </w:p>
        </w:tc>
      </w:tr>
    </w:tbl>
    <w:p w14:paraId="59CF585A" w14:textId="77777777" w:rsidR="00EE56D8" w:rsidRPr="00314B05" w:rsidRDefault="00EE56D8">
      <w:pPr>
        <w:rPr>
          <w:rFonts w:ascii="Arial" w:hAnsi="Arial" w:cs="Arial"/>
        </w:rPr>
      </w:pPr>
    </w:p>
    <w:p w14:paraId="027D4B4F" w14:textId="77777777" w:rsidR="004B1D70" w:rsidRPr="00ED5B27" w:rsidRDefault="00ED5B27" w:rsidP="00272CD3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12. </w:t>
      </w:r>
      <w:r w:rsidR="00EF6231" w:rsidRPr="00ED5B27">
        <w:rPr>
          <w:rFonts w:ascii="Arial" w:hAnsi="Arial" w:cs="Arial"/>
          <w:b/>
          <w:bCs/>
          <w:u w:val="single"/>
        </w:rPr>
        <w:t>C</w:t>
      </w:r>
      <w:r w:rsidR="004B1D70" w:rsidRPr="00ED5B27">
        <w:rPr>
          <w:rFonts w:ascii="Arial" w:hAnsi="Arial" w:cs="Arial"/>
          <w:b/>
          <w:bCs/>
          <w:u w:val="single"/>
        </w:rPr>
        <w:t>RIMINAL CONVICTIONS</w:t>
      </w:r>
    </w:p>
    <w:p w14:paraId="1BBEB8FE" w14:textId="77777777" w:rsidR="00874123" w:rsidRPr="00ED5B27" w:rsidRDefault="00874123">
      <w:pPr>
        <w:jc w:val="center"/>
        <w:rPr>
          <w:rFonts w:ascii="Arial" w:hAnsi="Arial" w:cs="Arial"/>
          <w:b/>
          <w:bCs/>
          <w:u w:val="single"/>
        </w:rPr>
      </w:pPr>
    </w:p>
    <w:p w14:paraId="7ECBB0F4" w14:textId="77777777" w:rsidR="00874123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All staff who </w:t>
      </w:r>
      <w:r w:rsidR="00874123" w:rsidRPr="00314B05">
        <w:rPr>
          <w:rFonts w:ascii="Arial" w:hAnsi="Arial" w:cs="Arial"/>
        </w:rPr>
        <w:t xml:space="preserve">are employed by Age UK Islington are recruited reflecting the current legislation relevant to Safeguarding and the list of roles eligible for Disclosure and Barring checks. </w:t>
      </w:r>
    </w:p>
    <w:p w14:paraId="675078D3" w14:textId="77777777" w:rsidR="00874123" w:rsidRPr="00314B05" w:rsidRDefault="00874123" w:rsidP="00874123">
      <w:pPr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314B05">
        <w:rPr>
          <w:rFonts w:ascii="Arial" w:hAnsi="Arial" w:cs="Arial"/>
          <w:szCs w:val="24"/>
          <w:lang w:val="en" w:eastAsia="en-GB"/>
        </w:rPr>
        <w:t xml:space="preserve">The </w:t>
      </w:r>
      <w:hyperlink r:id="rId12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Safeguarding Vulnerable Groups Act 2006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set out the scope and operation of the vetting and barring scheme. The Criminal Records Bureau was established under </w:t>
      </w:r>
      <w:hyperlink r:id="rId13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V of the Police Act 1997</w:t>
        </w:r>
      </w:hyperlink>
      <w:r w:rsidRPr="00314B05">
        <w:rPr>
          <w:rFonts w:ascii="Arial" w:hAnsi="Arial" w:cs="Arial"/>
          <w:szCs w:val="24"/>
          <w:lang w:val="en" w:eastAsia="en-GB"/>
        </w:rPr>
        <w:t>.</w:t>
      </w:r>
      <w:r w:rsidR="00D87528" w:rsidRPr="00314B05">
        <w:rPr>
          <w:rFonts w:ascii="Arial" w:hAnsi="Arial" w:cs="Arial"/>
          <w:szCs w:val="24"/>
          <w:lang w:val="en" w:eastAsia="en-GB"/>
        </w:rPr>
        <w:t xml:space="preserve"> </w:t>
      </w:r>
      <w:hyperlink r:id="rId14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5 of the Protection of Freedoms Act 2012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covers the reduction in scope of the definition of regulated activity, new services provided by the DBS, and disregarding convictions and cautions for consensual gay sex.</w:t>
      </w:r>
    </w:p>
    <w:p w14:paraId="15381DFB" w14:textId="77777777" w:rsidR="006C6381" w:rsidRPr="00314B05" w:rsidRDefault="006C6381" w:rsidP="00B87661">
      <w:pPr>
        <w:rPr>
          <w:rFonts w:ascii="Arial" w:hAnsi="Arial" w:cs="Arial"/>
        </w:rPr>
      </w:pPr>
    </w:p>
    <w:p w14:paraId="24E2EC2B" w14:textId="77777777" w:rsidR="00B87661" w:rsidRPr="00314B05" w:rsidRDefault="00CB505C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If invited for interview you will be asked to </w:t>
      </w:r>
      <w:r w:rsidR="007E718E" w:rsidRPr="00314B05">
        <w:rPr>
          <w:rFonts w:ascii="Arial" w:hAnsi="Arial" w:cs="Arial"/>
        </w:rPr>
        <w:t xml:space="preserve">complete </w:t>
      </w:r>
      <w:r w:rsidR="00C53363" w:rsidRPr="00314B05">
        <w:rPr>
          <w:rFonts w:ascii="Arial" w:hAnsi="Arial" w:cs="Arial"/>
        </w:rPr>
        <w:t>a s</w:t>
      </w:r>
      <w:r w:rsidR="007E718E" w:rsidRPr="00314B05">
        <w:rPr>
          <w:rFonts w:ascii="Arial" w:hAnsi="Arial" w:cs="Arial"/>
        </w:rPr>
        <w:t>eparate disclosure form</w:t>
      </w:r>
      <w:r w:rsidR="00C53363" w:rsidRPr="00314B05">
        <w:rPr>
          <w:rFonts w:ascii="Arial" w:hAnsi="Arial" w:cs="Arial"/>
        </w:rPr>
        <w:t xml:space="preserve">. You should seal this </w:t>
      </w:r>
      <w:r w:rsidR="00591195" w:rsidRPr="00314B05">
        <w:rPr>
          <w:rFonts w:ascii="Arial" w:hAnsi="Arial" w:cs="Arial"/>
        </w:rPr>
        <w:t xml:space="preserve">in an envelope marked with your name and the application reference code (at top right of the first page of this application form) </w:t>
      </w:r>
      <w:r w:rsidR="007E718E" w:rsidRPr="00314B05">
        <w:rPr>
          <w:rFonts w:ascii="Arial" w:hAnsi="Arial" w:cs="Arial"/>
        </w:rPr>
        <w:t xml:space="preserve">and hand it to the </w:t>
      </w:r>
      <w:r w:rsidR="00C53363" w:rsidRPr="00314B05">
        <w:rPr>
          <w:rFonts w:ascii="Arial" w:hAnsi="Arial" w:cs="Arial"/>
        </w:rPr>
        <w:t>interviewing manager</w:t>
      </w:r>
      <w:r w:rsidR="00591195" w:rsidRPr="00314B05">
        <w:rPr>
          <w:rFonts w:ascii="Arial" w:hAnsi="Arial" w:cs="Arial"/>
        </w:rPr>
        <w:t xml:space="preserve">. </w:t>
      </w:r>
    </w:p>
    <w:p w14:paraId="308AFA20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</w:p>
    <w:p w14:paraId="5EAA628F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>Past criminal proceedings are seldom an obstacle to taking up a post.  This occurs only where the offence/s is/are deemed relevant.  But honest disclosure is essential:  failure to disclose any past convictions, cautions, etc, would disqualify you from holding the post.</w:t>
      </w:r>
    </w:p>
    <w:p w14:paraId="4993E5FC" w14:textId="77777777" w:rsidR="006C6381" w:rsidRPr="00314B05" w:rsidRDefault="006C6381" w:rsidP="00591195">
      <w:pPr>
        <w:pBdr>
          <w:bottom w:val="single" w:sz="12" w:space="1" w:color="auto"/>
        </w:pBdr>
        <w:rPr>
          <w:rFonts w:ascii="Arial" w:hAnsi="Arial" w:cs="Arial"/>
        </w:rPr>
      </w:pPr>
    </w:p>
    <w:p w14:paraId="49EACCD0" w14:textId="77777777" w:rsidR="001763F0" w:rsidRPr="00314B05" w:rsidRDefault="001763F0">
      <w:pPr>
        <w:pBdr>
          <w:bottom w:val="single" w:sz="12" w:space="1" w:color="auto"/>
        </w:pBdr>
        <w:rPr>
          <w:rFonts w:ascii="Arial" w:hAnsi="Arial" w:cs="Arial"/>
        </w:rPr>
      </w:pPr>
    </w:p>
    <w:p w14:paraId="4FC0205A" w14:textId="77777777" w:rsidR="004B1D70" w:rsidRPr="00314B05" w:rsidRDefault="004B1D70">
      <w:pPr>
        <w:rPr>
          <w:rFonts w:ascii="Arial" w:hAnsi="Arial" w:cs="Arial"/>
        </w:rPr>
      </w:pPr>
    </w:p>
    <w:p w14:paraId="18A5FFE7" w14:textId="77777777" w:rsidR="004B1D70" w:rsidRDefault="00ED5B27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13. </w:t>
      </w:r>
      <w:r w:rsidR="004B1D70" w:rsidRPr="00ED5B27">
        <w:rPr>
          <w:rFonts w:ascii="Arial" w:hAnsi="Arial" w:cs="Arial"/>
          <w:b/>
          <w:bCs/>
          <w:u w:val="single"/>
        </w:rPr>
        <w:t>DECLARATIONS</w:t>
      </w:r>
    </w:p>
    <w:p w14:paraId="33570747" w14:textId="77777777" w:rsidR="00ED5B27" w:rsidRPr="00ED5B27" w:rsidRDefault="00ED5B27">
      <w:pPr>
        <w:rPr>
          <w:rFonts w:ascii="Arial" w:hAnsi="Arial" w:cs="Arial"/>
          <w:b/>
          <w:bCs/>
          <w:u w:val="single"/>
        </w:rPr>
      </w:pPr>
    </w:p>
    <w:p w14:paraId="2CBEF7C6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declare that the information provided on this application form </w:t>
      </w:r>
      <w:r w:rsidR="003E2B94" w:rsidRPr="00314B05">
        <w:rPr>
          <w:rFonts w:ascii="Arial" w:hAnsi="Arial" w:cs="Arial"/>
        </w:rPr>
        <w:t xml:space="preserve">and </w:t>
      </w:r>
      <w:r w:rsidR="00194245" w:rsidRPr="00314B05">
        <w:rPr>
          <w:rFonts w:ascii="Arial" w:hAnsi="Arial" w:cs="Arial"/>
        </w:rPr>
        <w:t>all other information provided in support of my application</w:t>
      </w:r>
      <w:r w:rsidR="00BF4B3B" w:rsidRPr="00314B05">
        <w:rPr>
          <w:rFonts w:ascii="Arial" w:hAnsi="Arial" w:cs="Arial"/>
        </w:rPr>
        <w:t xml:space="preserve"> </w:t>
      </w:r>
      <w:r w:rsidRPr="00314B05">
        <w:rPr>
          <w:rFonts w:ascii="Arial" w:hAnsi="Arial" w:cs="Arial"/>
        </w:rPr>
        <w:t xml:space="preserve">is true and complete to the best of my knowledge and belief. </w:t>
      </w:r>
    </w:p>
    <w:p w14:paraId="35343D9F" w14:textId="77777777" w:rsidR="003D0865" w:rsidRPr="00314B05" w:rsidRDefault="003D0865">
      <w:pPr>
        <w:rPr>
          <w:rFonts w:ascii="Arial" w:hAnsi="Arial" w:cs="Arial"/>
        </w:rPr>
      </w:pPr>
    </w:p>
    <w:p w14:paraId="302CDCAC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understand that any false or omitted information may result in </w:t>
      </w:r>
      <w:r w:rsidR="00272CD3" w:rsidRPr="00314B05">
        <w:rPr>
          <w:rFonts w:ascii="Arial" w:hAnsi="Arial" w:cs="Arial"/>
        </w:rPr>
        <w:t xml:space="preserve">failure to appoint, or in </w:t>
      </w:r>
      <w:r w:rsidRPr="00314B05">
        <w:rPr>
          <w:rFonts w:ascii="Arial" w:hAnsi="Arial" w:cs="Arial"/>
        </w:rPr>
        <w:t>dismissal or other disciplinary action if I am appointed.</w:t>
      </w:r>
    </w:p>
    <w:p w14:paraId="441A7924" w14:textId="77777777" w:rsidR="004B1D70" w:rsidRPr="00314B05" w:rsidRDefault="004B1D70">
      <w:pPr>
        <w:rPr>
          <w:rFonts w:ascii="Arial" w:hAnsi="Arial" w:cs="Arial"/>
        </w:rPr>
      </w:pPr>
    </w:p>
    <w:p w14:paraId="46A63EEE" w14:textId="77777777" w:rsidR="004B1D70" w:rsidRPr="00314B05" w:rsidRDefault="004B1D70">
      <w:pPr>
        <w:rPr>
          <w:rFonts w:ascii="Arial" w:hAnsi="Arial" w:cs="Arial"/>
        </w:rPr>
      </w:pPr>
    </w:p>
    <w:p w14:paraId="72C91D07" w14:textId="77777777" w:rsidR="004B1D70" w:rsidRPr="00314B05" w:rsidRDefault="004B1D70">
      <w:pPr>
        <w:rPr>
          <w:rFonts w:ascii="Arial" w:hAnsi="Arial" w:cs="Arial"/>
        </w:rPr>
      </w:pPr>
      <w:proofErr w:type="gramStart"/>
      <w:r w:rsidRPr="00314B05">
        <w:rPr>
          <w:rFonts w:ascii="Arial" w:hAnsi="Arial" w:cs="Arial"/>
        </w:rPr>
        <w:t>Signed:</w:t>
      </w:r>
      <w:r w:rsidR="007C5915" w:rsidRPr="00314B05">
        <w:rPr>
          <w:rFonts w:ascii="Arial" w:hAnsi="Arial" w:cs="Arial"/>
        </w:rPr>
        <w:t>…</w:t>
      </w:r>
      <w:proofErr w:type="gramEnd"/>
      <w:r w:rsidR="007C5915" w:rsidRPr="00314B05">
        <w:rPr>
          <w:rFonts w:ascii="Arial" w:hAnsi="Arial" w:cs="Arial"/>
        </w:rPr>
        <w:t xml:space="preserve">………………………     </w:t>
      </w:r>
      <w:r w:rsidR="00185F20" w:rsidRPr="00314B05">
        <w:rPr>
          <w:rFonts w:ascii="Arial" w:hAnsi="Arial" w:cs="Arial"/>
        </w:rPr>
        <w:t xml:space="preserve">            </w:t>
      </w:r>
      <w:r w:rsidRPr="00314B05">
        <w:rPr>
          <w:rFonts w:ascii="Arial" w:hAnsi="Arial" w:cs="Arial"/>
        </w:rPr>
        <w:t>Date:</w:t>
      </w:r>
      <w:r w:rsidR="00185F20" w:rsidRPr="00314B05">
        <w:rPr>
          <w:rFonts w:ascii="Arial" w:hAnsi="Arial" w:cs="Arial"/>
        </w:rPr>
        <w:t xml:space="preserve"> </w:t>
      </w:r>
      <w:r w:rsidR="007C5915" w:rsidRPr="00314B05">
        <w:rPr>
          <w:rFonts w:ascii="Arial" w:hAnsi="Arial" w:cs="Arial"/>
        </w:rPr>
        <w:t>……………</w:t>
      </w:r>
      <w:proofErr w:type="gramStart"/>
      <w:r w:rsidR="007C5915" w:rsidRPr="00314B05">
        <w:rPr>
          <w:rFonts w:ascii="Arial" w:hAnsi="Arial" w:cs="Arial"/>
        </w:rPr>
        <w:t>…..</w:t>
      </w:r>
      <w:proofErr w:type="gramEnd"/>
    </w:p>
    <w:p w14:paraId="286B9D51" w14:textId="77777777" w:rsidR="00272CD3" w:rsidRPr="00314B05" w:rsidRDefault="00272CD3">
      <w:pPr>
        <w:rPr>
          <w:rFonts w:ascii="Arial" w:hAnsi="Arial" w:cs="Arial"/>
        </w:rPr>
      </w:pPr>
    </w:p>
    <w:p w14:paraId="437EE4FF" w14:textId="77777777" w:rsidR="00272CD3" w:rsidRPr="00314B05" w:rsidRDefault="00272CD3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 xml:space="preserve">By sending a completed application to us by email, you are ‘signing’ this application and </w:t>
      </w:r>
      <w:r w:rsidR="00A6307E" w:rsidRPr="00314B05">
        <w:rPr>
          <w:rFonts w:ascii="Arial" w:hAnsi="Arial" w:cs="Arial"/>
          <w:b/>
        </w:rPr>
        <w:t xml:space="preserve">endorsing </w:t>
      </w:r>
      <w:r w:rsidRPr="00314B05">
        <w:rPr>
          <w:rFonts w:ascii="Arial" w:hAnsi="Arial" w:cs="Arial"/>
          <w:b/>
        </w:rPr>
        <w:t>the declarations above.</w:t>
      </w:r>
    </w:p>
    <w:p w14:paraId="7623E9CB" w14:textId="77777777" w:rsidR="00272CD3" w:rsidRPr="00314B05" w:rsidRDefault="00272CD3">
      <w:pPr>
        <w:rPr>
          <w:rFonts w:ascii="Arial" w:hAnsi="Arial" w:cs="Arial"/>
        </w:rPr>
      </w:pPr>
    </w:p>
    <w:p w14:paraId="5ACD04CF" w14:textId="77777777" w:rsidR="00A96655" w:rsidRPr="00314B05" w:rsidRDefault="00A96655">
      <w:pPr>
        <w:rPr>
          <w:rFonts w:ascii="Arial" w:hAnsi="Arial" w:cs="Arial"/>
        </w:rPr>
      </w:pPr>
    </w:p>
    <w:p w14:paraId="063E60FB" w14:textId="77777777" w:rsidR="00CE1857" w:rsidRPr="00314B05" w:rsidRDefault="00CE1857">
      <w:pPr>
        <w:rPr>
          <w:rFonts w:ascii="Arial" w:hAnsi="Arial" w:cs="Arial"/>
        </w:rPr>
      </w:pPr>
    </w:p>
    <w:p w14:paraId="221B2041" w14:textId="77777777" w:rsidR="00CE1857" w:rsidRPr="00314B05" w:rsidRDefault="00CE1857">
      <w:pPr>
        <w:rPr>
          <w:rFonts w:ascii="Arial" w:hAnsi="Arial" w:cs="Arial"/>
        </w:rPr>
      </w:pPr>
    </w:p>
    <w:sectPr w:rsidR="00CE1857" w:rsidRPr="00314B05">
      <w:footerReference w:type="default" r:id="rId15"/>
      <w:pgSz w:w="11907" w:h="16840"/>
      <w:pgMar w:top="851" w:right="851" w:bottom="851" w:left="851" w:header="0" w:footer="454" w:gutter="0"/>
      <w:paperSrc w:first="267" w:other="2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3D6AB" w14:textId="77777777" w:rsidR="00E954A5" w:rsidRDefault="00E954A5">
      <w:r>
        <w:separator/>
      </w:r>
    </w:p>
  </w:endnote>
  <w:endnote w:type="continuationSeparator" w:id="0">
    <w:p w14:paraId="05BC7A3A" w14:textId="77777777" w:rsidR="00E954A5" w:rsidRDefault="00E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07A5" w14:textId="24302649" w:rsidR="004B1D70" w:rsidRDefault="00DB3CB4" w:rsidP="00DB3CB4">
    <w:pPr>
      <w:pStyle w:val="Footer"/>
      <w:tabs>
        <w:tab w:val="left" w:pos="180"/>
        <w:tab w:val="center" w:pos="5102"/>
      </w:tabs>
    </w:pPr>
    <w:r>
      <w:tab/>
      <w:t>Recruitment Form</w:t>
    </w:r>
    <w:r>
      <w:tab/>
    </w:r>
    <w:r>
      <w:tab/>
    </w:r>
    <w:r w:rsidR="004B1D70">
      <w:fldChar w:fldCharType="begin"/>
    </w:r>
    <w:r w:rsidR="004B1D70">
      <w:instrText xml:space="preserve">page </w:instrText>
    </w:r>
    <w:r w:rsidR="004B1D70">
      <w:fldChar w:fldCharType="separate"/>
    </w:r>
    <w:r w:rsidR="00C746A7">
      <w:rPr>
        <w:noProof/>
      </w:rPr>
      <w:t>2</w:t>
    </w:r>
    <w:r w:rsidR="004B1D70">
      <w:fldChar w:fldCharType="end"/>
    </w:r>
    <w:r>
      <w:tab/>
      <w:t>V5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9F87" w14:textId="77777777" w:rsidR="00E954A5" w:rsidRDefault="00E954A5">
      <w:r>
        <w:separator/>
      </w:r>
    </w:p>
  </w:footnote>
  <w:footnote w:type="continuationSeparator" w:id="0">
    <w:p w14:paraId="4EBB112F" w14:textId="77777777" w:rsidR="00E954A5" w:rsidRDefault="00E9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E5E"/>
    <w:multiLevelType w:val="hybridMultilevel"/>
    <w:tmpl w:val="0090F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28"/>
    <w:multiLevelType w:val="hybridMultilevel"/>
    <w:tmpl w:val="80F26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EEF"/>
    <w:multiLevelType w:val="hybridMultilevel"/>
    <w:tmpl w:val="1450A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7E8"/>
    <w:multiLevelType w:val="hybridMultilevel"/>
    <w:tmpl w:val="9AA2D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997"/>
    <w:multiLevelType w:val="hybridMultilevel"/>
    <w:tmpl w:val="B2D8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160C"/>
    <w:multiLevelType w:val="hybridMultilevel"/>
    <w:tmpl w:val="DBD05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9402">
    <w:abstractNumId w:val="1"/>
  </w:num>
  <w:num w:numId="2" w16cid:durableId="2130273665">
    <w:abstractNumId w:val="3"/>
  </w:num>
  <w:num w:numId="3" w16cid:durableId="711226505">
    <w:abstractNumId w:val="4"/>
  </w:num>
  <w:num w:numId="4" w16cid:durableId="2072191645">
    <w:abstractNumId w:val="2"/>
  </w:num>
  <w:num w:numId="5" w16cid:durableId="1508329967">
    <w:abstractNumId w:val="0"/>
  </w:num>
  <w:num w:numId="6" w16cid:durableId="1974292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B4"/>
    <w:rsid w:val="00042941"/>
    <w:rsid w:val="00062F12"/>
    <w:rsid w:val="00090F91"/>
    <w:rsid w:val="000F58A6"/>
    <w:rsid w:val="001706C1"/>
    <w:rsid w:val="001763F0"/>
    <w:rsid w:val="00185F20"/>
    <w:rsid w:val="00194245"/>
    <w:rsid w:val="0019434D"/>
    <w:rsid w:val="001D60A8"/>
    <w:rsid w:val="001F5EB0"/>
    <w:rsid w:val="001F771B"/>
    <w:rsid w:val="0024656A"/>
    <w:rsid w:val="00246F81"/>
    <w:rsid w:val="0025410B"/>
    <w:rsid w:val="00272CD3"/>
    <w:rsid w:val="00287200"/>
    <w:rsid w:val="00291885"/>
    <w:rsid w:val="00295301"/>
    <w:rsid w:val="002B10FD"/>
    <w:rsid w:val="002C4113"/>
    <w:rsid w:val="00314B05"/>
    <w:rsid w:val="003262D3"/>
    <w:rsid w:val="00354390"/>
    <w:rsid w:val="00387DEA"/>
    <w:rsid w:val="003A0E96"/>
    <w:rsid w:val="003D0865"/>
    <w:rsid w:val="003D4581"/>
    <w:rsid w:val="003E2B94"/>
    <w:rsid w:val="004A1E48"/>
    <w:rsid w:val="004B1D70"/>
    <w:rsid w:val="004C6E1D"/>
    <w:rsid w:val="004D3EA0"/>
    <w:rsid w:val="005200D4"/>
    <w:rsid w:val="00574785"/>
    <w:rsid w:val="0057695C"/>
    <w:rsid w:val="00591195"/>
    <w:rsid w:val="00591B23"/>
    <w:rsid w:val="005B7ED5"/>
    <w:rsid w:val="005D2850"/>
    <w:rsid w:val="005E41EB"/>
    <w:rsid w:val="005F24AC"/>
    <w:rsid w:val="0061289E"/>
    <w:rsid w:val="00616787"/>
    <w:rsid w:val="006210D8"/>
    <w:rsid w:val="00644F21"/>
    <w:rsid w:val="00671116"/>
    <w:rsid w:val="00683FA4"/>
    <w:rsid w:val="006A7013"/>
    <w:rsid w:val="006C31F6"/>
    <w:rsid w:val="006C6381"/>
    <w:rsid w:val="006F41AB"/>
    <w:rsid w:val="007057C5"/>
    <w:rsid w:val="00706F3A"/>
    <w:rsid w:val="00722955"/>
    <w:rsid w:val="007239C5"/>
    <w:rsid w:val="00725E62"/>
    <w:rsid w:val="00762D26"/>
    <w:rsid w:val="00772B74"/>
    <w:rsid w:val="00793D63"/>
    <w:rsid w:val="007A5CF8"/>
    <w:rsid w:val="007B469C"/>
    <w:rsid w:val="007C5915"/>
    <w:rsid w:val="007D26D7"/>
    <w:rsid w:val="007E5539"/>
    <w:rsid w:val="007E718E"/>
    <w:rsid w:val="0084074B"/>
    <w:rsid w:val="00874123"/>
    <w:rsid w:val="00882261"/>
    <w:rsid w:val="00883010"/>
    <w:rsid w:val="00892F27"/>
    <w:rsid w:val="008B4135"/>
    <w:rsid w:val="00935663"/>
    <w:rsid w:val="00941022"/>
    <w:rsid w:val="00941991"/>
    <w:rsid w:val="009665E9"/>
    <w:rsid w:val="009C39E0"/>
    <w:rsid w:val="009E6BC0"/>
    <w:rsid w:val="00A22E31"/>
    <w:rsid w:val="00A2548C"/>
    <w:rsid w:val="00A37FED"/>
    <w:rsid w:val="00A4020D"/>
    <w:rsid w:val="00A42C2D"/>
    <w:rsid w:val="00A54A2E"/>
    <w:rsid w:val="00A6307E"/>
    <w:rsid w:val="00A96655"/>
    <w:rsid w:val="00AA2CE2"/>
    <w:rsid w:val="00AB234A"/>
    <w:rsid w:val="00AF2270"/>
    <w:rsid w:val="00B02433"/>
    <w:rsid w:val="00B232DC"/>
    <w:rsid w:val="00B42B5C"/>
    <w:rsid w:val="00B42CEE"/>
    <w:rsid w:val="00B87661"/>
    <w:rsid w:val="00BD490E"/>
    <w:rsid w:val="00BE17D1"/>
    <w:rsid w:val="00BF4B3B"/>
    <w:rsid w:val="00C06B1F"/>
    <w:rsid w:val="00C26C9B"/>
    <w:rsid w:val="00C53363"/>
    <w:rsid w:val="00C746A7"/>
    <w:rsid w:val="00C833B2"/>
    <w:rsid w:val="00C876CE"/>
    <w:rsid w:val="00CA7725"/>
    <w:rsid w:val="00CB505C"/>
    <w:rsid w:val="00CB53A4"/>
    <w:rsid w:val="00CB5D16"/>
    <w:rsid w:val="00CB7741"/>
    <w:rsid w:val="00CC14E5"/>
    <w:rsid w:val="00CE1857"/>
    <w:rsid w:val="00CF4370"/>
    <w:rsid w:val="00CF4BD3"/>
    <w:rsid w:val="00CF70A4"/>
    <w:rsid w:val="00D310C8"/>
    <w:rsid w:val="00D7417B"/>
    <w:rsid w:val="00D87528"/>
    <w:rsid w:val="00DA549D"/>
    <w:rsid w:val="00DB3CB4"/>
    <w:rsid w:val="00DE75FB"/>
    <w:rsid w:val="00E25B65"/>
    <w:rsid w:val="00E329F1"/>
    <w:rsid w:val="00E61AC4"/>
    <w:rsid w:val="00E77F6D"/>
    <w:rsid w:val="00E90389"/>
    <w:rsid w:val="00E954A5"/>
    <w:rsid w:val="00ED1F7C"/>
    <w:rsid w:val="00ED5B27"/>
    <w:rsid w:val="00EE56D8"/>
    <w:rsid w:val="00EF6231"/>
    <w:rsid w:val="00F312F6"/>
    <w:rsid w:val="00F41AA4"/>
    <w:rsid w:val="00F55037"/>
    <w:rsid w:val="00F762F1"/>
    <w:rsid w:val="00FA4096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AA050"/>
  <w15:chartTrackingRefBased/>
  <w15:docId w15:val="{CE7859F2-EFE5-424E-AF14-6DB6B6A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i/>
      <w:sz w:val="20"/>
    </w:rPr>
  </w:style>
  <w:style w:type="character" w:styleId="Hyperlink">
    <w:name w:val="Hyperlink"/>
    <w:rsid w:val="00272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D26"/>
    <w:pPr>
      <w:ind w:left="720"/>
      <w:contextualSpacing/>
    </w:pPr>
  </w:style>
  <w:style w:type="table" w:styleId="TableGrid">
    <w:name w:val="Table Grid"/>
    <w:basedOn w:val="TableNormal"/>
    <w:rsid w:val="00EF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ukpga/1997/50/part/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2006/47/cont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2012/9/part/5/enact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wy\OneDrive%20-%20Age%20UK%20Islington\Desktop\Documents%201\Recruitment\Recruitment%20Forms\APPLICATION%20FORM%20-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0FAD17549CC468B40C7E33C7670BC" ma:contentTypeVersion="13" ma:contentTypeDescription="Create a new document." ma:contentTypeScope="" ma:versionID="bcb190645d0f3d91253dda64333c8d6a">
  <xsd:schema xmlns:xsd="http://www.w3.org/2001/XMLSchema" xmlns:xs="http://www.w3.org/2001/XMLSchema" xmlns:p="http://schemas.microsoft.com/office/2006/metadata/properties" xmlns:ns3="df3a15ca-4391-487c-944d-e07a6371aa22" xmlns:ns4="cae02c44-2e52-42f4-9b13-efe0cbeb882b" targetNamespace="http://schemas.microsoft.com/office/2006/metadata/properties" ma:root="true" ma:fieldsID="9192f7ab3ea3b2d7b9fdf624a2745437" ns3:_="" ns4:_="">
    <xsd:import namespace="df3a15ca-4391-487c-944d-e07a6371aa22"/>
    <xsd:import namespace="cae02c44-2e52-42f4-9b13-efe0cbeb8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15ca-4391-487c-944d-e07a6371a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2c44-2e52-42f4-9b13-efe0cbeb8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3D6B-962E-494E-800C-4797E60D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a15ca-4391-487c-944d-e07a6371aa22"/>
    <ds:schemaRef ds:uri="cae02c44-2e52-42f4-9b13-efe0cbeb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307D3-6267-46FE-BB45-EA7194EC4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84736-AAF4-42D0-B934-3844365D9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921C6-1762-4900-BFA9-49DD878E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V5</Template>
  <TotalTime>1</TotalTime>
  <Pages>5</Pages>
  <Words>645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4783</CharactersWithSpaces>
  <SharedDoc>false</SharedDoc>
  <HLinks>
    <vt:vector size="18" baseType="variant">
      <vt:variant>
        <vt:i4>786456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http://www.legislation.gov.uk/ukpga/2012/9/part/5/enacted</vt:lpwstr>
      </vt:variant>
      <vt:variant>
        <vt:lpwstr/>
      </vt:variant>
      <vt:variant>
        <vt:i4>2752625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http://www.legislation.gov.uk/ukpga/1997/50/part/V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http://www.legislation.gov.uk/ukpga/2006/47/contents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michael odwyer</dc:creator>
  <cp:keywords/>
  <cp:lastModifiedBy>Michael O'Dwyer</cp:lastModifiedBy>
  <cp:revision>4</cp:revision>
  <cp:lastPrinted>2005-06-22T14:31:00Z</cp:lastPrinted>
  <dcterms:created xsi:type="dcterms:W3CDTF">2025-08-27T09:27:00Z</dcterms:created>
  <dcterms:modified xsi:type="dcterms:W3CDTF">2025-10-02T06:52:00Z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0x0101003510FAD17549CC468B40C7E33C7670BC</vt:lpwstr>
  </property>
</Properties>
</file>