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FFDFD" w14:textId="77777777" w:rsidR="00E8469D" w:rsidRPr="00C2693A" w:rsidRDefault="00A01E82" w:rsidP="00D82D8E">
      <w:pPr>
        <w:spacing w:before="120"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A2FFE72" wp14:editId="3A2FFE73">
            <wp:simplePos x="0" y="0"/>
            <wp:positionH relativeFrom="column">
              <wp:posOffset>5417820</wp:posOffset>
            </wp:positionH>
            <wp:positionV relativeFrom="paragraph">
              <wp:posOffset>37465</wp:posOffset>
            </wp:positionV>
            <wp:extent cx="1184910" cy="628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69D" w:rsidRPr="00C2693A">
        <w:rPr>
          <w:rFonts w:ascii="Arial" w:hAnsi="Arial" w:cs="Arial"/>
          <w:b/>
          <w:bCs/>
          <w:sz w:val="28"/>
          <w:szCs w:val="28"/>
        </w:rPr>
        <w:t>Age UK Leeds</w:t>
      </w:r>
    </w:p>
    <w:p w14:paraId="3A2FFDFE" w14:textId="77777777" w:rsidR="00E8469D" w:rsidRPr="00C2693A" w:rsidRDefault="00E8469D" w:rsidP="00D82D8E">
      <w:pPr>
        <w:spacing w:before="120"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C2693A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3A2FFDFF" w14:textId="77777777" w:rsidR="00E8469D" w:rsidRPr="00C2693A" w:rsidRDefault="00B7727D" w:rsidP="009B2D39">
      <w:pPr>
        <w:spacing w:before="120" w:after="120"/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28"/>
          <w:szCs w:val="28"/>
        </w:rPr>
        <w:t>Support</w:t>
      </w:r>
      <w:r w:rsidRPr="00C2693A">
        <w:rPr>
          <w:rFonts w:ascii="Arial" w:hAnsi="Arial" w:cs="Arial"/>
          <w:b/>
          <w:bCs/>
          <w:sz w:val="28"/>
          <w:szCs w:val="28"/>
        </w:rPr>
        <w:t xml:space="preserve"> </w:t>
      </w:r>
      <w:r w:rsidR="008C51C6">
        <w:rPr>
          <w:rFonts w:ascii="Arial" w:hAnsi="Arial" w:cs="Arial"/>
          <w:b/>
          <w:bCs/>
          <w:sz w:val="28"/>
          <w:szCs w:val="28"/>
        </w:rPr>
        <w:t xml:space="preserve">Worker </w:t>
      </w:r>
      <w:r w:rsidR="009908E1">
        <w:rPr>
          <w:rFonts w:ascii="Arial" w:hAnsi="Arial" w:cs="Arial"/>
          <w:b/>
          <w:bCs/>
          <w:sz w:val="28"/>
          <w:szCs w:val="28"/>
        </w:rPr>
        <w:t>(</w:t>
      </w:r>
      <w:r w:rsidR="00D33EF1">
        <w:rPr>
          <w:rFonts w:ascii="Arial" w:hAnsi="Arial" w:cs="Arial"/>
          <w:b/>
          <w:bCs/>
          <w:sz w:val="28"/>
          <w:szCs w:val="28"/>
        </w:rPr>
        <w:t>Help at Home</w:t>
      </w:r>
      <w:r w:rsidR="009908E1">
        <w:rPr>
          <w:rFonts w:ascii="Arial" w:hAnsi="Arial" w:cs="Arial"/>
          <w:b/>
          <w:bCs/>
          <w:sz w:val="28"/>
          <w:szCs w:val="28"/>
        </w:rPr>
        <w:t>)</w:t>
      </w:r>
    </w:p>
    <w:p w14:paraId="3A2FFE00" w14:textId="77777777" w:rsidR="00E8469D" w:rsidRPr="00C2693A" w:rsidRDefault="00E8469D" w:rsidP="00D82D8E">
      <w:pPr>
        <w:spacing w:before="120" w:after="120"/>
        <w:outlineLvl w:val="0"/>
        <w:rPr>
          <w:rFonts w:ascii="Arial" w:hAnsi="Arial" w:cs="Arial"/>
          <w:b/>
          <w:bCs/>
        </w:rPr>
      </w:pPr>
      <w:r w:rsidRPr="00C2693A">
        <w:rPr>
          <w:rFonts w:ascii="Arial" w:hAnsi="Arial" w:cs="Arial"/>
          <w:b/>
          <w:bCs/>
        </w:rPr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E8469D" w:rsidRPr="00C2693A" w14:paraId="3A2FFE03" w14:textId="77777777">
        <w:tc>
          <w:tcPr>
            <w:tcW w:w="5210" w:type="dxa"/>
          </w:tcPr>
          <w:p w14:paraId="3A2FFE01" w14:textId="77777777" w:rsidR="00E8469D" w:rsidRPr="00C2693A" w:rsidRDefault="00E8469D" w:rsidP="008F3B7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2693A">
              <w:rPr>
                <w:rFonts w:ascii="Arial" w:hAnsi="Arial" w:cs="Arial"/>
                <w:b/>
                <w:bCs/>
              </w:rPr>
              <w:t>Essential:</w:t>
            </w:r>
          </w:p>
        </w:tc>
        <w:tc>
          <w:tcPr>
            <w:tcW w:w="5211" w:type="dxa"/>
          </w:tcPr>
          <w:p w14:paraId="3A2FFE02" w14:textId="77777777" w:rsidR="00E8469D" w:rsidRPr="00C2693A" w:rsidRDefault="00E8469D" w:rsidP="008F3B7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2693A">
              <w:rPr>
                <w:rFonts w:ascii="Arial" w:hAnsi="Arial" w:cs="Arial"/>
                <w:b/>
                <w:bCs/>
              </w:rPr>
              <w:t>Desirable:</w:t>
            </w:r>
          </w:p>
        </w:tc>
      </w:tr>
      <w:tr w:rsidR="00630087" w:rsidRPr="00630087" w14:paraId="3A2FFE06" w14:textId="77777777">
        <w:tc>
          <w:tcPr>
            <w:tcW w:w="5210" w:type="dxa"/>
          </w:tcPr>
          <w:p w14:paraId="3A2FFE04" w14:textId="2DFE188D" w:rsidR="00E8469D" w:rsidRPr="00630087" w:rsidRDefault="00BF3F79" w:rsidP="00B819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E54E2" w:rsidRPr="00630087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CF05A3" w:rsidRPr="00630087">
              <w:rPr>
                <w:rFonts w:ascii="Arial" w:hAnsi="Arial" w:cs="Arial"/>
                <w:sz w:val="22"/>
                <w:szCs w:val="22"/>
              </w:rPr>
              <w:t xml:space="preserve">working in </w:t>
            </w:r>
            <w:r w:rsidR="00B01871" w:rsidRPr="0063008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B81984">
              <w:rPr>
                <w:rFonts w:ascii="Arial" w:hAnsi="Arial" w:cs="Arial"/>
                <w:sz w:val="22"/>
                <w:szCs w:val="22"/>
              </w:rPr>
              <w:t>role which provides domestic and</w:t>
            </w:r>
            <w:r>
              <w:rPr>
                <w:rFonts w:ascii="Arial" w:hAnsi="Arial" w:cs="Arial"/>
                <w:sz w:val="22"/>
                <w:szCs w:val="22"/>
              </w:rPr>
              <w:t>/or</w:t>
            </w:r>
            <w:r w:rsidR="00B81984">
              <w:rPr>
                <w:rFonts w:ascii="Arial" w:hAnsi="Arial" w:cs="Arial"/>
                <w:sz w:val="22"/>
                <w:szCs w:val="22"/>
              </w:rPr>
              <w:t xml:space="preserve"> social support</w:t>
            </w:r>
          </w:p>
        </w:tc>
        <w:tc>
          <w:tcPr>
            <w:tcW w:w="5211" w:type="dxa"/>
          </w:tcPr>
          <w:p w14:paraId="3A2FFE05" w14:textId="77777777" w:rsidR="00E8469D" w:rsidRPr="00630087" w:rsidRDefault="00B81984" w:rsidP="008C51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initiating tailored activities to prevent social isolation and improve client wellbeing.</w:t>
            </w:r>
          </w:p>
        </w:tc>
      </w:tr>
      <w:tr w:rsidR="00630087" w:rsidRPr="00630087" w14:paraId="3A2FFE09" w14:textId="77777777">
        <w:tc>
          <w:tcPr>
            <w:tcW w:w="5210" w:type="dxa"/>
          </w:tcPr>
          <w:p w14:paraId="3A2FFE07" w14:textId="77777777" w:rsidR="00E8469D" w:rsidRPr="00630087" w:rsidDel="00740314" w:rsidRDefault="006E5FA8" w:rsidP="009F474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D33EF1">
              <w:rPr>
                <w:rFonts w:ascii="Arial" w:hAnsi="Arial" w:cs="Arial"/>
                <w:sz w:val="22"/>
                <w:szCs w:val="22"/>
              </w:rPr>
              <w:t>following support plans</w:t>
            </w:r>
            <w:r w:rsidR="009F4743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D33EF1">
              <w:rPr>
                <w:rFonts w:ascii="Arial" w:hAnsi="Arial" w:cs="Arial"/>
                <w:sz w:val="22"/>
                <w:szCs w:val="22"/>
              </w:rPr>
              <w:t xml:space="preserve"> risk assessments in line with policies and procedures</w:t>
            </w:r>
            <w:r w:rsidRPr="0063008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211" w:type="dxa"/>
          </w:tcPr>
          <w:p w14:paraId="3A2FFE08" w14:textId="77777777" w:rsidR="00D73638" w:rsidRPr="00630087" w:rsidRDefault="001962A5" w:rsidP="009F474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physical and mental health conditions and support that can be offered to reduce the impact on everyday life.</w:t>
            </w:r>
          </w:p>
        </w:tc>
      </w:tr>
      <w:tr w:rsidR="00630087" w:rsidRPr="00630087" w14:paraId="3A2FFE0C" w14:textId="77777777">
        <w:tc>
          <w:tcPr>
            <w:tcW w:w="5210" w:type="dxa"/>
          </w:tcPr>
          <w:p w14:paraId="3A2FFE0A" w14:textId="77777777" w:rsidR="006E5FA8" w:rsidRPr="00630087" w:rsidRDefault="00D33EF1" w:rsidP="00D33E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how using the internet and computer systems can enhance the lives of older people.</w:t>
            </w:r>
          </w:p>
        </w:tc>
        <w:tc>
          <w:tcPr>
            <w:tcW w:w="5211" w:type="dxa"/>
          </w:tcPr>
          <w:p w14:paraId="3A2FFE0B" w14:textId="77777777" w:rsidR="004A58FF" w:rsidRPr="00630087" w:rsidRDefault="00D33EF1" w:rsidP="00D7363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33EF1">
              <w:rPr>
                <w:rFonts w:ascii="Arial" w:hAnsi="Arial" w:cs="Arial"/>
                <w:sz w:val="22"/>
                <w:szCs w:val="22"/>
              </w:rPr>
              <w:t>Working experience with ICT including Word, Excel, Internet and databases</w:t>
            </w:r>
          </w:p>
        </w:tc>
      </w:tr>
      <w:tr w:rsidR="00630087" w:rsidRPr="00630087" w14:paraId="3A2FFE0F" w14:textId="77777777">
        <w:tc>
          <w:tcPr>
            <w:tcW w:w="5210" w:type="dxa"/>
          </w:tcPr>
          <w:p w14:paraId="3A2FFE0D" w14:textId="77777777" w:rsidR="006E5FA8" w:rsidRPr="009F4743" w:rsidRDefault="00B81984" w:rsidP="00D33EF1">
            <w:pPr>
              <w:rPr>
                <w:rFonts w:ascii="Arial" w:hAnsi="Arial" w:cs="Arial"/>
                <w:sz w:val="22"/>
                <w:szCs w:val="22"/>
              </w:rPr>
            </w:pPr>
            <w:r w:rsidRPr="009F4743">
              <w:rPr>
                <w:rFonts w:ascii="Arial" w:hAnsi="Arial" w:cs="Arial"/>
                <w:sz w:val="22"/>
                <w:szCs w:val="22"/>
              </w:rPr>
              <w:t>Experience of comp</w:t>
            </w:r>
            <w:r w:rsidR="009F4743">
              <w:rPr>
                <w:rFonts w:ascii="Arial" w:hAnsi="Arial" w:cs="Arial"/>
                <w:sz w:val="22"/>
                <w:szCs w:val="22"/>
              </w:rPr>
              <w:t>l</w:t>
            </w:r>
            <w:r w:rsidRPr="009F4743">
              <w:rPr>
                <w:rFonts w:ascii="Arial" w:hAnsi="Arial" w:cs="Arial"/>
                <w:sz w:val="22"/>
                <w:szCs w:val="22"/>
              </w:rPr>
              <w:t>eting documentation to record tasks completed</w:t>
            </w:r>
          </w:p>
        </w:tc>
        <w:tc>
          <w:tcPr>
            <w:tcW w:w="5211" w:type="dxa"/>
          </w:tcPr>
          <w:p w14:paraId="3A2FFE0E" w14:textId="77777777" w:rsidR="006E5FA8" w:rsidRPr="00D33EF1" w:rsidRDefault="009F4743" w:rsidP="00D33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in partnership with other Health Care Professionals to support the client.</w:t>
            </w:r>
          </w:p>
        </w:tc>
      </w:tr>
      <w:tr w:rsidR="00630087" w:rsidRPr="00630087" w14:paraId="3A2FFE12" w14:textId="77777777">
        <w:tc>
          <w:tcPr>
            <w:tcW w:w="5210" w:type="dxa"/>
          </w:tcPr>
          <w:p w14:paraId="3A2FFE10" w14:textId="77777777" w:rsidR="00CE0B9F" w:rsidRPr="00630087" w:rsidRDefault="00B81984" w:rsidP="006E5F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handling client’s money.</w:t>
            </w:r>
          </w:p>
        </w:tc>
        <w:tc>
          <w:tcPr>
            <w:tcW w:w="5211" w:type="dxa"/>
          </w:tcPr>
          <w:p w14:paraId="3A2FFE11" w14:textId="77777777" w:rsidR="00CE0B9F" w:rsidRPr="00630087" w:rsidRDefault="009F4743" w:rsidP="009F474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supporting the client to manage their own finances and remain independent</w:t>
            </w:r>
            <w:r w:rsidR="00BB6063">
              <w:rPr>
                <w:rFonts w:ascii="Arial" w:hAnsi="Arial" w:cs="Arial"/>
                <w:sz w:val="22"/>
                <w:szCs w:val="22"/>
              </w:rPr>
              <w:t xml:space="preserve"> in this task.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962A5" w:rsidRPr="00630087" w14:paraId="3A2FFE15" w14:textId="77777777">
        <w:tc>
          <w:tcPr>
            <w:tcW w:w="5210" w:type="dxa"/>
          </w:tcPr>
          <w:p w14:paraId="3A2FFE13" w14:textId="77777777" w:rsidR="001962A5" w:rsidRDefault="001962A5" w:rsidP="006E5F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supporting older people, on a volunteer, work or family basis.</w:t>
            </w:r>
          </w:p>
        </w:tc>
        <w:tc>
          <w:tcPr>
            <w:tcW w:w="5211" w:type="dxa"/>
          </w:tcPr>
          <w:p w14:paraId="3A2FFE14" w14:textId="77777777" w:rsidR="001962A5" w:rsidRDefault="001962A5" w:rsidP="009F474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62A5">
              <w:rPr>
                <w:rFonts w:ascii="Arial" w:hAnsi="Arial" w:cs="Arial"/>
                <w:sz w:val="22"/>
                <w:szCs w:val="22"/>
              </w:rPr>
              <w:t>Experience of providing support in a community setting on a 121 basis.</w:t>
            </w:r>
          </w:p>
        </w:tc>
      </w:tr>
    </w:tbl>
    <w:p w14:paraId="3A2FFE16" w14:textId="77777777" w:rsidR="00E8469D" w:rsidRPr="00630087" w:rsidRDefault="00E8469D" w:rsidP="00D82D8E">
      <w:pPr>
        <w:spacing w:before="120" w:after="120"/>
        <w:outlineLvl w:val="0"/>
        <w:rPr>
          <w:rFonts w:ascii="Arial" w:hAnsi="Arial" w:cs="Arial"/>
          <w:b/>
          <w:bCs/>
        </w:rPr>
      </w:pPr>
      <w:r w:rsidRPr="00630087">
        <w:rPr>
          <w:rFonts w:ascii="Arial" w:hAnsi="Arial" w:cs="Arial"/>
          <w:b/>
          <w:bCs/>
        </w:rPr>
        <w:t>Skills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0"/>
      </w:tblGrid>
      <w:tr w:rsidR="00630087" w:rsidRPr="00630087" w14:paraId="3A2FFE19" w14:textId="77777777" w:rsidTr="008A16D5">
        <w:trPr>
          <w:trHeight w:val="592"/>
        </w:trPr>
        <w:tc>
          <w:tcPr>
            <w:tcW w:w="5211" w:type="dxa"/>
          </w:tcPr>
          <w:p w14:paraId="3A2FFE17" w14:textId="77777777" w:rsidR="00450179" w:rsidRPr="00630087" w:rsidRDefault="00450179" w:rsidP="008F3B7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30087">
              <w:rPr>
                <w:rFonts w:ascii="Arial" w:hAnsi="Arial" w:cs="Arial"/>
                <w:b/>
                <w:bCs/>
              </w:rPr>
              <w:t>Essential:</w:t>
            </w:r>
          </w:p>
        </w:tc>
        <w:tc>
          <w:tcPr>
            <w:tcW w:w="5210" w:type="dxa"/>
          </w:tcPr>
          <w:p w14:paraId="3A2FFE18" w14:textId="77777777" w:rsidR="00450179" w:rsidRPr="00630087" w:rsidRDefault="00450179" w:rsidP="008F3B7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30087">
              <w:rPr>
                <w:rFonts w:ascii="Arial" w:hAnsi="Arial" w:cs="Arial"/>
                <w:b/>
                <w:bCs/>
              </w:rPr>
              <w:t>Desirable:</w:t>
            </w:r>
          </w:p>
        </w:tc>
      </w:tr>
      <w:tr w:rsidR="00630087" w:rsidRPr="00630087" w14:paraId="3A2FFE1E" w14:textId="77777777" w:rsidTr="0036060F">
        <w:tc>
          <w:tcPr>
            <w:tcW w:w="5211" w:type="dxa"/>
          </w:tcPr>
          <w:p w14:paraId="3A2FFE1A" w14:textId="77777777" w:rsidR="00B204A8" w:rsidRDefault="00B204A8" w:rsidP="00BA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2FFE1B" w14:textId="77777777" w:rsidR="008A16D5" w:rsidRDefault="00BA2576" w:rsidP="00BA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use own appropriate vehicle to provide social support to clients</w:t>
            </w:r>
          </w:p>
          <w:p w14:paraId="3A2FFE1C" w14:textId="77777777" w:rsidR="00B204A8" w:rsidRPr="00630087" w:rsidRDefault="00B204A8" w:rsidP="00BA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</w:tcPr>
          <w:p w14:paraId="3A2FFE1D" w14:textId="77777777" w:rsidR="00005F97" w:rsidRPr="00630087" w:rsidRDefault="00005F97" w:rsidP="00A178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6D5" w:rsidRPr="00630087" w14:paraId="3A2FFE23" w14:textId="77777777" w:rsidTr="0036060F">
        <w:tc>
          <w:tcPr>
            <w:tcW w:w="5211" w:type="dxa"/>
          </w:tcPr>
          <w:p w14:paraId="3A2FFE1F" w14:textId="77777777" w:rsidR="00B204A8" w:rsidRDefault="00B204A8" w:rsidP="008302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2FFE20" w14:textId="77777777" w:rsidR="008A16D5" w:rsidRDefault="008A16D5" w:rsidP="008302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Full driving license and access to a vehicle for business use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2FFE21" w14:textId="77777777" w:rsidR="00B204A8" w:rsidRPr="00630087" w:rsidRDefault="00B204A8" w:rsidP="008302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</w:tcPr>
          <w:p w14:paraId="3A2FFE22" w14:textId="77777777" w:rsidR="008A16D5" w:rsidRPr="00630087" w:rsidRDefault="008A16D5" w:rsidP="00A178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087" w:rsidRPr="00630087" w14:paraId="3A2FFE28" w14:textId="77777777" w:rsidTr="0036060F">
        <w:tc>
          <w:tcPr>
            <w:tcW w:w="5211" w:type="dxa"/>
          </w:tcPr>
          <w:p w14:paraId="3A2FFE24" w14:textId="77777777" w:rsidR="00450179" w:rsidRPr="00630087" w:rsidRDefault="00450179" w:rsidP="00A178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2FFE25" w14:textId="77777777" w:rsidR="00450179" w:rsidRPr="00630087" w:rsidRDefault="00450179" w:rsidP="00A178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 xml:space="preserve">A positive </w:t>
            </w:r>
            <w:r w:rsidR="00BA2576">
              <w:rPr>
                <w:rFonts w:ascii="Arial" w:hAnsi="Arial" w:cs="Arial"/>
                <w:sz w:val="22"/>
                <w:szCs w:val="22"/>
              </w:rPr>
              <w:t xml:space="preserve">and respectful </w:t>
            </w:r>
            <w:r w:rsidRPr="00630087">
              <w:rPr>
                <w:rFonts w:ascii="Arial" w:hAnsi="Arial" w:cs="Arial"/>
                <w:sz w:val="22"/>
                <w:szCs w:val="22"/>
              </w:rPr>
              <w:t>attitude to older people and an understanding of their common needs and problems</w:t>
            </w:r>
            <w:r w:rsidR="00BA25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2FFE26" w14:textId="77777777" w:rsidR="00450179" w:rsidRPr="00630087" w:rsidRDefault="00450179" w:rsidP="00A178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</w:tcPr>
          <w:p w14:paraId="3A2FFE27" w14:textId="77777777" w:rsidR="00450179" w:rsidRPr="00630087" w:rsidRDefault="00450179" w:rsidP="00A178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087" w:rsidRPr="00630087" w14:paraId="3A2FFE2D" w14:textId="77777777" w:rsidTr="0036060F">
        <w:tc>
          <w:tcPr>
            <w:tcW w:w="5211" w:type="dxa"/>
          </w:tcPr>
          <w:p w14:paraId="3A2FFE29" w14:textId="77777777" w:rsidR="00450179" w:rsidRPr="00630087" w:rsidRDefault="00450179" w:rsidP="00436CA2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2FFE2A" w14:textId="77777777" w:rsidR="00450179" w:rsidRPr="00630087" w:rsidRDefault="00450179" w:rsidP="00A178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Ability to work effectively on own initiative and as part of a team</w:t>
            </w:r>
          </w:p>
          <w:p w14:paraId="3A2FFE2B" w14:textId="77777777" w:rsidR="00450179" w:rsidRPr="00630087" w:rsidRDefault="00450179" w:rsidP="00436CA2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</w:tcPr>
          <w:p w14:paraId="3A2FFE2C" w14:textId="77777777" w:rsidR="00450179" w:rsidRPr="00630087" w:rsidRDefault="00450179" w:rsidP="00436CA2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087" w:rsidRPr="00630087" w14:paraId="3A2FFE32" w14:textId="77777777" w:rsidTr="0036060F">
        <w:tc>
          <w:tcPr>
            <w:tcW w:w="5211" w:type="dxa"/>
          </w:tcPr>
          <w:p w14:paraId="3A2FFE2E" w14:textId="77777777" w:rsidR="00450179" w:rsidRPr="00630087" w:rsidRDefault="00450179" w:rsidP="00436CA2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2FFE2F" w14:textId="77777777" w:rsidR="00450179" w:rsidRPr="00630087" w:rsidRDefault="00450179" w:rsidP="00A178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Able to work in an adaptive way, accepting change</w:t>
            </w:r>
          </w:p>
          <w:p w14:paraId="3A2FFE30" w14:textId="77777777" w:rsidR="00450179" w:rsidRPr="00630087" w:rsidRDefault="00450179" w:rsidP="00436CA2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</w:tcPr>
          <w:p w14:paraId="3A2FFE31" w14:textId="77777777" w:rsidR="00450179" w:rsidRPr="00630087" w:rsidRDefault="00450179" w:rsidP="00436CA2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087" w:rsidRPr="00630087" w14:paraId="3A2FFE37" w14:textId="77777777" w:rsidTr="0036060F">
        <w:tc>
          <w:tcPr>
            <w:tcW w:w="5211" w:type="dxa"/>
          </w:tcPr>
          <w:p w14:paraId="3A2FFE33" w14:textId="77777777" w:rsidR="00450179" w:rsidRPr="00630087" w:rsidRDefault="00450179" w:rsidP="00CF05A3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2FFE34" w14:textId="77777777" w:rsidR="00450179" w:rsidRPr="00630087" w:rsidRDefault="00450179" w:rsidP="00A178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Able to keep detailed and accurate confidential records</w:t>
            </w:r>
          </w:p>
          <w:p w14:paraId="3A2FFE35" w14:textId="77777777" w:rsidR="00450179" w:rsidRPr="00630087" w:rsidRDefault="00450179" w:rsidP="00CF05A3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</w:tcPr>
          <w:p w14:paraId="3A2FFE36" w14:textId="77777777" w:rsidR="00450179" w:rsidRPr="00630087" w:rsidRDefault="00450179" w:rsidP="00CF05A3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087" w:rsidRPr="00630087" w14:paraId="3A2FFE3A" w14:textId="77777777" w:rsidTr="0036060F">
        <w:tc>
          <w:tcPr>
            <w:tcW w:w="5211" w:type="dxa"/>
          </w:tcPr>
          <w:p w14:paraId="3A2FFE38" w14:textId="77777777" w:rsidR="00450179" w:rsidRPr="00630087" w:rsidRDefault="00450179" w:rsidP="001878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 xml:space="preserve">Ability to develop and maintain positive working relationships and to manage potential conflict </w:t>
            </w:r>
          </w:p>
        </w:tc>
        <w:tc>
          <w:tcPr>
            <w:tcW w:w="5210" w:type="dxa"/>
          </w:tcPr>
          <w:p w14:paraId="3A2FFE39" w14:textId="77777777" w:rsidR="00450179" w:rsidRPr="00630087" w:rsidRDefault="00450179" w:rsidP="001878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087" w:rsidRPr="00630087" w14:paraId="3A2FFE3F" w14:textId="77777777" w:rsidTr="0036060F">
        <w:tc>
          <w:tcPr>
            <w:tcW w:w="5211" w:type="dxa"/>
          </w:tcPr>
          <w:p w14:paraId="3A2FFE3B" w14:textId="77777777" w:rsidR="00450179" w:rsidRPr="00630087" w:rsidRDefault="00450179" w:rsidP="00436CA2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2FFE3C" w14:textId="77777777" w:rsidR="00450179" w:rsidRPr="00630087" w:rsidRDefault="00450179" w:rsidP="00A178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Good personal communication skills verbally, in writing and by telephone with the ability to relate to a wide range of people</w:t>
            </w:r>
          </w:p>
          <w:p w14:paraId="3A2FFE3D" w14:textId="77777777" w:rsidR="00450179" w:rsidRPr="00630087" w:rsidRDefault="00450179" w:rsidP="00436CA2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</w:tcPr>
          <w:p w14:paraId="3A2FFE3E" w14:textId="77777777" w:rsidR="00450179" w:rsidRPr="00630087" w:rsidRDefault="00450179" w:rsidP="00436CA2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087" w:rsidRPr="00630087" w14:paraId="3A2FFE44" w14:textId="77777777" w:rsidTr="0036060F">
        <w:tc>
          <w:tcPr>
            <w:tcW w:w="5211" w:type="dxa"/>
          </w:tcPr>
          <w:p w14:paraId="3A2FFE40" w14:textId="77777777" w:rsidR="00450179" w:rsidRPr="00630087" w:rsidRDefault="00450179" w:rsidP="00436CA2">
            <w:pPr>
              <w:pStyle w:val="BodyText3"/>
              <w:ind w:left="284"/>
              <w:rPr>
                <w:rFonts w:ascii="Arial" w:hAnsi="Arial" w:cs="Arial"/>
                <w:szCs w:val="22"/>
              </w:rPr>
            </w:pPr>
          </w:p>
          <w:p w14:paraId="3A2FFE41" w14:textId="77777777" w:rsidR="00450179" w:rsidRPr="00630087" w:rsidRDefault="00450179" w:rsidP="00AF10D8">
            <w:pPr>
              <w:pStyle w:val="BodyText3"/>
              <w:rPr>
                <w:rFonts w:ascii="Arial" w:hAnsi="Arial" w:cs="Arial"/>
                <w:szCs w:val="22"/>
              </w:rPr>
            </w:pPr>
            <w:r w:rsidRPr="00630087">
              <w:rPr>
                <w:rFonts w:ascii="Arial" w:hAnsi="Arial" w:cs="Arial"/>
                <w:szCs w:val="22"/>
              </w:rPr>
              <w:t xml:space="preserve">Well organised with strong time management skills and the ability </w:t>
            </w:r>
            <w:r w:rsidR="00BA2576">
              <w:rPr>
                <w:rFonts w:ascii="Arial" w:hAnsi="Arial" w:cs="Arial"/>
                <w:szCs w:val="22"/>
              </w:rPr>
              <w:t>follow allocated workplans</w:t>
            </w:r>
            <w:r w:rsidRPr="00630087">
              <w:rPr>
                <w:rFonts w:ascii="Arial" w:hAnsi="Arial" w:cs="Arial"/>
                <w:szCs w:val="22"/>
              </w:rPr>
              <w:t xml:space="preserve">.  </w:t>
            </w:r>
          </w:p>
          <w:p w14:paraId="3A2FFE42" w14:textId="77777777" w:rsidR="00450179" w:rsidRPr="00630087" w:rsidRDefault="00450179" w:rsidP="00AF10D8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</w:tcPr>
          <w:p w14:paraId="3A2FFE43" w14:textId="77777777" w:rsidR="00450179" w:rsidRPr="00630087" w:rsidRDefault="00450179" w:rsidP="00436CA2">
            <w:pPr>
              <w:pStyle w:val="BodyText3"/>
              <w:ind w:left="284"/>
              <w:rPr>
                <w:rFonts w:ascii="Arial" w:hAnsi="Arial" w:cs="Arial"/>
                <w:szCs w:val="22"/>
              </w:rPr>
            </w:pPr>
          </w:p>
        </w:tc>
      </w:tr>
      <w:tr w:rsidR="00450179" w:rsidRPr="00630087" w14:paraId="3A2FFE47" w14:textId="77777777" w:rsidTr="0036060F">
        <w:tc>
          <w:tcPr>
            <w:tcW w:w="5211" w:type="dxa"/>
          </w:tcPr>
          <w:p w14:paraId="3A2FFE45" w14:textId="77777777" w:rsidR="00450179" w:rsidRPr="00630087" w:rsidRDefault="00450179" w:rsidP="00A1780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0" w:type="dxa"/>
          </w:tcPr>
          <w:p w14:paraId="3A2FFE46" w14:textId="77777777" w:rsidR="00450179" w:rsidRPr="00630087" w:rsidRDefault="00231292" w:rsidP="00A178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Competent IT skills e.g. ability to use Microsoft Office, internet, email and databases.</w:t>
            </w:r>
          </w:p>
        </w:tc>
      </w:tr>
    </w:tbl>
    <w:p w14:paraId="3A2FFE48" w14:textId="77777777" w:rsidR="00D73638" w:rsidRPr="00630087" w:rsidRDefault="00D73638" w:rsidP="00980A25">
      <w:pPr>
        <w:spacing w:before="120" w:after="120"/>
        <w:rPr>
          <w:rFonts w:ascii="Arial" w:hAnsi="Arial" w:cs="Arial"/>
          <w:b/>
          <w:bCs/>
        </w:rPr>
      </w:pPr>
    </w:p>
    <w:p w14:paraId="3A2FFE49" w14:textId="77777777" w:rsidR="00E8469D" w:rsidRPr="00630087" w:rsidRDefault="00D94334" w:rsidP="004D138B">
      <w:pPr>
        <w:rPr>
          <w:rFonts w:ascii="Arial" w:hAnsi="Arial" w:cs="Arial"/>
          <w:b/>
          <w:bCs/>
        </w:rPr>
      </w:pPr>
      <w:r w:rsidRPr="00630087">
        <w:rPr>
          <w:rFonts w:ascii="Arial" w:hAnsi="Arial" w:cs="Arial"/>
          <w:b/>
          <w:bCs/>
        </w:rPr>
        <w:t>Know</w:t>
      </w:r>
      <w:r w:rsidR="00E8469D" w:rsidRPr="00630087">
        <w:rPr>
          <w:rFonts w:ascii="Arial" w:hAnsi="Arial" w:cs="Arial"/>
          <w:b/>
          <w:bCs/>
        </w:rPr>
        <w:t>ledge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30087" w:rsidRPr="00630087" w14:paraId="3A2FFE4B" w14:textId="77777777" w:rsidTr="00C2693A">
        <w:tc>
          <w:tcPr>
            <w:tcW w:w="10456" w:type="dxa"/>
          </w:tcPr>
          <w:p w14:paraId="3A2FFE4A" w14:textId="77777777" w:rsidR="00C2693A" w:rsidRPr="00630087" w:rsidRDefault="00C2693A" w:rsidP="008F3B7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30087">
              <w:rPr>
                <w:rFonts w:ascii="Arial" w:hAnsi="Arial" w:cs="Arial"/>
                <w:b/>
                <w:bCs/>
              </w:rPr>
              <w:t>Essential:</w:t>
            </w:r>
          </w:p>
        </w:tc>
      </w:tr>
      <w:tr w:rsidR="00630087" w:rsidRPr="00630087" w14:paraId="3A2FFE4D" w14:textId="77777777" w:rsidTr="00C2693A">
        <w:tc>
          <w:tcPr>
            <w:tcW w:w="10456" w:type="dxa"/>
          </w:tcPr>
          <w:p w14:paraId="3A2FFE4C" w14:textId="77777777" w:rsidR="004953DF" w:rsidRPr="00630087" w:rsidRDefault="004953DF" w:rsidP="008C51C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Knowledge of local services available to older people</w:t>
            </w:r>
            <w:r w:rsidR="008C51C6" w:rsidRPr="00630087">
              <w:rPr>
                <w:rFonts w:ascii="Arial" w:hAnsi="Arial" w:cs="Arial"/>
                <w:sz w:val="22"/>
                <w:szCs w:val="22"/>
              </w:rPr>
              <w:t xml:space="preserve">, including older carers, </w:t>
            </w:r>
            <w:r w:rsidRPr="00630087">
              <w:rPr>
                <w:rFonts w:ascii="Arial" w:hAnsi="Arial" w:cs="Arial"/>
                <w:sz w:val="22"/>
                <w:szCs w:val="22"/>
              </w:rPr>
              <w:t xml:space="preserve">in Leeds, and </w:t>
            </w:r>
            <w:r w:rsidR="008C51C6" w:rsidRPr="00630087">
              <w:rPr>
                <w:rFonts w:ascii="Arial" w:hAnsi="Arial" w:cs="Arial"/>
                <w:sz w:val="22"/>
                <w:szCs w:val="22"/>
              </w:rPr>
              <w:t xml:space="preserve">especially </w:t>
            </w:r>
            <w:r w:rsidRPr="00630087">
              <w:rPr>
                <w:rFonts w:ascii="Arial" w:hAnsi="Arial" w:cs="Arial"/>
                <w:sz w:val="22"/>
                <w:szCs w:val="22"/>
              </w:rPr>
              <w:t xml:space="preserve">for those who </w:t>
            </w:r>
            <w:r w:rsidR="008C51C6" w:rsidRPr="00630087">
              <w:rPr>
                <w:rFonts w:ascii="Arial" w:hAnsi="Arial" w:cs="Arial"/>
                <w:sz w:val="22"/>
                <w:szCs w:val="22"/>
              </w:rPr>
              <w:t xml:space="preserve">are vulnerable or </w:t>
            </w:r>
            <w:r w:rsidRPr="00630087">
              <w:rPr>
                <w:rFonts w:ascii="Arial" w:hAnsi="Arial" w:cs="Arial"/>
                <w:sz w:val="22"/>
                <w:szCs w:val="22"/>
              </w:rPr>
              <w:t>socially isolated</w:t>
            </w:r>
            <w:r w:rsidR="008C51C6" w:rsidRPr="00630087">
              <w:rPr>
                <w:rFonts w:ascii="Arial" w:hAnsi="Arial" w:cs="Arial"/>
                <w:sz w:val="22"/>
                <w:szCs w:val="22"/>
              </w:rPr>
              <w:t>.</w:t>
            </w:r>
            <w:r w:rsidRPr="006300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30087" w:rsidRPr="00630087" w14:paraId="3A2FFE4F" w14:textId="77777777" w:rsidTr="00C2693A">
        <w:tc>
          <w:tcPr>
            <w:tcW w:w="10456" w:type="dxa"/>
          </w:tcPr>
          <w:p w14:paraId="3A2FFE4E" w14:textId="77777777" w:rsidR="00C2693A" w:rsidRPr="00630087" w:rsidRDefault="00C2693A" w:rsidP="00D323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Good understanding of</w:t>
            </w:r>
            <w:r w:rsidR="00D32388" w:rsidRPr="00630087">
              <w:rPr>
                <w:rFonts w:ascii="Arial" w:hAnsi="Arial" w:cs="Arial"/>
                <w:sz w:val="22"/>
                <w:szCs w:val="22"/>
              </w:rPr>
              <w:t xml:space="preserve"> the needs of older people</w:t>
            </w:r>
            <w:r w:rsidRPr="00630087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C2693A" w:rsidRPr="00630087" w14:paraId="3A2FFE51" w14:textId="77777777" w:rsidTr="00C2693A">
        <w:tc>
          <w:tcPr>
            <w:tcW w:w="10456" w:type="dxa"/>
          </w:tcPr>
          <w:p w14:paraId="3A2FFE50" w14:textId="77777777" w:rsidR="00C2693A" w:rsidRPr="00630087" w:rsidRDefault="00D32388" w:rsidP="001878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Understand</w:t>
            </w:r>
            <w:r w:rsidR="00B7727D" w:rsidRPr="00630087">
              <w:rPr>
                <w:rFonts w:ascii="Arial" w:hAnsi="Arial" w:cs="Arial"/>
                <w:sz w:val="22"/>
                <w:szCs w:val="22"/>
              </w:rPr>
              <w:t>ing</w:t>
            </w:r>
            <w:r w:rsidRPr="00630087">
              <w:rPr>
                <w:rFonts w:ascii="Arial" w:hAnsi="Arial" w:cs="Arial"/>
                <w:sz w:val="22"/>
                <w:szCs w:val="22"/>
              </w:rPr>
              <w:t xml:space="preserve"> of data protection &amp; confidentiality issues.</w:t>
            </w:r>
          </w:p>
        </w:tc>
      </w:tr>
    </w:tbl>
    <w:p w14:paraId="3A2FFE52" w14:textId="77777777" w:rsidR="00E8469D" w:rsidRPr="00630087" w:rsidRDefault="00E8469D" w:rsidP="00980A25">
      <w:pPr>
        <w:spacing w:before="120" w:after="120"/>
        <w:rPr>
          <w:rFonts w:ascii="Arial" w:hAnsi="Arial" w:cs="Arial"/>
          <w:b/>
          <w:bCs/>
          <w:sz w:val="8"/>
          <w:szCs w:val="8"/>
        </w:rPr>
      </w:pPr>
    </w:p>
    <w:p w14:paraId="3A2FFE53" w14:textId="77777777" w:rsidR="00E8469D" w:rsidRPr="00630087" w:rsidRDefault="00C90EB0" w:rsidP="00D82D8E">
      <w:pPr>
        <w:spacing w:before="120" w:after="120"/>
        <w:outlineLvl w:val="0"/>
        <w:rPr>
          <w:rFonts w:ascii="Arial" w:hAnsi="Arial" w:cs="Arial"/>
          <w:b/>
          <w:bCs/>
        </w:rPr>
      </w:pPr>
      <w:r w:rsidRPr="00630087">
        <w:rPr>
          <w:rFonts w:ascii="Arial" w:hAnsi="Arial" w:cs="Arial"/>
          <w:b/>
          <w:bCs/>
        </w:rPr>
        <w:t>V</w:t>
      </w:r>
      <w:r w:rsidR="00E8469D" w:rsidRPr="00630087">
        <w:rPr>
          <w:rFonts w:ascii="Arial" w:hAnsi="Arial" w:cs="Arial"/>
          <w:b/>
          <w:bCs/>
        </w:rPr>
        <w:t>alues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30087" w:rsidRPr="00630087" w14:paraId="3A2FFE55" w14:textId="77777777" w:rsidTr="00436CA2">
        <w:tc>
          <w:tcPr>
            <w:tcW w:w="10456" w:type="dxa"/>
          </w:tcPr>
          <w:p w14:paraId="3A2FFE54" w14:textId="77777777" w:rsidR="00436CA2" w:rsidRPr="00630087" w:rsidRDefault="00436CA2" w:rsidP="008F3B7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30087">
              <w:rPr>
                <w:rFonts w:ascii="Arial" w:hAnsi="Arial" w:cs="Arial"/>
                <w:b/>
                <w:bCs/>
              </w:rPr>
              <w:t>Essential:</w:t>
            </w:r>
          </w:p>
        </w:tc>
      </w:tr>
      <w:tr w:rsidR="00630087" w:rsidRPr="00630087" w14:paraId="3A2FFE57" w14:textId="77777777" w:rsidTr="007A227A">
        <w:tc>
          <w:tcPr>
            <w:tcW w:w="10456" w:type="dxa"/>
          </w:tcPr>
          <w:p w14:paraId="3A2FFE56" w14:textId="77777777" w:rsidR="007A227A" w:rsidRPr="00630087" w:rsidRDefault="000E1487" w:rsidP="000E14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Putting older people first</w:t>
            </w:r>
          </w:p>
        </w:tc>
      </w:tr>
      <w:tr w:rsidR="00630087" w:rsidRPr="00630087" w14:paraId="3A2FFE59" w14:textId="77777777" w:rsidTr="007A227A">
        <w:tc>
          <w:tcPr>
            <w:tcW w:w="10456" w:type="dxa"/>
          </w:tcPr>
          <w:p w14:paraId="3A2FFE58" w14:textId="77777777" w:rsidR="007A227A" w:rsidRPr="00630087" w:rsidRDefault="000E1487" w:rsidP="000E14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Listening and valuing what other people say</w:t>
            </w:r>
          </w:p>
        </w:tc>
      </w:tr>
      <w:tr w:rsidR="00630087" w:rsidRPr="00630087" w14:paraId="3A2FFE5B" w14:textId="77777777" w:rsidTr="007A227A">
        <w:tc>
          <w:tcPr>
            <w:tcW w:w="10456" w:type="dxa"/>
          </w:tcPr>
          <w:p w14:paraId="3A2FFE5A" w14:textId="77777777" w:rsidR="007A227A" w:rsidRPr="00630087" w:rsidRDefault="000E1487" w:rsidP="000E14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Always acting in a fair and professional manner</w:t>
            </w:r>
          </w:p>
        </w:tc>
      </w:tr>
      <w:tr w:rsidR="00630087" w:rsidRPr="00630087" w14:paraId="3A2FFE5D" w14:textId="77777777" w:rsidTr="00436CA2">
        <w:tc>
          <w:tcPr>
            <w:tcW w:w="10456" w:type="dxa"/>
          </w:tcPr>
          <w:p w14:paraId="3A2FFE5C" w14:textId="77777777" w:rsidR="00845070" w:rsidRPr="00630087" w:rsidRDefault="000E1487" w:rsidP="000E14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Showing empathy and being supportive</w:t>
            </w:r>
          </w:p>
        </w:tc>
      </w:tr>
      <w:tr w:rsidR="00630087" w:rsidRPr="00630087" w14:paraId="3A2FFE5F" w14:textId="77777777" w:rsidTr="00436CA2">
        <w:tc>
          <w:tcPr>
            <w:tcW w:w="10456" w:type="dxa"/>
          </w:tcPr>
          <w:p w14:paraId="3A2FFE5E" w14:textId="77777777" w:rsidR="00845070" w:rsidRPr="00630087" w:rsidRDefault="000E1487" w:rsidP="000E14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Considering the impact of our actions on other people</w:t>
            </w:r>
          </w:p>
        </w:tc>
      </w:tr>
      <w:tr w:rsidR="00630087" w:rsidRPr="00630087" w14:paraId="3A2FFE61" w14:textId="77777777" w:rsidTr="00436CA2">
        <w:tc>
          <w:tcPr>
            <w:tcW w:w="10456" w:type="dxa"/>
          </w:tcPr>
          <w:p w14:paraId="3A2FFE60" w14:textId="77777777" w:rsidR="000E1487" w:rsidRPr="00630087" w:rsidRDefault="000E1487" w:rsidP="000E14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Behaving with integrity and respecting other colleagues and clients</w:t>
            </w:r>
          </w:p>
        </w:tc>
      </w:tr>
      <w:tr w:rsidR="00630087" w:rsidRPr="00630087" w14:paraId="3A2FFE63" w14:textId="77777777" w:rsidTr="00436CA2">
        <w:tc>
          <w:tcPr>
            <w:tcW w:w="10456" w:type="dxa"/>
          </w:tcPr>
          <w:p w14:paraId="3A2FFE62" w14:textId="77777777" w:rsidR="000E1487" w:rsidRPr="00630087" w:rsidRDefault="000E1487" w:rsidP="000E14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Encouraging people to develop and make positive life choices</w:t>
            </w:r>
          </w:p>
        </w:tc>
      </w:tr>
      <w:tr w:rsidR="000E1487" w:rsidRPr="00630087" w14:paraId="3A2FFE65" w14:textId="77777777" w:rsidTr="00436CA2">
        <w:tc>
          <w:tcPr>
            <w:tcW w:w="10456" w:type="dxa"/>
          </w:tcPr>
          <w:p w14:paraId="3A2FFE64" w14:textId="2D4E75D6" w:rsidR="000E1487" w:rsidRPr="00630087" w:rsidRDefault="000E1487" w:rsidP="000E14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To be inclusive and accessible to</w:t>
            </w:r>
            <w:bookmarkStart w:id="0" w:name="_GoBack"/>
            <w:bookmarkEnd w:id="0"/>
            <w:r w:rsidRPr="00630087">
              <w:rPr>
                <w:rFonts w:ascii="Arial" w:hAnsi="Arial" w:cs="Arial"/>
                <w:sz w:val="22"/>
                <w:szCs w:val="22"/>
              </w:rPr>
              <w:t xml:space="preserve"> all older people in Leeds</w:t>
            </w:r>
          </w:p>
        </w:tc>
      </w:tr>
    </w:tbl>
    <w:p w14:paraId="3A2FFE66" w14:textId="77777777" w:rsidR="007A227A" w:rsidRPr="00630087" w:rsidRDefault="007A227A">
      <w:pPr>
        <w:rPr>
          <w:rFonts w:ascii="Arial" w:hAnsi="Arial" w:cs="Arial"/>
        </w:rPr>
      </w:pPr>
    </w:p>
    <w:p w14:paraId="3A2FFE67" w14:textId="77777777" w:rsidR="007A227A" w:rsidRPr="00630087" w:rsidRDefault="007A227A">
      <w:pPr>
        <w:rPr>
          <w:rFonts w:ascii="Arial" w:hAnsi="Arial" w:cs="Arial"/>
          <w:b/>
        </w:rPr>
      </w:pPr>
      <w:r w:rsidRPr="00630087">
        <w:rPr>
          <w:rFonts w:ascii="Arial" w:hAnsi="Arial" w:cs="Arial"/>
          <w:b/>
        </w:rPr>
        <w:t>Attitudes</w:t>
      </w:r>
    </w:p>
    <w:p w14:paraId="3A2FFE68" w14:textId="77777777" w:rsidR="007A227A" w:rsidRPr="00630087" w:rsidRDefault="007A227A">
      <w:pPr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30087" w:rsidRPr="00630087" w:rsidDel="007A227A" w14:paraId="3A2FFE6A" w14:textId="77777777" w:rsidTr="00436CA2">
        <w:tc>
          <w:tcPr>
            <w:tcW w:w="10456" w:type="dxa"/>
          </w:tcPr>
          <w:p w14:paraId="3A2FFE69" w14:textId="77777777" w:rsidR="00C2693A" w:rsidRPr="00630087" w:rsidRDefault="00C2693A" w:rsidP="008F3B7E">
            <w:pPr>
              <w:spacing w:before="120" w:after="120"/>
              <w:rPr>
                <w:rFonts w:ascii="Arial" w:hAnsi="Arial" w:cs="Arial"/>
                <w:b/>
              </w:rPr>
            </w:pPr>
            <w:r w:rsidRPr="00630087">
              <w:rPr>
                <w:rFonts w:ascii="Arial" w:hAnsi="Arial" w:cs="Arial"/>
                <w:b/>
              </w:rPr>
              <w:t>Essential:</w:t>
            </w:r>
          </w:p>
        </w:tc>
      </w:tr>
      <w:tr w:rsidR="00630087" w:rsidRPr="00630087" w14:paraId="3A2FFE6C" w14:textId="77777777" w:rsidTr="00436CA2">
        <w:tc>
          <w:tcPr>
            <w:tcW w:w="10456" w:type="dxa"/>
          </w:tcPr>
          <w:p w14:paraId="3A2FFE6B" w14:textId="77777777" w:rsidR="000E1487" w:rsidRPr="00630087" w:rsidRDefault="000E1487" w:rsidP="008F3B7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Personal commitment to equal opportunities and diversity</w:t>
            </w:r>
          </w:p>
        </w:tc>
      </w:tr>
      <w:tr w:rsidR="00630087" w:rsidRPr="00630087" w14:paraId="3A2FFE6E" w14:textId="77777777" w:rsidTr="00436CA2">
        <w:tc>
          <w:tcPr>
            <w:tcW w:w="10456" w:type="dxa"/>
          </w:tcPr>
          <w:p w14:paraId="3A2FFE6D" w14:textId="77777777" w:rsidR="00436CA2" w:rsidRPr="00630087" w:rsidRDefault="00436CA2" w:rsidP="00B204A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>Willingness to work flexibly</w:t>
            </w:r>
            <w:r w:rsidR="00B204A8">
              <w:rPr>
                <w:rFonts w:ascii="Arial" w:hAnsi="Arial" w:cs="Arial"/>
                <w:sz w:val="22"/>
                <w:szCs w:val="22"/>
              </w:rPr>
              <w:t xml:space="preserve"> and supportively</w:t>
            </w:r>
            <w:r w:rsidRPr="00630087">
              <w:rPr>
                <w:rFonts w:ascii="Arial" w:hAnsi="Arial" w:cs="Arial"/>
                <w:sz w:val="22"/>
                <w:szCs w:val="22"/>
              </w:rPr>
              <w:t xml:space="preserve"> in response to the demands of the role</w:t>
            </w:r>
            <w:r w:rsidR="00B204A8">
              <w:rPr>
                <w:rFonts w:ascii="Arial" w:hAnsi="Arial" w:cs="Arial"/>
                <w:sz w:val="22"/>
                <w:szCs w:val="22"/>
              </w:rPr>
              <w:t>.</w:t>
            </w:r>
            <w:r w:rsidR="00AF10D8" w:rsidRPr="006300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F10D8" w:rsidRPr="00630087" w14:paraId="3A2FFE70" w14:textId="77777777" w:rsidTr="00436CA2">
        <w:tc>
          <w:tcPr>
            <w:tcW w:w="10456" w:type="dxa"/>
          </w:tcPr>
          <w:p w14:paraId="3A2FFE6F" w14:textId="77777777" w:rsidR="00AF10D8" w:rsidRPr="00630087" w:rsidRDefault="00AF10D8" w:rsidP="001878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30087">
              <w:rPr>
                <w:rFonts w:ascii="Arial" w:hAnsi="Arial" w:cs="Arial"/>
                <w:sz w:val="22"/>
                <w:szCs w:val="22"/>
              </w:rPr>
              <w:t xml:space="preserve">Willing to </w:t>
            </w:r>
            <w:r w:rsidR="00187848" w:rsidRPr="00630087">
              <w:rPr>
                <w:rFonts w:ascii="Arial" w:hAnsi="Arial" w:cs="Arial"/>
                <w:sz w:val="22"/>
                <w:szCs w:val="22"/>
              </w:rPr>
              <w:t>take responsibility for own learning and development a</w:t>
            </w:r>
            <w:r w:rsidR="004A7644" w:rsidRPr="00630087">
              <w:rPr>
                <w:rFonts w:ascii="Arial" w:hAnsi="Arial" w:cs="Arial"/>
                <w:sz w:val="22"/>
                <w:szCs w:val="22"/>
              </w:rPr>
              <w:t>nd u</w:t>
            </w:r>
            <w:r w:rsidRPr="00630087">
              <w:rPr>
                <w:rFonts w:ascii="Arial" w:hAnsi="Arial" w:cs="Arial"/>
                <w:sz w:val="22"/>
                <w:szCs w:val="22"/>
              </w:rPr>
              <w:t>ndertake training</w:t>
            </w:r>
          </w:p>
        </w:tc>
      </w:tr>
    </w:tbl>
    <w:p w14:paraId="3A2FFE71" w14:textId="77777777" w:rsidR="00E8469D" w:rsidRPr="00630087" w:rsidRDefault="00E8469D">
      <w:pPr>
        <w:rPr>
          <w:rFonts w:ascii="Arial" w:hAnsi="Arial" w:cs="Arial"/>
        </w:rPr>
      </w:pPr>
    </w:p>
    <w:sectPr w:rsidR="00E8469D" w:rsidRPr="00630087" w:rsidSect="000A1E35">
      <w:footerReference w:type="default" r:id="rId12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FFE76" w14:textId="77777777" w:rsidR="009F4743" w:rsidRDefault="009F4743">
      <w:r>
        <w:separator/>
      </w:r>
    </w:p>
  </w:endnote>
  <w:endnote w:type="continuationSeparator" w:id="0">
    <w:p w14:paraId="3A2FFE77" w14:textId="77777777" w:rsidR="009F4743" w:rsidRDefault="009F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FE78" w14:textId="77777777" w:rsidR="009F4743" w:rsidRDefault="009F4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FFE74" w14:textId="77777777" w:rsidR="009F4743" w:rsidRDefault="009F4743">
      <w:r>
        <w:separator/>
      </w:r>
    </w:p>
  </w:footnote>
  <w:footnote w:type="continuationSeparator" w:id="0">
    <w:p w14:paraId="3A2FFE75" w14:textId="77777777" w:rsidR="009F4743" w:rsidRDefault="009F4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44A868"/>
    <w:lvl w:ilvl="0">
      <w:numFmt w:val="decimal"/>
      <w:lvlText w:val="*"/>
      <w:lvlJc w:val="left"/>
    </w:lvl>
  </w:abstractNum>
  <w:abstractNum w:abstractNumId="1" w15:restartNumberingAfterBreak="0">
    <w:nsid w:val="1A21074C"/>
    <w:multiLevelType w:val="hybridMultilevel"/>
    <w:tmpl w:val="D3C266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F449D"/>
    <w:multiLevelType w:val="hybridMultilevel"/>
    <w:tmpl w:val="E982B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352EBD"/>
    <w:multiLevelType w:val="hybridMultilevel"/>
    <w:tmpl w:val="CFFCA7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8A085A"/>
    <w:multiLevelType w:val="hybridMultilevel"/>
    <w:tmpl w:val="1D743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CB4EBA"/>
    <w:multiLevelType w:val="hybridMultilevel"/>
    <w:tmpl w:val="1ABCFF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204D6F"/>
    <w:multiLevelType w:val="hybridMultilevel"/>
    <w:tmpl w:val="A5EC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A8"/>
    <w:rsid w:val="000041AD"/>
    <w:rsid w:val="00005F97"/>
    <w:rsid w:val="00010E8B"/>
    <w:rsid w:val="0001132F"/>
    <w:rsid w:val="0004094F"/>
    <w:rsid w:val="00053206"/>
    <w:rsid w:val="000852A7"/>
    <w:rsid w:val="000A1E35"/>
    <w:rsid w:val="000B4007"/>
    <w:rsid w:val="000C348A"/>
    <w:rsid w:val="000E1487"/>
    <w:rsid w:val="000E1F3E"/>
    <w:rsid w:val="000E6AB5"/>
    <w:rsid w:val="000E7BAD"/>
    <w:rsid w:val="00117C17"/>
    <w:rsid w:val="001212A9"/>
    <w:rsid w:val="00134C95"/>
    <w:rsid w:val="00187848"/>
    <w:rsid w:val="001962A5"/>
    <w:rsid w:val="001A2E5F"/>
    <w:rsid w:val="001C7D3A"/>
    <w:rsid w:val="001E0A53"/>
    <w:rsid w:val="001F3E3A"/>
    <w:rsid w:val="00203394"/>
    <w:rsid w:val="002074FE"/>
    <w:rsid w:val="00231292"/>
    <w:rsid w:val="00232583"/>
    <w:rsid w:val="00233074"/>
    <w:rsid w:val="002427EC"/>
    <w:rsid w:val="00245F4A"/>
    <w:rsid w:val="00265E4A"/>
    <w:rsid w:val="00286851"/>
    <w:rsid w:val="002937DA"/>
    <w:rsid w:val="002E20B6"/>
    <w:rsid w:val="002E7E4C"/>
    <w:rsid w:val="003058EF"/>
    <w:rsid w:val="00325CF4"/>
    <w:rsid w:val="00325EE9"/>
    <w:rsid w:val="00341FC5"/>
    <w:rsid w:val="00343665"/>
    <w:rsid w:val="00353D5F"/>
    <w:rsid w:val="0036060F"/>
    <w:rsid w:val="00395B5C"/>
    <w:rsid w:val="003F0D84"/>
    <w:rsid w:val="00400857"/>
    <w:rsid w:val="004042F0"/>
    <w:rsid w:val="0040597D"/>
    <w:rsid w:val="00436CA2"/>
    <w:rsid w:val="0044339F"/>
    <w:rsid w:val="00450179"/>
    <w:rsid w:val="00451683"/>
    <w:rsid w:val="00463C78"/>
    <w:rsid w:val="004953DF"/>
    <w:rsid w:val="004A58FF"/>
    <w:rsid w:val="004A7644"/>
    <w:rsid w:val="004C0780"/>
    <w:rsid w:val="004C0BA5"/>
    <w:rsid w:val="004C2908"/>
    <w:rsid w:val="004D0640"/>
    <w:rsid w:val="004D138B"/>
    <w:rsid w:val="004D17B3"/>
    <w:rsid w:val="00502787"/>
    <w:rsid w:val="005138D0"/>
    <w:rsid w:val="005142ED"/>
    <w:rsid w:val="00521A19"/>
    <w:rsid w:val="00534D78"/>
    <w:rsid w:val="005533D1"/>
    <w:rsid w:val="0056610C"/>
    <w:rsid w:val="005F2406"/>
    <w:rsid w:val="0060297F"/>
    <w:rsid w:val="00603A61"/>
    <w:rsid w:val="00610CBB"/>
    <w:rsid w:val="00612514"/>
    <w:rsid w:val="00630087"/>
    <w:rsid w:val="00632814"/>
    <w:rsid w:val="00657CEC"/>
    <w:rsid w:val="0067662F"/>
    <w:rsid w:val="00676FA0"/>
    <w:rsid w:val="0068353B"/>
    <w:rsid w:val="006A0B60"/>
    <w:rsid w:val="006A1EBA"/>
    <w:rsid w:val="006C6351"/>
    <w:rsid w:val="006E1CB8"/>
    <w:rsid w:val="006E5FA8"/>
    <w:rsid w:val="0072285D"/>
    <w:rsid w:val="00740314"/>
    <w:rsid w:val="007418BC"/>
    <w:rsid w:val="00765B69"/>
    <w:rsid w:val="007754DD"/>
    <w:rsid w:val="007933B8"/>
    <w:rsid w:val="007A227A"/>
    <w:rsid w:val="007B3E7F"/>
    <w:rsid w:val="007D5399"/>
    <w:rsid w:val="007D6450"/>
    <w:rsid w:val="008058FC"/>
    <w:rsid w:val="008142E4"/>
    <w:rsid w:val="00830233"/>
    <w:rsid w:val="00831293"/>
    <w:rsid w:val="00832AA8"/>
    <w:rsid w:val="008376D3"/>
    <w:rsid w:val="00837735"/>
    <w:rsid w:val="00845070"/>
    <w:rsid w:val="008663BD"/>
    <w:rsid w:val="008736E8"/>
    <w:rsid w:val="008821CF"/>
    <w:rsid w:val="008867E7"/>
    <w:rsid w:val="0089293D"/>
    <w:rsid w:val="008A112F"/>
    <w:rsid w:val="008A16D5"/>
    <w:rsid w:val="008B3935"/>
    <w:rsid w:val="008C2774"/>
    <w:rsid w:val="008C51C6"/>
    <w:rsid w:val="008F3B7E"/>
    <w:rsid w:val="00904FB3"/>
    <w:rsid w:val="00910E6C"/>
    <w:rsid w:val="009140AA"/>
    <w:rsid w:val="00942F45"/>
    <w:rsid w:val="009525EA"/>
    <w:rsid w:val="00957217"/>
    <w:rsid w:val="00980A25"/>
    <w:rsid w:val="009831A7"/>
    <w:rsid w:val="009908E1"/>
    <w:rsid w:val="009B2D39"/>
    <w:rsid w:val="009B60C0"/>
    <w:rsid w:val="009E476A"/>
    <w:rsid w:val="009E54E2"/>
    <w:rsid w:val="009E7257"/>
    <w:rsid w:val="009F4284"/>
    <w:rsid w:val="009F4743"/>
    <w:rsid w:val="00A01E82"/>
    <w:rsid w:val="00A05D52"/>
    <w:rsid w:val="00A17805"/>
    <w:rsid w:val="00A341F5"/>
    <w:rsid w:val="00A57D65"/>
    <w:rsid w:val="00A648E7"/>
    <w:rsid w:val="00A86780"/>
    <w:rsid w:val="00AA315E"/>
    <w:rsid w:val="00AA3854"/>
    <w:rsid w:val="00AF10D8"/>
    <w:rsid w:val="00B01871"/>
    <w:rsid w:val="00B146A7"/>
    <w:rsid w:val="00B148F1"/>
    <w:rsid w:val="00B14A47"/>
    <w:rsid w:val="00B204A8"/>
    <w:rsid w:val="00B3016F"/>
    <w:rsid w:val="00B42B17"/>
    <w:rsid w:val="00B52FE5"/>
    <w:rsid w:val="00B538CB"/>
    <w:rsid w:val="00B55C62"/>
    <w:rsid w:val="00B728B8"/>
    <w:rsid w:val="00B73566"/>
    <w:rsid w:val="00B7727D"/>
    <w:rsid w:val="00B81984"/>
    <w:rsid w:val="00B82991"/>
    <w:rsid w:val="00BA2576"/>
    <w:rsid w:val="00BB6063"/>
    <w:rsid w:val="00BE1A54"/>
    <w:rsid w:val="00BE4336"/>
    <w:rsid w:val="00BF3F79"/>
    <w:rsid w:val="00BF7EF2"/>
    <w:rsid w:val="00C11D65"/>
    <w:rsid w:val="00C15F78"/>
    <w:rsid w:val="00C2693A"/>
    <w:rsid w:val="00C3554B"/>
    <w:rsid w:val="00C427A5"/>
    <w:rsid w:val="00C54663"/>
    <w:rsid w:val="00C65425"/>
    <w:rsid w:val="00C67495"/>
    <w:rsid w:val="00C772D2"/>
    <w:rsid w:val="00C90EB0"/>
    <w:rsid w:val="00CA39C3"/>
    <w:rsid w:val="00CD2267"/>
    <w:rsid w:val="00CE0B9F"/>
    <w:rsid w:val="00CF05A3"/>
    <w:rsid w:val="00CF19EE"/>
    <w:rsid w:val="00D0189A"/>
    <w:rsid w:val="00D32388"/>
    <w:rsid w:val="00D33EF1"/>
    <w:rsid w:val="00D52A8C"/>
    <w:rsid w:val="00D73638"/>
    <w:rsid w:val="00D764CD"/>
    <w:rsid w:val="00D82D8E"/>
    <w:rsid w:val="00D85153"/>
    <w:rsid w:val="00D94334"/>
    <w:rsid w:val="00DD6ED4"/>
    <w:rsid w:val="00DF7714"/>
    <w:rsid w:val="00E12F54"/>
    <w:rsid w:val="00E13B51"/>
    <w:rsid w:val="00E25D88"/>
    <w:rsid w:val="00E81E84"/>
    <w:rsid w:val="00E8370B"/>
    <w:rsid w:val="00E8469D"/>
    <w:rsid w:val="00EA661D"/>
    <w:rsid w:val="00EB5503"/>
    <w:rsid w:val="00ED328C"/>
    <w:rsid w:val="00ED3A33"/>
    <w:rsid w:val="00ED6B94"/>
    <w:rsid w:val="00EE1DCC"/>
    <w:rsid w:val="00EE64E9"/>
    <w:rsid w:val="00EE748B"/>
    <w:rsid w:val="00F038D4"/>
    <w:rsid w:val="00F07EE3"/>
    <w:rsid w:val="00F11913"/>
    <w:rsid w:val="00F261DF"/>
    <w:rsid w:val="00F4101B"/>
    <w:rsid w:val="00F559DE"/>
    <w:rsid w:val="00F6001C"/>
    <w:rsid w:val="00F63BAC"/>
    <w:rsid w:val="00F65FF1"/>
    <w:rsid w:val="00F743BE"/>
    <w:rsid w:val="00FA01F7"/>
    <w:rsid w:val="00FB17B9"/>
    <w:rsid w:val="00FC32BE"/>
    <w:rsid w:val="00FE17E5"/>
    <w:rsid w:val="00FE2638"/>
    <w:rsid w:val="00FF067B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FFDFD"/>
  <w15:docId w15:val="{52E6DECE-CCB3-41FC-9981-6B6613B8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A2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D82D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C6351"/>
    <w:rPr>
      <w:sz w:val="2"/>
      <w:szCs w:val="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57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C6351"/>
    <w:rPr>
      <w:sz w:val="2"/>
      <w:szCs w:val="2"/>
      <w:lang w:val="en-GB"/>
    </w:rPr>
  </w:style>
  <w:style w:type="paragraph" w:styleId="Header">
    <w:name w:val="header"/>
    <w:basedOn w:val="Normal"/>
    <w:link w:val="HeaderChar"/>
    <w:uiPriority w:val="99"/>
    <w:rsid w:val="00F6001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6C635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6001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6C6351"/>
    <w:rPr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50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27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C635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27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C6351"/>
    <w:rPr>
      <w:b/>
      <w:bCs/>
      <w:lang w:val="en-GB"/>
    </w:rPr>
  </w:style>
  <w:style w:type="paragraph" w:styleId="BodyText3">
    <w:name w:val="Body Text 3"/>
    <w:basedOn w:val="Normal"/>
    <w:link w:val="BodyText3Char"/>
    <w:rsid w:val="001212A9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2"/>
      <w:szCs w:val="20"/>
    </w:rPr>
  </w:style>
  <w:style w:type="character" w:customStyle="1" w:styleId="BodyText3Char">
    <w:name w:val="Body Text 3 Char"/>
    <w:link w:val="BodyText3"/>
    <w:rsid w:val="001212A9"/>
    <w:rPr>
      <w:rFonts w:ascii="Tahoma" w:hAnsi="Tahoma" w:cs="Tahoma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E1F3E"/>
    <w:pPr>
      <w:ind w:left="720"/>
      <w:contextualSpacing/>
    </w:pPr>
  </w:style>
  <w:style w:type="paragraph" w:styleId="Revision">
    <w:name w:val="Revision"/>
    <w:hidden/>
    <w:uiPriority w:val="99"/>
    <w:semiHidden/>
    <w:rsid w:val="004501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s\Age%20UK%20Leeds\cafe%20project%202011-12\commercial%20director%20person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CD7A839FB104FA594F0BFDB4CC97B" ma:contentTypeVersion="18" ma:contentTypeDescription="Create a new document." ma:contentTypeScope="" ma:versionID="b743dd930c4755bd88c6640d998d872b">
  <xsd:schema xmlns:xsd="http://www.w3.org/2001/XMLSchema" xmlns:xs="http://www.w3.org/2001/XMLSchema" xmlns:p="http://schemas.microsoft.com/office/2006/metadata/properties" xmlns:ns2="aef02b96-9132-4a44-aa38-6f6c2ab043e0" xmlns:ns3="c7d832ad-01f3-4913-af6c-813c2587df2b" targetNamespace="http://schemas.microsoft.com/office/2006/metadata/properties" ma:root="true" ma:fieldsID="394116e3a6aa9251d0210ae8f69d2420" ns2:_="" ns3:_="">
    <xsd:import namespace="aef02b96-9132-4a44-aa38-6f6c2ab043e0"/>
    <xsd:import namespace="c7d832ad-01f3-4913-af6c-813c2587d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nBa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02b96-9132-4a44-aa38-6f6c2ab04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nBank" ma:index="20" nillable="true" ma:displayName="OnBank" ma:default="0" ma:description="Confimration whether file payments have been loaded onto the bank for Authorisation" ma:internalName="OnBank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1e74d4-de70-4c89-9036-8ffc4a614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32ad-01f3-4913-af6c-813c2587d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c8c22f-66c5-4608-a909-76ca0294d699}" ma:internalName="TaxCatchAll" ma:showField="CatchAllData" ma:web="c7d832ad-01f3-4913-af6c-813c2587d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Bank xmlns="aef02b96-9132-4a44-aa38-6f6c2ab043e0">false</OnBank>
    <lcf76f155ced4ddcb4097134ff3c332f xmlns="aef02b96-9132-4a44-aa38-6f6c2ab043e0">
      <Terms xmlns="http://schemas.microsoft.com/office/infopath/2007/PartnerControls"/>
    </lcf76f155ced4ddcb4097134ff3c332f>
    <TaxCatchAll xmlns="c7d832ad-01f3-4913-af6c-813c2587df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C3AC-9A05-4E81-A193-D4C5C49CC7CF}"/>
</file>

<file path=customXml/itemProps2.xml><?xml version="1.0" encoding="utf-8"?>
<ds:datastoreItem xmlns:ds="http://schemas.openxmlformats.org/officeDocument/2006/customXml" ds:itemID="{D8EF86FA-EEEF-4916-B2C3-123146C52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2F9C0-6AF2-47A3-9C52-071EE15DD767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aef02b96-9132-4a44-aa38-6f6c2ab043e0"/>
    <ds:schemaRef ds:uri="c7d832ad-01f3-4913-af6c-813c2587df2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C4E8A22-D960-419E-A04E-65E2A86B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 director person specification</Template>
  <TotalTime>40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Concern Wakefield District (ACWD)</vt:lpstr>
    </vt:vector>
  </TitlesOfParts>
  <Company>ACE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Concern Wakefield District (ACWD)</dc:title>
  <dc:creator>Wendy</dc:creator>
  <cp:lastModifiedBy>Julie Skelton</cp:lastModifiedBy>
  <cp:revision>11</cp:revision>
  <cp:lastPrinted>2014-07-23T10:28:00Z</cp:lastPrinted>
  <dcterms:created xsi:type="dcterms:W3CDTF">2019-01-22T15:31:00Z</dcterms:created>
  <dcterms:modified xsi:type="dcterms:W3CDTF">2019-11-19T09:22:00Z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0x0101002AACD7A839FB104FA594F0BFDB4CC97B</vt:lpwstr>
  </property>
  <property fmtid="{D5CDD505-2E9C-101B-9397-08002B2CF9AE}" pid="3" name="Order">
    <vt:r8>505000</vt:r8>
  </property>
</Properties>
</file>