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8.jp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2334"/>
        <w:gridCol w:w="3064"/>
      </w:tblGrid>
      <w:tr w:rsidR="00EF63BE" w:rsidTr="00B46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1"/>
        </w:trPr>
        <w:tc>
          <w:tcPr>
            <w:tcW w:w="4005" w:type="pct"/>
            <w:tcBorders>
              <w:bottom w:val="single" w:sz="8" w:space="0" w:color="BFBFBF" w:themeColor="background1" w:themeShade="BF"/>
            </w:tcBorders>
          </w:tcPr>
          <w:p w:rsidR="00151AC9" w:rsidRDefault="00374978" w:rsidP="00B46E44">
            <w:pPr>
              <w:pStyle w:val="NormalWeb"/>
              <w:tabs>
                <w:tab w:val="left" w:pos="8784"/>
              </w:tabs>
            </w:pPr>
            <w:r>
              <w:rPr>
                <w:noProof/>
              </w:rPr>
              <w:drawing>
                <wp:anchor distT="0" distB="0" distL="114300" distR="114300" simplePos="0" relativeHeight="251966464" behindDoc="0" locked="0" layoutInCell="1" allowOverlap="1" wp14:anchorId="455AFF7D" wp14:editId="4F08309B">
                  <wp:simplePos x="0" y="0"/>
                  <wp:positionH relativeFrom="column">
                    <wp:posOffset>5505450</wp:posOffset>
                  </wp:positionH>
                  <wp:positionV relativeFrom="paragraph">
                    <wp:posOffset>66040</wp:posOffset>
                  </wp:positionV>
                  <wp:extent cx="2447925" cy="1062443"/>
                  <wp:effectExtent l="0" t="0" r="0" b="444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une bee strawberry]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106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5DA5">
              <w:t xml:space="preserve">                                 </w:t>
            </w:r>
            <w:r w:rsidR="00B46E44">
              <w:tab/>
            </w:r>
          </w:p>
          <w:p w:rsidR="00B46E44" w:rsidRPr="00151AC9" w:rsidRDefault="00374978" w:rsidP="00C85AA3">
            <w:pPr>
              <w:pStyle w:val="NormalWeb"/>
              <w:tabs>
                <w:tab w:val="left" w:pos="8784"/>
              </w:tabs>
              <w:rPr>
                <w:rFonts w:eastAsia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967488" behindDoc="0" locked="0" layoutInCell="1" allowOverlap="1" wp14:anchorId="59A0602B" wp14:editId="78962B4F">
                  <wp:simplePos x="0" y="0"/>
                  <wp:positionH relativeFrom="column">
                    <wp:posOffset>-130175</wp:posOffset>
                  </wp:positionH>
                  <wp:positionV relativeFrom="paragraph">
                    <wp:posOffset>52705</wp:posOffset>
                  </wp:positionV>
                  <wp:extent cx="685800" cy="685800"/>
                  <wp:effectExtent l="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ennis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5AA3">
              <w:rPr>
                <w:rFonts w:eastAsia="Times New Roman"/>
              </w:rPr>
              <w:tab/>
            </w:r>
          </w:p>
          <w:p w:rsidR="00EB29B2" w:rsidRPr="00BB0CD9" w:rsidRDefault="00B00A7B" w:rsidP="00F307F6">
            <w:pPr>
              <w:pStyle w:val="Month"/>
              <w:tabs>
                <w:tab w:val="left" w:pos="8772"/>
                <w:tab w:val="right" w:pos="12104"/>
              </w:tabs>
              <w:spacing w:after="40"/>
              <w:jc w:val="left"/>
              <w:rPr>
                <w:color w:val="1F992B"/>
              </w:rPr>
            </w:pPr>
            <w:r w:rsidRPr="00331858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B1B4632" wp14:editId="4060C64E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71755</wp:posOffset>
                      </wp:positionV>
                      <wp:extent cx="4732020" cy="477520"/>
                      <wp:effectExtent l="0" t="0" r="11430" b="177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2020" cy="477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42F8" w:rsidRPr="00331858" w:rsidRDefault="00AB42F8" w:rsidP="006D1EE1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331858">
                                    <w:rPr>
                                      <w:rFonts w:ascii="Arial" w:hAnsi="Arial" w:cs="Arial"/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Redbridge Barking &amp; Dagenham </w:t>
                                  </w:r>
                                  <w:r w:rsidRPr="006D1EE1">
                                    <w:rPr>
                                      <w:rFonts w:ascii="Arial" w:hAnsi="Arial" w:cs="Arial"/>
                                      <w:b/>
                                      <w:color w:val="auto"/>
                                      <w:sz w:val="28"/>
                                      <w:szCs w:val="28"/>
                                    </w:rPr>
                                    <w:t>Di’s Diamonds Events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1B46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4.2pt;margin-top:5.65pt;width:372.6pt;height:3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">
                      <v:textbox>
                        <w:txbxContent>
                          <w:p w:rsidR="00AB42F8" w:rsidRPr="00331858" w:rsidRDefault="00AB42F8" w:rsidP="006D1EE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31858">
                              <w:rPr>
                                <w:rFonts w:ascii="Arial" w:hAnsi="Arial" w:cs="Arial"/>
                                <w:color w:val="auto"/>
                                <w:sz w:val="28"/>
                                <w:szCs w:val="28"/>
                              </w:rPr>
                              <w:t xml:space="preserve">Redbridge Barking &amp; Dagenham </w:t>
                            </w:r>
                            <w:r w:rsidRPr="006D1EE1">
                              <w:rPr>
                                <w:rFonts w:ascii="Arial" w:hAnsi="Arial" w:cs="Arial"/>
                                <w:b/>
                                <w:color w:val="auto"/>
                                <w:sz w:val="28"/>
                                <w:szCs w:val="28"/>
                              </w:rPr>
                              <w:t>Di’s Diamonds Events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140E">
              <w:t xml:space="preserve">  </w:t>
            </w:r>
            <w:r>
              <w:t xml:space="preserve">                          </w:t>
            </w:r>
            <w:r w:rsidR="00B367C3">
              <w:tab/>
            </w:r>
            <w:r w:rsidR="00F307F6">
              <w:tab/>
            </w:r>
          </w:p>
        </w:tc>
        <w:tc>
          <w:tcPr>
            <w:tcW w:w="995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EB29B2" w:rsidRDefault="004D589B" w:rsidP="000D4B01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6D1EE1" w:rsidRPr="006D1EE1">
              <w:t>202</w:t>
            </w:r>
            <w:r>
              <w:fldChar w:fldCharType="end"/>
            </w:r>
            <w:r w:rsidR="000D4B01">
              <w:t>5</w:t>
            </w:r>
          </w:p>
        </w:tc>
      </w:tr>
      <w:tr w:rsidR="00EF63BE" w:rsidTr="00615345">
        <w:tc>
          <w:tcPr>
            <w:tcW w:w="4005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  <w:tc>
          <w:tcPr>
            <w:tcW w:w="995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19" w:type="pct"/>
        <w:tblBorders>
          <w:insideH w:val="single" w:sz="4" w:space="0" w:color="BFBFBF" w:themeColor="background1" w:themeShade="BF"/>
        </w:tblBorders>
        <w:tblLayout w:type="fixed"/>
        <w:tblLook w:val="0420" w:firstRow="1" w:lastRow="0" w:firstColumn="0" w:lastColumn="0" w:noHBand="0" w:noVBand="1"/>
        <w:tblCaption w:val="Layout table"/>
      </w:tblPr>
      <w:tblGrid>
        <w:gridCol w:w="2971"/>
        <w:gridCol w:w="2836"/>
        <w:gridCol w:w="3120"/>
        <w:gridCol w:w="3117"/>
        <w:gridCol w:w="1699"/>
        <w:gridCol w:w="992"/>
        <w:gridCol w:w="711"/>
      </w:tblGrid>
      <w:tr w:rsidR="004C20FA" w:rsidTr="004C2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42DFA2E5D01D42408020718B63F15FDD"/>
            </w:placeholder>
            <w:temporary/>
            <w:showingPlcHdr/>
            <w15:appearance w15:val="hidden"/>
          </w:sdtPr>
          <w:sdtEndPr/>
          <w:sdtContent>
            <w:tc>
              <w:tcPr>
                <w:tcW w:w="962" w:type="pct"/>
                <w:tcBorders>
                  <w:bottom w:val="single" w:sz="4" w:space="0" w:color="BFBFBF" w:themeColor="background1" w:themeShade="BF"/>
                </w:tcBorders>
                <w:shd w:val="clear" w:color="auto" w:fill="323E4F" w:themeFill="text2" w:themeFillShade="BF"/>
              </w:tcPr>
              <w:p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918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:rsidR="00EB29B2" w:rsidRDefault="001103A1">
            <w:pPr>
              <w:pStyle w:val="Days"/>
            </w:pPr>
            <w:sdt>
              <w:sdtPr>
                <w:id w:val="1049036045"/>
                <w:placeholder>
                  <w:docPart w:val="6399FF5AE3EF45B88AA1F0D90621ECFF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1010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:rsidR="00EB29B2" w:rsidRDefault="001103A1">
            <w:pPr>
              <w:pStyle w:val="Days"/>
            </w:pPr>
            <w:sdt>
              <w:sdtPr>
                <w:id w:val="513506771"/>
                <w:placeholder>
                  <w:docPart w:val="0AAF299EA9CC4E468D21168AA1D71A10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1009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:rsidR="00EB29B2" w:rsidRDefault="001103A1">
            <w:pPr>
              <w:pStyle w:val="Days"/>
            </w:pPr>
            <w:sdt>
              <w:sdtPr>
                <w:id w:val="1506241252"/>
                <w:placeholder>
                  <w:docPart w:val="E5686EAEA31140B98DC6E0E7B4B60901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550" w:type="pct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</w:tcPr>
          <w:p w:rsidR="00EB29B2" w:rsidRDefault="001103A1">
            <w:pPr>
              <w:pStyle w:val="Days"/>
            </w:pPr>
            <w:sdt>
              <w:sdtPr>
                <w:id w:val="366961532"/>
                <w:placeholder>
                  <w:docPart w:val="383BAE95E3C749B79A18A651D184D779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321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5543B3" w:rsidP="005543B3">
            <w:pPr>
              <w:pStyle w:val="Days"/>
            </w:pPr>
            <w:r>
              <w:t>Sat</w:t>
            </w:r>
          </w:p>
        </w:tc>
        <w:tc>
          <w:tcPr>
            <w:tcW w:w="230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5543B3" w:rsidP="005543B3">
            <w:pPr>
              <w:pStyle w:val="Days"/>
            </w:pPr>
            <w:r>
              <w:t>Sun</w:t>
            </w:r>
          </w:p>
        </w:tc>
      </w:tr>
      <w:tr w:rsidR="00435F46" w:rsidRPr="006D1EE1" w:rsidTr="004C20FA">
        <w:trPr>
          <w:trHeight w:hRule="exact" w:val="80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1A7D91" w:rsidRDefault="00435F46" w:rsidP="00435F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1A7D91" w:rsidRDefault="00435F46" w:rsidP="00435F4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9758D6" w:rsidRDefault="00435F46" w:rsidP="00435F4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6D1EE1" w:rsidRDefault="00435F46" w:rsidP="00435F46">
            <w:pPr>
              <w:rPr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5543B3" w:rsidRDefault="00435F46" w:rsidP="00435F46">
            <w:pPr>
              <w:rPr>
                <w:i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6D1EE1" w:rsidRDefault="00435F46" w:rsidP="00435F46">
            <w:pPr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</w:tcPr>
          <w:p w:rsidR="00435F46" w:rsidRPr="006D1EE1" w:rsidRDefault="00435F46" w:rsidP="00435F46">
            <w:pPr>
              <w:rPr>
                <w:sz w:val="22"/>
                <w:szCs w:val="22"/>
              </w:rPr>
            </w:pPr>
          </w:p>
        </w:tc>
      </w:tr>
      <w:tr w:rsidR="004C20FA" w:rsidRPr="006D1EE1" w:rsidTr="00FD1F83">
        <w:trPr>
          <w:trHeight w:val="652"/>
        </w:trPr>
        <w:tc>
          <w:tcPr>
            <w:tcW w:w="962" w:type="pct"/>
            <w:tcBorders>
              <w:bottom w:val="nil"/>
            </w:tcBorders>
            <w:shd w:val="clear" w:color="auto" w:fill="E7E6E6" w:themeFill="background2"/>
          </w:tcPr>
          <w:p w:rsidR="00DF448D" w:rsidRDefault="00DF448D" w:rsidP="00DF448D">
            <w:pPr>
              <w:jc w:val="righ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  <w:p w:rsidR="007513E3" w:rsidRPr="004D57A4" w:rsidRDefault="00FE0374" w:rsidP="00F81B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B3C27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995136" behindDoc="0" locked="0" layoutInCell="1" allowOverlap="1" wp14:anchorId="5CFE25DB" wp14:editId="1CFF21B8">
                  <wp:simplePos x="0" y="0"/>
                  <wp:positionH relativeFrom="column">
                    <wp:posOffset>1147445</wp:posOffset>
                  </wp:positionH>
                  <wp:positionV relativeFrom="paragraph">
                    <wp:posOffset>203835</wp:posOffset>
                  </wp:positionV>
                  <wp:extent cx="233813" cy="23177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13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3C27">
              <w:rPr>
                <w:rFonts w:ascii="Arial" w:hAnsi="Arial" w:cs="Arial"/>
                <w:noProof/>
                <w:color w:val="auto"/>
                <w:sz w:val="22"/>
                <w:szCs w:val="22"/>
                <w:lang w:eastAsia="en-GB"/>
              </w:rPr>
              <w:drawing>
                <wp:anchor distT="0" distB="0" distL="114300" distR="114300" simplePos="0" relativeHeight="252001280" behindDoc="0" locked="0" layoutInCell="1" allowOverlap="1" wp14:anchorId="02BD5D8C" wp14:editId="35BA8533">
                  <wp:simplePos x="0" y="0"/>
                  <wp:positionH relativeFrom="column">
                    <wp:posOffset>1410970</wp:posOffset>
                  </wp:positionH>
                  <wp:positionV relativeFrom="paragraph">
                    <wp:posOffset>194310</wp:posOffset>
                  </wp:positionV>
                  <wp:extent cx="231775" cy="231775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untry walk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75" cy="23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1160" w:rsidRPr="002C5B7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11-1 </w:t>
            </w:r>
            <w:r w:rsidR="00D71160" w:rsidRPr="004D57A4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Fairlop waters </w:t>
            </w:r>
            <w:r w:rsidR="00D7116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&amp; </w:t>
            </w:r>
            <w:r w:rsidR="00D71160" w:rsidRPr="004D57A4">
              <w:rPr>
                <w:rFonts w:ascii="Arial" w:hAnsi="Arial" w:cs="Arial"/>
                <w:i/>
                <w:color w:val="auto"/>
                <w:szCs w:val="20"/>
              </w:rPr>
              <w:t>Walk</w:t>
            </w:r>
            <w:r w:rsidR="00D71160" w:rsidRPr="004D57A4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/ coffee</w:t>
            </w:r>
            <w:r w:rsidR="00D71160" w:rsidRPr="00131338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</w:t>
            </w:r>
            <w:r w:rsidR="00D71160" w:rsidRPr="00131338">
              <w:rPr>
                <w:rFonts w:ascii="Arial" w:hAnsi="Arial" w:cs="Arial"/>
                <w:i/>
                <w:color w:val="0070C0"/>
              </w:rPr>
              <w:t>Barkingside</w:t>
            </w:r>
            <w:r w:rsidR="00D71160">
              <w:rPr>
                <w:rFonts w:ascii="Arial" w:hAnsi="Arial" w:cs="Arial"/>
                <w:i/>
                <w:color w:val="0070C0"/>
              </w:rPr>
              <w:t xml:space="preserve"> </w:t>
            </w:r>
            <w:r w:rsidR="00D71160">
              <w:rPr>
                <w:rFonts w:ascii="Arial" w:hAnsi="Arial" w:cs="Arial"/>
                <w:b/>
                <w:color w:val="7F7F7F" w:themeColor="text1" w:themeTint="80"/>
                <w:sz w:val="20"/>
                <w:szCs w:val="22"/>
              </w:rPr>
              <w:t xml:space="preserve">                                                   </w:t>
            </w:r>
            <w:r w:rsidR="00D71160" w:rsidRPr="00B9732B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 </w:t>
            </w:r>
          </w:p>
        </w:tc>
        <w:tc>
          <w:tcPr>
            <w:tcW w:w="918" w:type="pct"/>
            <w:tcBorders>
              <w:bottom w:val="nil"/>
            </w:tcBorders>
            <w:shd w:val="clear" w:color="auto" w:fill="E7E6E6" w:themeFill="background2"/>
          </w:tcPr>
          <w:p w:rsidR="00DF448D" w:rsidRDefault="00FE0374" w:rsidP="00DF448D">
            <w:pPr>
              <w:jc w:val="righ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u w:val="single"/>
                <w:shd w:val="clear" w:color="auto" w:fill="FFFFFF"/>
                <w:lang w:eastAsia="en-GB"/>
              </w:rPr>
              <w:drawing>
                <wp:anchor distT="0" distB="0" distL="114300" distR="114300" simplePos="0" relativeHeight="252016640" behindDoc="0" locked="0" layoutInCell="1" allowOverlap="1" wp14:anchorId="4F94B7FE" wp14:editId="17635A2D">
                  <wp:simplePos x="0" y="0"/>
                  <wp:positionH relativeFrom="leftMargin">
                    <wp:posOffset>58420</wp:posOffset>
                  </wp:positionH>
                  <wp:positionV relativeFrom="paragraph">
                    <wp:posOffset>7620</wp:posOffset>
                  </wp:positionV>
                  <wp:extent cx="210429" cy="198394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new event.jf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34" cy="203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5848">
              <w:rPr>
                <w:rFonts w:ascii="Arial" w:hAnsi="Arial" w:cs="Arial"/>
                <w:b/>
                <w:color w:val="7F7F7F" w:themeColor="text1" w:themeTint="80"/>
                <w:sz w:val="20"/>
                <w:szCs w:val="22"/>
              </w:rPr>
              <w:t xml:space="preserve">   </w:t>
            </w:r>
            <w:r w:rsidR="00DF448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:rsidR="00E514DC" w:rsidRPr="00C8223D" w:rsidRDefault="00FE0374" w:rsidP="00073C22">
            <w:pPr>
              <w:rPr>
                <w:rFonts w:ascii="Arial" w:hAnsi="Arial" w:cs="Arial"/>
                <w:color w:val="2E74B5" w:themeColor="accent1" w:themeShade="BF"/>
                <w:sz w:val="20"/>
                <w:szCs w:val="22"/>
              </w:rPr>
            </w:pPr>
            <w:r w:rsidRPr="007B3C27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eastAsia="en-GB"/>
              </w:rPr>
              <w:drawing>
                <wp:anchor distT="0" distB="0" distL="114300" distR="114300" simplePos="0" relativeHeight="252018688" behindDoc="0" locked="0" layoutInCell="1" allowOverlap="1" wp14:anchorId="59872E16" wp14:editId="31FFF59C">
                  <wp:simplePos x="0" y="0"/>
                  <wp:positionH relativeFrom="column">
                    <wp:posOffset>1059815</wp:posOffset>
                  </wp:positionH>
                  <wp:positionV relativeFrom="paragraph">
                    <wp:posOffset>182245</wp:posOffset>
                  </wp:positionV>
                  <wp:extent cx="234315" cy="232273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232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3C27">
              <w:rPr>
                <w:rFonts w:ascii="Arial" w:hAnsi="Arial" w:cs="Arial"/>
                <w:noProof/>
                <w:color w:val="auto"/>
                <w:sz w:val="22"/>
                <w:szCs w:val="22"/>
                <w:lang w:eastAsia="en-GB"/>
              </w:rPr>
              <w:drawing>
                <wp:anchor distT="0" distB="0" distL="114300" distR="114300" simplePos="0" relativeHeight="252020736" behindDoc="0" locked="0" layoutInCell="1" allowOverlap="1" wp14:anchorId="437E1F90" wp14:editId="588DB280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172720</wp:posOffset>
                  </wp:positionV>
                  <wp:extent cx="247650" cy="24765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untry walk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6F4A">
              <w:rPr>
                <w:rFonts w:ascii="Arial" w:hAnsi="Arial" w:cs="Arial"/>
                <w:b/>
                <w:color w:val="auto"/>
                <w:sz w:val="20"/>
                <w:szCs w:val="24"/>
              </w:rPr>
              <w:t>1-2.30</w:t>
            </w:r>
            <w:r>
              <w:rPr>
                <w:rFonts w:ascii="Arial" w:hAnsi="Arial" w:cs="Arial"/>
                <w:b/>
                <w:color w:val="auto"/>
                <w:sz w:val="20"/>
                <w:szCs w:val="24"/>
              </w:rPr>
              <w:t xml:space="preserve">pm Humphrey’s Café </w:t>
            </w:r>
            <w:r w:rsidRPr="00F02FD9">
              <w:rPr>
                <w:rFonts w:ascii="Arial" w:hAnsi="Arial" w:cs="Arial"/>
                <w:i/>
                <w:color w:val="0070C0"/>
              </w:rPr>
              <w:t>Woodford Green</w:t>
            </w:r>
          </w:p>
        </w:tc>
        <w:tc>
          <w:tcPr>
            <w:tcW w:w="1010" w:type="pct"/>
            <w:tcBorders>
              <w:bottom w:val="nil"/>
            </w:tcBorders>
            <w:shd w:val="clear" w:color="auto" w:fill="E7E6E6" w:themeFill="background2"/>
          </w:tcPr>
          <w:p w:rsidR="00DF448D" w:rsidRDefault="00DF448D" w:rsidP="00DF448D">
            <w:pPr>
              <w:jc w:val="righ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  <w:p w:rsidR="009779B1" w:rsidRPr="00DE2D02" w:rsidRDefault="00FE0374" w:rsidP="00315BB3">
            <w:pPr>
              <w:rPr>
                <w:rFonts w:ascii="Arial" w:hAnsi="Arial" w:cs="Arial"/>
                <w:color w:val="0070C0"/>
                <w:sz w:val="22"/>
                <w:szCs w:val="24"/>
              </w:rPr>
            </w:pP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1969536" behindDoc="0" locked="0" layoutInCell="1" allowOverlap="1" wp14:anchorId="4F05B483" wp14:editId="28EAE187">
                  <wp:simplePos x="0" y="0"/>
                  <wp:positionH relativeFrom="column">
                    <wp:posOffset>1499235</wp:posOffset>
                  </wp:positionH>
                  <wp:positionV relativeFrom="paragraph">
                    <wp:posOffset>165735</wp:posOffset>
                  </wp:positionV>
                  <wp:extent cx="277644" cy="228934"/>
                  <wp:effectExtent l="0" t="0" r="8255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44" cy="228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448D" w:rsidRPr="004D57A4">
              <w:rPr>
                <w:rFonts w:ascii="Arial" w:hAnsi="Arial" w:cs="Arial"/>
                <w:b/>
                <w:color w:val="auto"/>
                <w:sz w:val="20"/>
              </w:rPr>
              <w:t xml:space="preserve">12-2 King George V </w:t>
            </w:r>
            <w:r w:rsidR="00DF448D" w:rsidRPr="004D57A4">
              <w:rPr>
                <w:rFonts w:ascii="Arial" w:hAnsi="Arial" w:cs="Arial"/>
                <w:color w:val="auto"/>
              </w:rPr>
              <w:t xml:space="preserve">lunch </w:t>
            </w:r>
            <w:r w:rsidR="00DF448D" w:rsidRPr="000B2355">
              <w:rPr>
                <w:rFonts w:ascii="Arial" w:hAnsi="Arial" w:cs="Arial"/>
                <w:i/>
                <w:color w:val="0070C0"/>
              </w:rPr>
              <w:t>Gants Hill</w:t>
            </w:r>
            <w:r w:rsidR="00DF448D" w:rsidRPr="000B2355">
              <w:rPr>
                <w:rFonts w:ascii="Arial" w:hAnsi="Arial" w:cs="Arial"/>
                <w:color w:val="0070C0"/>
              </w:rPr>
              <w:t xml:space="preserve">  </w:t>
            </w:r>
            <w:r w:rsidR="00DE2D02">
              <w:rPr>
                <w:rFonts w:ascii="Arial" w:hAnsi="Arial" w:cs="Arial"/>
                <w:color w:val="0070C0"/>
                <w:sz w:val="22"/>
                <w:szCs w:val="24"/>
              </w:rPr>
              <w:t xml:space="preserve"> 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E7E6E6" w:themeFill="background2"/>
          </w:tcPr>
          <w:p w:rsidR="00E514DC" w:rsidRDefault="00910069" w:rsidP="00DE2D0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u w:val="single"/>
                <w:shd w:val="clear" w:color="auto" w:fill="FFFFFF"/>
                <w:lang w:eastAsia="en-GB"/>
              </w:rPr>
              <w:drawing>
                <wp:anchor distT="0" distB="0" distL="114300" distR="114300" simplePos="0" relativeHeight="252007424" behindDoc="0" locked="0" layoutInCell="1" allowOverlap="1" wp14:anchorId="55DACD03" wp14:editId="45F7C52E">
                  <wp:simplePos x="0" y="0"/>
                  <wp:positionH relativeFrom="leftMargin">
                    <wp:posOffset>90475</wp:posOffset>
                  </wp:positionH>
                  <wp:positionV relativeFrom="paragraph">
                    <wp:posOffset>13141</wp:posOffset>
                  </wp:positionV>
                  <wp:extent cx="224914" cy="212050"/>
                  <wp:effectExtent l="0" t="0" r="381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new event.jf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70" cy="216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448D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  <w:p w:rsidR="00D71160" w:rsidRDefault="00FE0374" w:rsidP="00D71160">
            <w:pPr>
              <w:rPr>
                <w:rFonts w:ascii="Arial" w:hAnsi="Arial" w:cs="Arial"/>
                <w:b/>
                <w:color w:val="auto"/>
                <w:sz w:val="20"/>
                <w:szCs w:val="22"/>
              </w:rPr>
            </w:pPr>
            <w:r w:rsidRPr="007B3C27">
              <w:rPr>
                <w:rFonts w:ascii="Arial" w:hAnsi="Arial" w:cs="Arial"/>
                <w:noProof/>
                <w:color w:val="auto"/>
                <w:sz w:val="22"/>
                <w:szCs w:val="22"/>
                <w:lang w:eastAsia="en-GB"/>
              </w:rPr>
              <w:drawing>
                <wp:anchor distT="0" distB="0" distL="114300" distR="114300" simplePos="0" relativeHeight="252003328" behindDoc="0" locked="0" layoutInCell="1" allowOverlap="1" wp14:anchorId="4D544E6D" wp14:editId="365187D6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194310</wp:posOffset>
                  </wp:positionV>
                  <wp:extent cx="250825" cy="250825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untry walk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25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1160" w:rsidRPr="007B3C27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eastAsia="en-GB"/>
              </w:rPr>
              <w:drawing>
                <wp:anchor distT="0" distB="0" distL="114300" distR="114300" simplePos="0" relativeHeight="252004352" behindDoc="0" locked="0" layoutInCell="1" allowOverlap="1" wp14:anchorId="70D4E738" wp14:editId="32B73E50">
                  <wp:simplePos x="0" y="0"/>
                  <wp:positionH relativeFrom="column">
                    <wp:posOffset>1308100</wp:posOffset>
                  </wp:positionH>
                  <wp:positionV relativeFrom="paragraph">
                    <wp:posOffset>194310</wp:posOffset>
                  </wp:positionV>
                  <wp:extent cx="253365" cy="251157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73" cy="25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1160" w:rsidRPr="007B3C27">
              <w:rPr>
                <w:rFonts w:ascii="Arial" w:hAnsi="Arial" w:cs="Arial"/>
                <w:b/>
                <w:color w:val="auto"/>
                <w:sz w:val="20"/>
                <w:szCs w:val="22"/>
              </w:rPr>
              <w:t xml:space="preserve">11-1 </w:t>
            </w:r>
            <w:r w:rsidR="00D71160">
              <w:rPr>
                <w:rFonts w:ascii="Arial" w:hAnsi="Arial" w:cs="Arial"/>
                <w:b/>
                <w:color w:val="auto"/>
                <w:sz w:val="20"/>
                <w:szCs w:val="22"/>
              </w:rPr>
              <w:t xml:space="preserve">Bobby Moore Sports Hub </w:t>
            </w:r>
            <w:r w:rsidR="00D71160">
              <w:rPr>
                <w:rFonts w:ascii="Arial" w:hAnsi="Arial" w:cs="Arial"/>
                <w:b/>
                <w:color w:val="FF0000"/>
                <w:sz w:val="20"/>
                <w:szCs w:val="22"/>
              </w:rPr>
              <w:t>F</w:t>
            </w:r>
            <w:r w:rsidR="00D71160" w:rsidRPr="007B3C27">
              <w:rPr>
                <w:rFonts w:ascii="Arial" w:hAnsi="Arial" w:cs="Arial"/>
                <w:b/>
                <w:color w:val="FF0000"/>
                <w:sz w:val="20"/>
                <w:szCs w:val="22"/>
              </w:rPr>
              <w:t>ree</w:t>
            </w:r>
            <w:r w:rsidR="00D71160">
              <w:rPr>
                <w:rFonts w:ascii="Arial" w:hAnsi="Arial" w:cs="Arial"/>
                <w:b/>
                <w:color w:val="auto"/>
                <w:sz w:val="20"/>
                <w:szCs w:val="22"/>
              </w:rPr>
              <w:t xml:space="preserve"> </w:t>
            </w:r>
            <w:r w:rsidR="00D71160" w:rsidRPr="007B3C27">
              <w:rPr>
                <w:rFonts w:ascii="Arial" w:hAnsi="Arial" w:cs="Arial"/>
                <w:b/>
                <w:color w:val="auto"/>
                <w:sz w:val="20"/>
                <w:szCs w:val="22"/>
              </w:rPr>
              <w:t>Coffee Morning</w:t>
            </w:r>
          </w:p>
          <w:p w:rsidR="00917B69" w:rsidRPr="00DE2D02" w:rsidRDefault="00D71160" w:rsidP="00D71160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4D57A4">
              <w:rPr>
                <w:rFonts w:ascii="Arial" w:hAnsi="Arial" w:cs="Arial"/>
                <w:i/>
                <w:color w:val="0070C0"/>
              </w:rPr>
              <w:t>Dagenham</w:t>
            </w:r>
          </w:p>
        </w:tc>
        <w:tc>
          <w:tcPr>
            <w:tcW w:w="550" w:type="pct"/>
            <w:tcBorders>
              <w:bottom w:val="nil"/>
            </w:tcBorders>
            <w:shd w:val="clear" w:color="auto" w:fill="E7E6E6" w:themeFill="background2"/>
          </w:tcPr>
          <w:p w:rsidR="007513E3" w:rsidRPr="00FD1F83" w:rsidRDefault="00DF448D" w:rsidP="00FD1F83">
            <w:pPr>
              <w:pStyle w:val="Dates"/>
              <w:rPr>
                <w:rFonts w:ascii="Arial" w:hAnsi="Arial" w:cs="Arial"/>
                <w:color w:val="7F7F7F" w:themeColor="text1" w:themeTint="80"/>
                <w:sz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</w:rPr>
              <w:t>6</w:t>
            </w:r>
          </w:p>
          <w:p w:rsidR="00542B03" w:rsidRPr="00FD1F83" w:rsidRDefault="00542B03" w:rsidP="00FD1F83">
            <w:pPr>
              <w:rPr>
                <w:rFonts w:ascii="Arial" w:hAnsi="Arial" w:cs="Arial"/>
                <w:i/>
                <w:sz w:val="16"/>
                <w:szCs w:val="22"/>
              </w:rPr>
            </w:pPr>
            <w:r w:rsidRPr="004D57A4">
              <w:rPr>
                <w:rFonts w:ascii="Arial" w:hAnsi="Arial" w:cs="Arial"/>
                <w:i/>
                <w:sz w:val="16"/>
                <w:szCs w:val="22"/>
              </w:rPr>
              <w:t xml:space="preserve">XX Amanda off XX      </w:t>
            </w:r>
            <w:r w:rsidR="00581A37"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 </w:t>
            </w:r>
          </w:p>
        </w:tc>
        <w:tc>
          <w:tcPr>
            <w:tcW w:w="321" w:type="pct"/>
            <w:tcBorders>
              <w:bottom w:val="nil"/>
            </w:tcBorders>
            <w:shd w:val="clear" w:color="auto" w:fill="E7E6E6" w:themeFill="background2"/>
          </w:tcPr>
          <w:p w:rsidR="00C505E1" w:rsidRPr="009779B1" w:rsidRDefault="00DF448D" w:rsidP="009779B1">
            <w:pPr>
              <w:pStyle w:val="Dates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7</w:t>
            </w:r>
          </w:p>
        </w:tc>
        <w:tc>
          <w:tcPr>
            <w:tcW w:w="230" w:type="pct"/>
            <w:tcBorders>
              <w:bottom w:val="nil"/>
            </w:tcBorders>
            <w:shd w:val="clear" w:color="auto" w:fill="E7E6E6" w:themeFill="background2"/>
          </w:tcPr>
          <w:p w:rsidR="007513E3" w:rsidRPr="009779B1" w:rsidRDefault="00DF448D" w:rsidP="009779B1">
            <w:pPr>
              <w:jc w:val="right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8</w:t>
            </w:r>
          </w:p>
        </w:tc>
      </w:tr>
      <w:tr w:rsidR="004C20FA" w:rsidRPr="006D1EE1" w:rsidTr="00C11F47">
        <w:trPr>
          <w:trHeight w:hRule="exact" w:val="248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  <w:r w:rsidRPr="004D57A4">
              <w:rPr>
                <w:rFonts w:ascii="Arial" w:hAnsi="Arial" w:cs="Arial"/>
                <w:b/>
                <w:color w:val="0070C0"/>
                <w:sz w:val="22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4D57A4" w:rsidRDefault="007513E3" w:rsidP="007513E3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9779B1" w:rsidRDefault="007513E3" w:rsidP="007513E3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  <w:p w:rsidR="00C505E1" w:rsidRPr="009779B1" w:rsidRDefault="00C505E1" w:rsidP="007513E3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7513E3" w:rsidRPr="009779B1" w:rsidRDefault="007513E3" w:rsidP="007513E3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</w:tr>
      <w:tr w:rsidR="00DD4CB6" w:rsidRPr="006D1EE1" w:rsidTr="004C20FA">
        <w:tc>
          <w:tcPr>
            <w:tcW w:w="962" w:type="pct"/>
            <w:tcBorders>
              <w:bottom w:val="nil"/>
            </w:tcBorders>
          </w:tcPr>
          <w:p w:rsidR="00101078" w:rsidRDefault="00DF448D" w:rsidP="00101078">
            <w:pPr>
              <w:jc w:val="righ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  <w:p w:rsidR="00DD4CB6" w:rsidRPr="00101078" w:rsidRDefault="00FE0374" w:rsidP="00F81BC0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2022784" behindDoc="0" locked="0" layoutInCell="1" allowOverlap="1" wp14:anchorId="3ADE5D5A" wp14:editId="7FB01ACF">
                  <wp:simplePos x="0" y="0"/>
                  <wp:positionH relativeFrom="column">
                    <wp:posOffset>1494790</wp:posOffset>
                  </wp:positionH>
                  <wp:positionV relativeFrom="paragraph">
                    <wp:posOffset>164465</wp:posOffset>
                  </wp:positionV>
                  <wp:extent cx="277644" cy="228934"/>
                  <wp:effectExtent l="0" t="0" r="825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44" cy="228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77EC" w:rsidRPr="00AA29D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12.45-2.45 Bento </w:t>
            </w:r>
            <w:r w:rsidR="00783D9C" w:rsidRPr="00AA29DE">
              <w:rPr>
                <w:rFonts w:ascii="Arial" w:hAnsi="Arial" w:cs="Arial"/>
                <w:i/>
                <w:color w:val="auto"/>
                <w:sz w:val="20"/>
                <w:szCs w:val="20"/>
              </w:rPr>
              <w:t>Chinese</w:t>
            </w:r>
            <w:r w:rsidR="00783D9C" w:rsidRPr="00AA29D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783D9C" w:rsidRPr="00AA29DE">
              <w:rPr>
                <w:rFonts w:ascii="Arial" w:hAnsi="Arial" w:cs="Arial"/>
                <w:i/>
                <w:color w:val="auto"/>
                <w:sz w:val="20"/>
                <w:szCs w:val="20"/>
              </w:rPr>
              <w:t>lunch</w:t>
            </w:r>
            <w:r w:rsidR="00783D9C" w:rsidRPr="00AA29D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4D77EC" w:rsidRPr="00783D9C">
              <w:rPr>
                <w:rFonts w:ascii="Arial" w:hAnsi="Arial" w:cs="Arial"/>
                <w:i/>
                <w:color w:val="0070C0"/>
                <w:szCs w:val="20"/>
              </w:rPr>
              <w:t>Hornchurch £13.99 2 course £15.99 3 course</w:t>
            </w:r>
          </w:p>
        </w:tc>
        <w:tc>
          <w:tcPr>
            <w:tcW w:w="918" w:type="pct"/>
            <w:tcBorders>
              <w:bottom w:val="nil"/>
            </w:tcBorders>
          </w:tcPr>
          <w:p w:rsidR="00DD4CB6" w:rsidRDefault="00FE0374" w:rsidP="00AA29DE">
            <w:pPr>
              <w:rPr>
                <w:rFonts w:ascii="Arial" w:hAnsi="Arial" w:cs="Arial"/>
                <w:i/>
                <w:color w:val="0070C0"/>
                <w:szCs w:val="20"/>
              </w:rPr>
            </w:pP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2024832" behindDoc="0" locked="0" layoutInCell="1" allowOverlap="1" wp14:anchorId="22018497" wp14:editId="2F486568">
                  <wp:simplePos x="0" y="0"/>
                  <wp:positionH relativeFrom="column">
                    <wp:posOffset>1294130</wp:posOffset>
                  </wp:positionH>
                  <wp:positionV relativeFrom="paragraph">
                    <wp:posOffset>360045</wp:posOffset>
                  </wp:positionV>
                  <wp:extent cx="277644" cy="228934"/>
                  <wp:effectExtent l="0" t="0" r="825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44" cy="228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29D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10</w:t>
            </w:r>
            <w:r w:rsidR="00952CB4" w:rsidRPr="00542B03">
              <w:rPr>
                <w:rFonts w:ascii="Arial" w:hAnsi="Arial" w:cs="Arial"/>
                <w:i/>
                <w:sz w:val="20"/>
                <w:szCs w:val="22"/>
              </w:rPr>
              <w:t xml:space="preserve">                         </w:t>
            </w:r>
            <w:r w:rsidR="00DD4CB6" w:rsidRPr="00542B03">
              <w:rPr>
                <w:rFonts w:ascii="Arial" w:hAnsi="Arial" w:cs="Arial"/>
                <w:i/>
                <w:sz w:val="20"/>
                <w:szCs w:val="22"/>
              </w:rPr>
              <w:t xml:space="preserve">     </w:t>
            </w:r>
            <w:r w:rsidR="00BE79E0" w:rsidRPr="00542B03">
              <w:rPr>
                <w:rFonts w:ascii="Arial" w:hAnsi="Arial" w:cs="Arial"/>
                <w:b/>
                <w:sz w:val="24"/>
                <w:szCs w:val="22"/>
              </w:rPr>
              <w:t xml:space="preserve">          </w:t>
            </w:r>
            <w:r w:rsidR="00DF2B70" w:rsidRPr="00542B03">
              <w:rPr>
                <w:rFonts w:ascii="Arial" w:hAnsi="Arial" w:cs="Arial"/>
                <w:b/>
                <w:sz w:val="24"/>
                <w:szCs w:val="22"/>
              </w:rPr>
              <w:t xml:space="preserve"> </w:t>
            </w:r>
            <w:r w:rsidR="00AA29DE">
              <w:rPr>
                <w:rFonts w:ascii="Arial" w:hAnsi="Arial" w:cs="Arial"/>
                <w:b/>
                <w:color w:val="auto"/>
                <w:sz w:val="20"/>
                <w:szCs w:val="20"/>
              </w:rPr>
              <w:t>10.30</w:t>
            </w:r>
            <w:r w:rsidR="00783D9C" w:rsidRPr="00AA29DE">
              <w:rPr>
                <w:rFonts w:ascii="Arial" w:hAnsi="Arial" w:cs="Arial"/>
                <w:b/>
                <w:color w:val="auto"/>
                <w:sz w:val="20"/>
                <w:szCs w:val="20"/>
              </w:rPr>
              <w:t>-1</w:t>
            </w:r>
            <w:r w:rsidR="00AA29DE">
              <w:rPr>
                <w:rFonts w:ascii="Arial" w:hAnsi="Arial" w:cs="Arial"/>
                <w:b/>
                <w:color w:val="auto"/>
                <w:sz w:val="20"/>
                <w:szCs w:val="20"/>
              </w:rPr>
              <w:t>2.30</w:t>
            </w:r>
            <w:r w:rsidR="00783D9C" w:rsidRPr="00AA29D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Railway</w:t>
            </w:r>
            <w:r w:rsidR="00783D9C" w:rsidRPr="00AA29DE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AA29DE">
              <w:rPr>
                <w:rFonts w:ascii="Arial" w:hAnsi="Arial" w:cs="Arial"/>
                <w:i/>
                <w:color w:val="auto"/>
                <w:szCs w:val="20"/>
              </w:rPr>
              <w:t xml:space="preserve">Brunch </w:t>
            </w:r>
            <w:r w:rsidR="00783D9C" w:rsidRPr="00783D9C">
              <w:rPr>
                <w:rFonts w:ascii="Arial" w:hAnsi="Arial" w:cs="Arial"/>
                <w:i/>
                <w:color w:val="0070C0"/>
                <w:szCs w:val="20"/>
              </w:rPr>
              <w:t>Hornchurch</w:t>
            </w:r>
          </w:p>
          <w:p w:rsidR="00FE0374" w:rsidRDefault="00FE0374" w:rsidP="00AA29DE">
            <w:pPr>
              <w:rPr>
                <w:rFonts w:ascii="Arial" w:hAnsi="Arial" w:cs="Arial"/>
                <w:i/>
                <w:color w:val="0070C0"/>
                <w:szCs w:val="20"/>
              </w:rPr>
            </w:pPr>
          </w:p>
          <w:p w:rsidR="00FE0374" w:rsidRPr="00AA29DE" w:rsidRDefault="00FE0374" w:rsidP="00AA29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2026880" behindDoc="0" locked="0" layoutInCell="1" allowOverlap="1" wp14:anchorId="07670460" wp14:editId="161F9631">
                  <wp:simplePos x="0" y="0"/>
                  <wp:positionH relativeFrom="column">
                    <wp:posOffset>1289050</wp:posOffset>
                  </wp:positionH>
                  <wp:positionV relativeFrom="paragraph">
                    <wp:posOffset>137160</wp:posOffset>
                  </wp:positionV>
                  <wp:extent cx="300990" cy="248185"/>
                  <wp:effectExtent l="0" t="0" r="381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24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2FD9">
              <w:rPr>
                <w:rFonts w:ascii="Arial" w:hAnsi="Arial" w:cs="Arial"/>
                <w:b/>
                <w:color w:val="auto"/>
                <w:szCs w:val="20"/>
              </w:rPr>
              <w:t xml:space="preserve">1-3 </w:t>
            </w:r>
            <w:r>
              <w:rPr>
                <w:rFonts w:ascii="Arial" w:hAnsi="Arial" w:cs="Arial"/>
                <w:b/>
                <w:color w:val="auto"/>
                <w:szCs w:val="20"/>
              </w:rPr>
              <w:t xml:space="preserve">Greyhound </w:t>
            </w:r>
            <w:r w:rsidRPr="00F02FD9">
              <w:rPr>
                <w:rFonts w:ascii="Arial" w:hAnsi="Arial" w:cs="Arial"/>
                <w:b/>
                <w:color w:val="auto"/>
                <w:szCs w:val="20"/>
              </w:rPr>
              <w:t xml:space="preserve">Harvester </w:t>
            </w:r>
            <w:r w:rsidRPr="00514E77">
              <w:rPr>
                <w:rFonts w:ascii="Arial" w:hAnsi="Arial" w:cs="Arial"/>
                <w:i/>
                <w:color w:val="auto"/>
                <w:szCs w:val="20"/>
              </w:rPr>
              <w:t xml:space="preserve">lunch </w:t>
            </w:r>
            <w:r>
              <w:rPr>
                <w:rFonts w:ascii="Arial" w:hAnsi="Arial" w:cs="Arial"/>
                <w:i/>
                <w:color w:val="0070C0"/>
              </w:rPr>
              <w:t>Chadwell Heath</w:t>
            </w:r>
          </w:p>
        </w:tc>
        <w:tc>
          <w:tcPr>
            <w:tcW w:w="1010" w:type="pct"/>
            <w:tcBorders>
              <w:bottom w:val="nil"/>
            </w:tcBorders>
          </w:tcPr>
          <w:p w:rsidR="005D0F9F" w:rsidRPr="0044690A" w:rsidRDefault="00DF448D" w:rsidP="001D6027">
            <w:pPr>
              <w:pStyle w:val="Dates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11</w:t>
            </w:r>
            <w:r w:rsidR="00023CD1" w:rsidRPr="00542B03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023CD1" w:rsidRPr="0044690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    </w:t>
            </w:r>
            <w:r w:rsidR="00E565A3" w:rsidRPr="0044690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 </w:t>
            </w:r>
            <w:r w:rsidR="00715848" w:rsidRPr="0044690A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                           </w:t>
            </w:r>
          </w:p>
          <w:p w:rsidR="00713BFA" w:rsidRPr="00713BFA" w:rsidRDefault="00713BFA" w:rsidP="007B3C27">
            <w:pPr>
              <w:pStyle w:val="Dates"/>
              <w:jc w:val="left"/>
              <w:rPr>
                <w:rFonts w:ascii="Arial" w:hAnsi="Arial" w:cs="Arial"/>
                <w:b/>
                <w:color w:val="5B9BD5" w:themeColor="accent1"/>
                <w:sz w:val="20"/>
              </w:rPr>
            </w:pPr>
            <w:r w:rsidRPr="00713BFA">
              <w:rPr>
                <w:rFonts w:ascii="Arial" w:hAnsi="Arial" w:cs="Arial"/>
                <w:b/>
                <w:color w:val="5B9BD5" w:themeColor="accent1"/>
                <w:sz w:val="20"/>
              </w:rPr>
              <w:t xml:space="preserve">10am Kew Gardens trip </w:t>
            </w:r>
            <w:r w:rsidRPr="00713BFA">
              <w:rPr>
                <w:rFonts w:ascii="Arial" w:hAnsi="Arial" w:cs="Arial"/>
                <w:i/>
                <w:color w:val="5B9BD5" w:themeColor="accent1"/>
                <w:sz w:val="16"/>
              </w:rPr>
              <w:t>Romford</w:t>
            </w:r>
          </w:p>
          <w:p w:rsidR="007B3C27" w:rsidRPr="00E07CBA" w:rsidRDefault="00713BFA" w:rsidP="007B3C27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1991040" behindDoc="0" locked="0" layoutInCell="1" allowOverlap="1" wp14:anchorId="54D19BEF" wp14:editId="0857FA44">
                  <wp:simplePos x="0" y="0"/>
                  <wp:positionH relativeFrom="column">
                    <wp:posOffset>1468120</wp:posOffset>
                  </wp:positionH>
                  <wp:positionV relativeFrom="paragraph">
                    <wp:posOffset>259715</wp:posOffset>
                  </wp:positionV>
                  <wp:extent cx="300990" cy="248185"/>
                  <wp:effectExtent l="0" t="0" r="381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24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7CBA">
              <w:rPr>
                <w:rFonts w:ascii="Arial" w:hAnsi="Arial" w:cs="Arial"/>
                <w:b/>
                <w:noProof/>
                <w:color w:val="auto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990016" behindDoc="0" locked="0" layoutInCell="1" allowOverlap="1" wp14:anchorId="3228BF65" wp14:editId="60436479">
                  <wp:simplePos x="0" y="0"/>
                  <wp:positionH relativeFrom="column">
                    <wp:posOffset>1038151</wp:posOffset>
                  </wp:positionH>
                  <wp:positionV relativeFrom="paragraph">
                    <wp:posOffset>210259</wp:posOffset>
                  </wp:positionV>
                  <wp:extent cx="362585" cy="36258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quiz tellow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6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3C27" w:rsidRPr="00E07CBA">
              <w:rPr>
                <w:rFonts w:ascii="Arial" w:hAnsi="Arial" w:cs="Arial"/>
                <w:b/>
                <w:color w:val="auto"/>
                <w:sz w:val="20"/>
              </w:rPr>
              <w:t>12-2</w:t>
            </w:r>
            <w:r w:rsidR="007B3C27" w:rsidRPr="00E07CBA">
              <w:rPr>
                <w:rFonts w:ascii="Arial" w:hAnsi="Arial" w:cs="Arial"/>
                <w:b/>
                <w:i/>
                <w:color w:val="auto"/>
                <w:sz w:val="20"/>
              </w:rPr>
              <w:t xml:space="preserve"> </w:t>
            </w:r>
            <w:r w:rsidR="007B3C27" w:rsidRPr="00E07CBA">
              <w:rPr>
                <w:rFonts w:ascii="Arial" w:hAnsi="Arial" w:cs="Arial"/>
                <w:b/>
                <w:color w:val="auto"/>
                <w:sz w:val="20"/>
              </w:rPr>
              <w:t>Old Maypole</w:t>
            </w:r>
            <w:r w:rsidR="007B3C27" w:rsidRPr="00E07CBA">
              <w:rPr>
                <w:rFonts w:ascii="Arial" w:hAnsi="Arial" w:cs="Arial"/>
                <w:b/>
                <w:color w:val="auto"/>
                <w:sz w:val="20"/>
                <w:szCs w:val="24"/>
              </w:rPr>
              <w:t xml:space="preserve"> </w:t>
            </w:r>
            <w:r w:rsidR="007B3C27" w:rsidRPr="00E07CBA">
              <w:rPr>
                <w:rFonts w:ascii="Arial" w:hAnsi="Arial" w:cs="Arial"/>
                <w:i/>
                <w:color w:val="auto"/>
              </w:rPr>
              <w:t>lunch</w:t>
            </w:r>
            <w:r w:rsidR="007B3C27" w:rsidRPr="00E07CBA">
              <w:rPr>
                <w:rFonts w:ascii="Arial" w:hAnsi="Arial" w:cs="Arial"/>
                <w:i/>
                <w:color w:val="auto"/>
                <w:szCs w:val="24"/>
              </w:rPr>
              <w:t xml:space="preserve"> &amp; Quiz</w:t>
            </w:r>
            <w:r w:rsidR="007B3C27" w:rsidRPr="00E07CBA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B3C27" w:rsidRPr="00A10856">
              <w:rPr>
                <w:rFonts w:ascii="Arial" w:hAnsi="Arial" w:cs="Arial"/>
                <w:i/>
                <w:color w:val="0070C0"/>
              </w:rPr>
              <w:t>Hainault</w:t>
            </w:r>
          </w:p>
          <w:p w:rsidR="00581A37" w:rsidRPr="00581A37" w:rsidRDefault="00581A37" w:rsidP="007B3C27">
            <w:pPr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1009" w:type="pct"/>
            <w:tcBorders>
              <w:bottom w:val="nil"/>
            </w:tcBorders>
          </w:tcPr>
          <w:p w:rsidR="00315BB3" w:rsidRPr="00315BB3" w:rsidRDefault="00910069" w:rsidP="00315BB3">
            <w:pPr>
              <w:pStyle w:val="Dates"/>
              <w:jc w:val="lef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u w:val="single"/>
                <w:shd w:val="clear" w:color="auto" w:fill="FFFFFF"/>
                <w:lang w:eastAsia="en-GB"/>
              </w:rPr>
              <w:drawing>
                <wp:anchor distT="0" distB="0" distL="114300" distR="114300" simplePos="0" relativeHeight="252009472" behindDoc="0" locked="0" layoutInCell="1" allowOverlap="1" wp14:anchorId="14726D8C" wp14:editId="04E14371">
                  <wp:simplePos x="0" y="0"/>
                  <wp:positionH relativeFrom="leftMargin">
                    <wp:posOffset>82550</wp:posOffset>
                  </wp:positionH>
                  <wp:positionV relativeFrom="paragraph">
                    <wp:posOffset>7620</wp:posOffset>
                  </wp:positionV>
                  <wp:extent cx="268595" cy="253233"/>
                  <wp:effectExtent l="0" t="0" r="0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new event.jf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95" cy="253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448D">
              <w:rPr>
                <w:rFonts w:ascii="Arial" w:hAnsi="Arial" w:cs="Arial"/>
                <w:b/>
                <w:color w:val="auto"/>
                <w:sz w:val="20"/>
                <w:szCs w:val="22"/>
              </w:rPr>
              <w:t xml:space="preserve">                                                12</w:t>
            </w:r>
          </w:p>
          <w:p w:rsidR="00DF448D" w:rsidRDefault="00DE2D02" w:rsidP="00DF448D">
            <w:pPr>
              <w:rPr>
                <w:rFonts w:ascii="Arial" w:hAnsi="Arial" w:cs="Arial"/>
                <w:b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auto"/>
                <w:sz w:val="20"/>
                <w:szCs w:val="22"/>
                <w:lang w:eastAsia="en-GB"/>
              </w:rPr>
              <w:drawing>
                <wp:anchor distT="0" distB="0" distL="114300" distR="114300" simplePos="0" relativeHeight="251970560" behindDoc="0" locked="0" layoutInCell="1" allowOverlap="1" wp14:anchorId="50E506A3" wp14:editId="7D3C8B14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157480</wp:posOffset>
                  </wp:positionV>
                  <wp:extent cx="1104900" cy="184150"/>
                  <wp:effectExtent l="0" t="0" r="0" b="635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&amp;B logo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448D" w:rsidRPr="00542B03">
              <w:rPr>
                <w:rFonts w:ascii="Arial" w:hAnsi="Arial" w:cs="Arial"/>
                <w:b/>
                <w:color w:val="auto"/>
                <w:sz w:val="20"/>
                <w:szCs w:val="22"/>
              </w:rPr>
              <w:t xml:space="preserve">12-2 </w:t>
            </w:r>
            <w:r w:rsidR="00C25500">
              <w:rPr>
                <w:rFonts w:ascii="Arial" w:hAnsi="Arial" w:cs="Arial"/>
                <w:b/>
                <w:color w:val="auto"/>
                <w:sz w:val="20"/>
                <w:szCs w:val="22"/>
              </w:rPr>
              <w:t>1940’s 198</w:t>
            </w:r>
            <w:r w:rsidR="00DF448D">
              <w:rPr>
                <w:rFonts w:ascii="Arial" w:hAnsi="Arial" w:cs="Arial"/>
                <w:b/>
                <w:color w:val="auto"/>
                <w:sz w:val="20"/>
                <w:szCs w:val="22"/>
              </w:rPr>
              <w:t xml:space="preserve">0’s lifestyle project with </w:t>
            </w:r>
          </w:p>
          <w:p w:rsidR="00DF448D" w:rsidRPr="00075A76" w:rsidRDefault="00DE2D02" w:rsidP="00DF448D">
            <w:pPr>
              <w:rPr>
                <w:rFonts w:ascii="Arial" w:hAnsi="Arial" w:cs="Arial"/>
                <w:color w:val="FF0000"/>
                <w:szCs w:val="22"/>
              </w:rPr>
            </w:pPr>
            <w:r w:rsidRPr="00075A76">
              <w:rPr>
                <w:rFonts w:ascii="Arial" w:hAnsi="Arial" w:cs="Arial"/>
                <w:b/>
                <w:noProof/>
                <w:color w:val="FF000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957248" behindDoc="0" locked="0" layoutInCell="1" allowOverlap="1" wp14:anchorId="16B085BD" wp14:editId="0D0766B9">
                  <wp:simplePos x="0" y="0"/>
                  <wp:positionH relativeFrom="column">
                    <wp:posOffset>1535430</wp:posOffset>
                  </wp:positionH>
                  <wp:positionV relativeFrom="paragraph">
                    <wp:posOffset>132715</wp:posOffset>
                  </wp:positionV>
                  <wp:extent cx="342900" cy="3429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ance outline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5A76">
              <w:rPr>
                <w:rFonts w:ascii="Arial" w:hAnsi="Arial" w:cs="Arial"/>
                <w:i/>
                <w:noProof/>
                <w:color w:val="FF0000"/>
                <w:lang w:eastAsia="en-GB"/>
              </w:rPr>
              <w:drawing>
                <wp:anchor distT="0" distB="0" distL="114300" distR="114300" simplePos="0" relativeHeight="251972608" behindDoc="0" locked="0" layoutInCell="1" allowOverlap="1" wp14:anchorId="6FFC907C" wp14:editId="473FD79D">
                  <wp:simplePos x="0" y="0"/>
                  <wp:positionH relativeFrom="column">
                    <wp:posOffset>1267311</wp:posOffset>
                  </wp:positionH>
                  <wp:positionV relativeFrom="paragraph">
                    <wp:posOffset>158115</wp:posOffset>
                  </wp:positionV>
                  <wp:extent cx="316230" cy="260751"/>
                  <wp:effectExtent l="0" t="0" r="7620" b="635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" cy="260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5A76">
              <w:rPr>
                <w:rFonts w:ascii="Arial" w:hAnsi="Arial" w:cs="Arial"/>
                <w:color w:val="FF0000"/>
                <w:szCs w:val="22"/>
              </w:rPr>
              <w:t>Priority to Barking &amp; Dagenham residents and volunteers</w:t>
            </w:r>
          </w:p>
          <w:p w:rsidR="00DD4CB6" w:rsidRPr="00221F54" w:rsidRDefault="00DE2D02" w:rsidP="00DF448D">
            <w:pPr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</w:pPr>
            <w:r w:rsidRPr="00DE2D02">
              <w:rPr>
                <w:rFonts w:ascii="Arial" w:hAnsi="Arial" w:cs="Arial"/>
                <w:b/>
                <w:color w:val="auto"/>
                <w:sz w:val="20"/>
                <w:szCs w:val="24"/>
              </w:rPr>
              <w:t>Crowlands</w:t>
            </w:r>
            <w:r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 xml:space="preserve"> </w:t>
            </w:r>
            <w:r w:rsidRPr="00B9732B">
              <w:rPr>
                <w:rFonts w:ascii="Arial" w:hAnsi="Arial" w:cs="Arial"/>
                <w:i/>
                <w:color w:val="0070C0"/>
              </w:rPr>
              <w:t>Dagenham</w:t>
            </w:r>
          </w:p>
        </w:tc>
        <w:tc>
          <w:tcPr>
            <w:tcW w:w="550" w:type="pct"/>
            <w:tcBorders>
              <w:bottom w:val="nil"/>
            </w:tcBorders>
          </w:tcPr>
          <w:p w:rsidR="00C505E1" w:rsidRPr="00D24AD5" w:rsidRDefault="00DF448D" w:rsidP="00101078">
            <w:pPr>
              <w:pStyle w:val="Dates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13</w:t>
            </w:r>
          </w:p>
          <w:p w:rsidR="00101078" w:rsidRPr="004D57A4" w:rsidRDefault="00101078" w:rsidP="00101078">
            <w:pPr>
              <w:rPr>
                <w:rFonts w:ascii="Arial" w:hAnsi="Arial" w:cs="Arial"/>
                <w:i/>
                <w:sz w:val="16"/>
                <w:szCs w:val="22"/>
              </w:rPr>
            </w:pPr>
            <w:r w:rsidRPr="004D57A4">
              <w:rPr>
                <w:rFonts w:ascii="Arial" w:hAnsi="Arial" w:cs="Arial"/>
                <w:i/>
                <w:sz w:val="16"/>
                <w:szCs w:val="22"/>
              </w:rPr>
              <w:t xml:space="preserve">XX Amanda off XX      </w:t>
            </w:r>
          </w:p>
          <w:p w:rsidR="00101078" w:rsidRPr="00101078" w:rsidRDefault="00075A76" w:rsidP="00075A76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75A76">
              <w:rPr>
                <w:rFonts w:ascii="Arial" w:hAnsi="Arial" w:cs="Arial"/>
                <w:b/>
                <w:color w:val="0070C0"/>
                <w:sz w:val="20"/>
              </w:rPr>
              <w:t>10.15 Bowling NAMCO</w:t>
            </w:r>
            <w:r w:rsidRPr="00075A76">
              <w:rPr>
                <w:rFonts w:ascii="Arial" w:hAnsi="Arial" w:cs="Arial"/>
                <w:i/>
                <w:color w:val="0070C0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color w:val="0070C0"/>
              </w:rPr>
              <w:t>Romford</w:t>
            </w:r>
          </w:p>
        </w:tc>
        <w:tc>
          <w:tcPr>
            <w:tcW w:w="321" w:type="pct"/>
            <w:tcBorders>
              <w:bottom w:val="nil"/>
            </w:tcBorders>
          </w:tcPr>
          <w:p w:rsidR="00DD4CB6" w:rsidRPr="009779B1" w:rsidRDefault="00DF448D" w:rsidP="00DD4CB6">
            <w:pPr>
              <w:pStyle w:val="Dates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14</w:t>
            </w:r>
          </w:p>
        </w:tc>
        <w:tc>
          <w:tcPr>
            <w:tcW w:w="230" w:type="pct"/>
            <w:tcBorders>
              <w:bottom w:val="nil"/>
            </w:tcBorders>
          </w:tcPr>
          <w:p w:rsidR="00DD4CB6" w:rsidRPr="009779B1" w:rsidRDefault="00DF448D" w:rsidP="00DD4CB6">
            <w:pPr>
              <w:pStyle w:val="Dates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15</w:t>
            </w:r>
          </w:p>
        </w:tc>
      </w:tr>
      <w:tr w:rsidR="00DD4CB6" w:rsidRPr="006D1EE1" w:rsidTr="00581A37">
        <w:trPr>
          <w:trHeight w:hRule="exact" w:val="68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i/>
                <w:szCs w:val="22"/>
              </w:rPr>
            </w:pPr>
            <w:r w:rsidRPr="004D57A4">
              <w:rPr>
                <w:rFonts w:ascii="Arial" w:hAnsi="Arial" w:cs="Arial"/>
                <w:b/>
                <w:color w:val="0070C0"/>
                <w:sz w:val="20"/>
                <w:szCs w:val="24"/>
              </w:rPr>
              <w:t xml:space="preserve"> </w:t>
            </w: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D57A4">
              <w:rPr>
                <w:rFonts w:ascii="Arial" w:hAnsi="Arial" w:cs="Arial"/>
                <w:b/>
                <w:color w:val="0070C0"/>
                <w:szCs w:val="24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4D57A4" w:rsidRDefault="00DD4CB6" w:rsidP="00101078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9779B1" w:rsidRDefault="00DD4CB6" w:rsidP="00DD4CB6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</w:tcPr>
          <w:p w:rsidR="00DD4CB6" w:rsidRPr="009779B1" w:rsidRDefault="00DD4CB6" w:rsidP="00DD4CB6">
            <w:pP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</w:tr>
      <w:tr w:rsidR="00DD4CB6" w:rsidRPr="006D1EE1" w:rsidTr="004C20FA">
        <w:trPr>
          <w:trHeight w:val="611"/>
        </w:trPr>
        <w:tc>
          <w:tcPr>
            <w:tcW w:w="962" w:type="pct"/>
            <w:tcBorders>
              <w:bottom w:val="nil"/>
            </w:tcBorders>
            <w:shd w:val="clear" w:color="auto" w:fill="E7E6E6" w:themeFill="background2"/>
          </w:tcPr>
          <w:p w:rsidR="00581A37" w:rsidRDefault="00581A37" w:rsidP="00581A37">
            <w:pPr>
              <w:pStyle w:val="Dates"/>
              <w:rPr>
                <w:rFonts w:ascii="Arial" w:hAnsi="Arial" w:cs="Arial"/>
                <w:b/>
                <w:color w:val="auto"/>
                <w:sz w:val="20"/>
              </w:rPr>
            </w:pPr>
            <w:r w:rsidRPr="004D57A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F448D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  <w:p w:rsidR="00DD4CB6" w:rsidRPr="00917B69" w:rsidRDefault="00FE0374" w:rsidP="007B50A4">
            <w:pPr>
              <w:rPr>
                <w:rFonts w:ascii="Arial" w:hAnsi="Arial" w:cs="Arial"/>
                <w:color w:val="auto"/>
                <w:sz w:val="16"/>
                <w:szCs w:val="20"/>
              </w:rPr>
            </w:pPr>
            <w:r w:rsidRPr="007B3C27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997184" behindDoc="0" locked="0" layoutInCell="1" allowOverlap="1" wp14:anchorId="773F7188" wp14:editId="57F363E5">
                  <wp:simplePos x="0" y="0"/>
                  <wp:positionH relativeFrom="column">
                    <wp:posOffset>1147445</wp:posOffset>
                  </wp:positionH>
                  <wp:positionV relativeFrom="paragraph">
                    <wp:posOffset>172085</wp:posOffset>
                  </wp:positionV>
                  <wp:extent cx="228600" cy="226608"/>
                  <wp:effectExtent l="0" t="0" r="0" b="254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6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3C27">
              <w:rPr>
                <w:rFonts w:ascii="Arial" w:hAnsi="Arial" w:cs="Arial"/>
                <w:noProof/>
                <w:color w:val="auto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999232" behindDoc="0" locked="0" layoutInCell="1" allowOverlap="1" wp14:anchorId="2F4C1AD7" wp14:editId="15AE6AFF">
                  <wp:simplePos x="0" y="0"/>
                  <wp:positionH relativeFrom="column">
                    <wp:posOffset>1423670</wp:posOffset>
                  </wp:positionH>
                  <wp:positionV relativeFrom="paragraph">
                    <wp:posOffset>162560</wp:posOffset>
                  </wp:positionV>
                  <wp:extent cx="228600" cy="22860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untry walk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0227" w:rsidRPr="007B50A4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11-1 </w:t>
            </w:r>
            <w:r w:rsidR="007B50A4" w:rsidRPr="007B50A4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Barking Park </w:t>
            </w:r>
            <w:r w:rsidR="007B50A4" w:rsidRPr="007B50A4">
              <w:rPr>
                <w:rFonts w:ascii="Arial" w:hAnsi="Arial" w:cs="Arial"/>
                <w:i/>
                <w:color w:val="auto"/>
                <w:sz w:val="20"/>
                <w:szCs w:val="20"/>
              </w:rPr>
              <w:t>walk</w:t>
            </w:r>
            <w:r w:rsidR="00E40227" w:rsidRPr="007B50A4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r w:rsidR="007B50A4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/ coffee </w:t>
            </w:r>
            <w:r w:rsidR="007B50A4">
              <w:rPr>
                <w:rFonts w:ascii="Arial" w:hAnsi="Arial" w:cs="Arial"/>
                <w:i/>
                <w:color w:val="0070C0"/>
              </w:rPr>
              <w:t>Barking</w:t>
            </w:r>
          </w:p>
        </w:tc>
        <w:tc>
          <w:tcPr>
            <w:tcW w:w="918" w:type="pct"/>
            <w:tcBorders>
              <w:bottom w:val="nil"/>
            </w:tcBorders>
            <w:shd w:val="clear" w:color="auto" w:fill="E7E6E6" w:themeFill="background2"/>
          </w:tcPr>
          <w:p w:rsidR="004C12B3" w:rsidRDefault="00542B03" w:rsidP="004C12B3">
            <w:pPr>
              <w:pStyle w:val="Dates"/>
              <w:rPr>
                <w:rFonts w:ascii="Arial" w:hAnsi="Arial" w:cs="Arial"/>
                <w:b/>
                <w:color w:val="0070C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F448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382430" w:rsidRPr="00382430">
              <w:rPr>
                <w:rFonts w:ascii="Arial" w:hAnsi="Arial" w:cs="Arial"/>
                <w:b/>
                <w:color w:val="0070C0"/>
                <w:szCs w:val="22"/>
              </w:rPr>
              <w:t xml:space="preserve"> </w:t>
            </w:r>
          </w:p>
          <w:p w:rsidR="007B3C27" w:rsidRPr="004C12B3" w:rsidRDefault="00FE0374" w:rsidP="00D24AD5">
            <w:pPr>
              <w:pStyle w:val="Dates"/>
              <w:jc w:val="left"/>
              <w:rPr>
                <w:rFonts w:ascii="Arial" w:hAnsi="Arial" w:cs="Arial"/>
                <w:b/>
                <w:color w:val="0070C0"/>
                <w:szCs w:val="22"/>
              </w:rPr>
            </w:pPr>
            <w:r w:rsidRPr="007B3C27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eastAsia="en-GB"/>
              </w:rPr>
              <w:drawing>
                <wp:anchor distT="0" distB="0" distL="114300" distR="114300" simplePos="0" relativeHeight="252028928" behindDoc="0" locked="0" layoutInCell="1" allowOverlap="1" wp14:anchorId="5F4B77A6" wp14:editId="6D3A124A">
                  <wp:simplePos x="0" y="0"/>
                  <wp:positionH relativeFrom="column">
                    <wp:posOffset>1308735</wp:posOffset>
                  </wp:positionH>
                  <wp:positionV relativeFrom="paragraph">
                    <wp:posOffset>224790</wp:posOffset>
                  </wp:positionV>
                  <wp:extent cx="262639" cy="260350"/>
                  <wp:effectExtent l="0" t="0" r="4445" b="635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39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29DE" w:rsidRPr="00AA29DE">
              <w:rPr>
                <w:rFonts w:ascii="Arial" w:hAnsi="Arial" w:cs="Arial"/>
                <w:b/>
                <w:color w:val="auto"/>
                <w:sz w:val="20"/>
                <w:szCs w:val="22"/>
              </w:rPr>
              <w:t xml:space="preserve">1-3 Le Moulin </w:t>
            </w:r>
            <w:r w:rsidR="00AA29DE" w:rsidRPr="00AA29DE">
              <w:rPr>
                <w:rFonts w:ascii="Arial" w:hAnsi="Arial" w:cs="Arial"/>
                <w:i/>
                <w:color w:val="auto"/>
                <w:sz w:val="20"/>
                <w:szCs w:val="22"/>
              </w:rPr>
              <w:t>Tea &amp; cake</w:t>
            </w:r>
            <w:r w:rsidR="00AA29DE">
              <w:rPr>
                <w:rFonts w:ascii="Arial" w:hAnsi="Arial" w:cs="Arial"/>
                <w:i/>
                <w:color w:val="auto"/>
                <w:sz w:val="20"/>
                <w:szCs w:val="22"/>
              </w:rPr>
              <w:t xml:space="preserve"> </w:t>
            </w:r>
            <w:r w:rsidR="00AA29DE" w:rsidRPr="00783D9C">
              <w:rPr>
                <w:rFonts w:ascii="Arial" w:hAnsi="Arial" w:cs="Arial"/>
                <w:i/>
                <w:color w:val="0070C0"/>
                <w:szCs w:val="20"/>
              </w:rPr>
              <w:t>Hornchurch</w:t>
            </w:r>
          </w:p>
        </w:tc>
        <w:tc>
          <w:tcPr>
            <w:tcW w:w="1010" w:type="pct"/>
            <w:tcBorders>
              <w:bottom w:val="nil"/>
            </w:tcBorders>
            <w:shd w:val="clear" w:color="auto" w:fill="E7E6E6" w:themeFill="background2"/>
          </w:tcPr>
          <w:p w:rsidR="0036756D" w:rsidRDefault="00DF448D" w:rsidP="00581A3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  <w:p w:rsidR="00953446" w:rsidRPr="00953446" w:rsidRDefault="007B3C27" w:rsidP="00DE2D02">
            <w:pPr>
              <w:rPr>
                <w:rFonts w:ascii="Arial" w:hAnsi="Arial" w:cs="Arial"/>
                <w:sz w:val="22"/>
                <w:szCs w:val="22"/>
              </w:rPr>
            </w:pPr>
            <w:r w:rsidRPr="00131338">
              <w:rPr>
                <w:rFonts w:ascii="Arial" w:hAnsi="Arial" w:cs="Arial"/>
                <w:i/>
                <w:noProof/>
                <w:color w:val="auto"/>
                <w:lang w:eastAsia="en-GB"/>
              </w:rPr>
              <w:drawing>
                <wp:anchor distT="0" distB="0" distL="114300" distR="114300" simplePos="0" relativeHeight="251918336" behindDoc="0" locked="0" layoutInCell="1" allowOverlap="1" wp14:anchorId="67DC8BCE" wp14:editId="12EC3F78">
                  <wp:simplePos x="0" y="0"/>
                  <wp:positionH relativeFrom="column">
                    <wp:posOffset>1483995</wp:posOffset>
                  </wp:positionH>
                  <wp:positionV relativeFrom="paragraph">
                    <wp:posOffset>210820</wp:posOffset>
                  </wp:positionV>
                  <wp:extent cx="322580" cy="266700"/>
                  <wp:effectExtent l="0" t="0" r="127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1338">
              <w:rPr>
                <w:rFonts w:ascii="Arial" w:hAnsi="Arial" w:cs="Arial"/>
                <w:b/>
                <w:color w:val="auto"/>
                <w:sz w:val="20"/>
              </w:rPr>
              <w:t>1</w:t>
            </w:r>
            <w:r>
              <w:rPr>
                <w:rFonts w:ascii="Arial" w:hAnsi="Arial" w:cs="Arial"/>
                <w:b/>
                <w:color w:val="auto"/>
                <w:sz w:val="20"/>
              </w:rPr>
              <w:t>2-2</w:t>
            </w:r>
            <w:r w:rsidRPr="00131338">
              <w:rPr>
                <w:rFonts w:ascii="Arial" w:hAnsi="Arial" w:cs="Arial"/>
                <w:b/>
                <w:i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0"/>
              </w:rPr>
              <w:t>Crowlands</w:t>
            </w:r>
            <w:r w:rsidRPr="004D57A4">
              <w:rPr>
                <w:rFonts w:ascii="Arial" w:hAnsi="Arial" w:cs="Arial"/>
                <w:i/>
                <w:color w:val="auto"/>
                <w:szCs w:val="16"/>
              </w:rPr>
              <w:t xml:space="preserve"> lunch</w:t>
            </w:r>
            <w:r w:rsidRPr="004D57A4">
              <w:rPr>
                <w:rFonts w:ascii="Arial" w:hAnsi="Arial" w:cs="Arial"/>
                <w:i/>
                <w:color w:val="auto"/>
                <w:szCs w:val="24"/>
              </w:rPr>
              <w:t xml:space="preserve"> </w:t>
            </w:r>
            <w:r w:rsidRPr="004D57A4">
              <w:rPr>
                <w:rFonts w:ascii="Arial" w:hAnsi="Arial" w:cs="Arial"/>
                <w:i/>
                <w:color w:val="0070C0"/>
              </w:rPr>
              <w:t>Dagenham</w:t>
            </w:r>
          </w:p>
        </w:tc>
        <w:tc>
          <w:tcPr>
            <w:tcW w:w="1009" w:type="pct"/>
            <w:tcBorders>
              <w:bottom w:val="nil"/>
            </w:tcBorders>
            <w:shd w:val="clear" w:color="auto" w:fill="E7E6E6" w:themeFill="background2"/>
          </w:tcPr>
          <w:p w:rsidR="00A31DD0" w:rsidRDefault="001E22BF" w:rsidP="00AE290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</w:t>
            </w:r>
            <w:r w:rsidR="00DF448D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  <w:p w:rsidR="007B3C27" w:rsidRPr="000E016B" w:rsidRDefault="00FE0374" w:rsidP="002C5B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1338">
              <w:rPr>
                <w:rFonts w:ascii="Arial" w:hAnsi="Arial" w:cs="Arial"/>
                <w:i/>
                <w:noProof/>
                <w:color w:val="auto"/>
                <w:lang w:eastAsia="en-GB"/>
              </w:rPr>
              <w:drawing>
                <wp:anchor distT="0" distB="0" distL="114300" distR="114300" simplePos="0" relativeHeight="252030976" behindDoc="0" locked="0" layoutInCell="1" allowOverlap="1" wp14:anchorId="0C4BAC13" wp14:editId="4E150156">
                  <wp:simplePos x="0" y="0"/>
                  <wp:positionH relativeFrom="column">
                    <wp:posOffset>1525905</wp:posOffset>
                  </wp:positionH>
                  <wp:positionV relativeFrom="paragraph">
                    <wp:posOffset>172720</wp:posOffset>
                  </wp:positionV>
                  <wp:extent cx="322580" cy="266700"/>
                  <wp:effectExtent l="0" t="0" r="1270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3C27"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  <w:lang w:eastAsia="en-GB"/>
              </w:rPr>
              <w:drawing>
                <wp:anchor distT="0" distB="0" distL="114300" distR="114300" simplePos="0" relativeHeight="252033024" behindDoc="0" locked="0" layoutInCell="1" allowOverlap="1" wp14:anchorId="16E10F12" wp14:editId="530BDC50">
                  <wp:simplePos x="0" y="0"/>
                  <wp:positionH relativeFrom="column">
                    <wp:posOffset>1244600</wp:posOffset>
                  </wp:positionH>
                  <wp:positionV relativeFrom="paragraph">
                    <wp:posOffset>186436</wp:posOffset>
                  </wp:positionV>
                  <wp:extent cx="262639" cy="260350"/>
                  <wp:effectExtent l="0" t="0" r="4445" b="635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39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1160" w:rsidRPr="00917B69">
              <w:rPr>
                <w:rFonts w:ascii="Arial" w:hAnsi="Arial" w:cs="Arial"/>
                <w:b/>
                <w:color w:val="auto"/>
                <w:sz w:val="20"/>
                <w:szCs w:val="22"/>
              </w:rPr>
              <w:t xml:space="preserve">11-1 Barking </w:t>
            </w:r>
            <w:r w:rsidR="00D71160">
              <w:rPr>
                <w:rFonts w:ascii="Arial" w:hAnsi="Arial" w:cs="Arial"/>
                <w:b/>
                <w:color w:val="auto"/>
                <w:sz w:val="20"/>
                <w:szCs w:val="22"/>
              </w:rPr>
              <w:t xml:space="preserve">FC </w:t>
            </w:r>
            <w:r w:rsidR="00D71160" w:rsidRPr="00D71160">
              <w:rPr>
                <w:rFonts w:ascii="Arial" w:hAnsi="Arial" w:cs="Arial"/>
                <w:i/>
                <w:color w:val="auto"/>
              </w:rPr>
              <w:t>tea / coffee &amp; sandwich</w:t>
            </w:r>
            <w:r w:rsidR="00D71160" w:rsidRPr="00D71160">
              <w:rPr>
                <w:rFonts w:ascii="Arial" w:hAnsi="Arial" w:cs="Arial"/>
                <w:i/>
                <w:color w:val="000000" w:themeColor="text1"/>
              </w:rPr>
              <w:t xml:space="preserve"> lunch </w:t>
            </w:r>
            <w:r w:rsidR="00D71160" w:rsidRPr="00D71160">
              <w:rPr>
                <w:rFonts w:ascii="Arial" w:hAnsi="Arial" w:cs="Arial"/>
                <w:i/>
                <w:color w:val="0070C0"/>
              </w:rPr>
              <w:t>Barking</w:t>
            </w:r>
            <w:r w:rsidR="00D71160">
              <w:rPr>
                <w:rFonts w:ascii="Arial" w:hAnsi="Arial" w:cs="Arial"/>
                <w:i/>
                <w:color w:val="0070C0"/>
              </w:rPr>
              <w:t xml:space="preserve"> </w:t>
            </w:r>
          </w:p>
        </w:tc>
        <w:tc>
          <w:tcPr>
            <w:tcW w:w="550" w:type="pct"/>
            <w:tcBorders>
              <w:bottom w:val="nil"/>
            </w:tcBorders>
            <w:shd w:val="clear" w:color="auto" w:fill="E7E6E6" w:themeFill="background2"/>
          </w:tcPr>
          <w:p w:rsidR="00DD4CB6" w:rsidRDefault="00DF448D" w:rsidP="00BE79E0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  <w:p w:rsidR="00CA530C" w:rsidRPr="004D57A4" w:rsidRDefault="00CA530C" w:rsidP="00CA530C">
            <w:pPr>
              <w:rPr>
                <w:rFonts w:ascii="Arial" w:hAnsi="Arial" w:cs="Arial"/>
                <w:i/>
                <w:sz w:val="16"/>
                <w:szCs w:val="22"/>
              </w:rPr>
            </w:pPr>
            <w:r w:rsidRPr="004D57A4">
              <w:rPr>
                <w:rFonts w:ascii="Arial" w:hAnsi="Arial" w:cs="Arial"/>
                <w:i/>
                <w:sz w:val="16"/>
                <w:szCs w:val="22"/>
              </w:rPr>
              <w:t xml:space="preserve">XX Amanda off XX      </w:t>
            </w:r>
          </w:p>
          <w:p w:rsidR="00CA530C" w:rsidRPr="004D57A4" w:rsidRDefault="00CA530C" w:rsidP="00AE2904">
            <w:pPr>
              <w:pStyle w:val="Date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" w:type="pct"/>
            <w:tcBorders>
              <w:bottom w:val="nil"/>
            </w:tcBorders>
            <w:shd w:val="clear" w:color="auto" w:fill="E7E6E6" w:themeFill="background2"/>
          </w:tcPr>
          <w:p w:rsidR="00DD4CB6" w:rsidRPr="009779B1" w:rsidRDefault="00DF448D" w:rsidP="00DD4CB6">
            <w:pPr>
              <w:pStyle w:val="Dates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21</w:t>
            </w:r>
          </w:p>
          <w:p w:rsidR="00DD4CB6" w:rsidRPr="009779B1" w:rsidRDefault="00DD4CB6" w:rsidP="00DD4CB6">
            <w:pPr>
              <w:pStyle w:val="Dates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30" w:type="pct"/>
            <w:tcBorders>
              <w:bottom w:val="nil"/>
            </w:tcBorders>
            <w:shd w:val="clear" w:color="auto" w:fill="E7E6E6" w:themeFill="background2"/>
          </w:tcPr>
          <w:p w:rsidR="00DD4CB6" w:rsidRPr="009779B1" w:rsidRDefault="00DF448D" w:rsidP="00DD4CB6">
            <w:pPr>
              <w:pStyle w:val="Dates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22</w:t>
            </w:r>
          </w:p>
          <w:p w:rsidR="00DD4CB6" w:rsidRPr="009779B1" w:rsidRDefault="00DD4CB6" w:rsidP="00DD4CB6">
            <w:pPr>
              <w:pStyle w:val="Dates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</w:tr>
      <w:tr w:rsidR="00DD4CB6" w:rsidRPr="006D1EE1" w:rsidTr="00315BB3">
        <w:trPr>
          <w:trHeight w:hRule="exact" w:val="140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EE2B1D" w:rsidP="00DD4C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u w:val="single"/>
                <w:shd w:val="clear" w:color="auto" w:fill="FFFFFF"/>
                <w:lang w:eastAsia="en-GB"/>
              </w:rPr>
              <w:drawing>
                <wp:anchor distT="0" distB="0" distL="114300" distR="114300" simplePos="0" relativeHeight="252011520" behindDoc="0" locked="0" layoutInCell="1" allowOverlap="1" wp14:anchorId="3DA28F5B" wp14:editId="20627CCA">
                  <wp:simplePos x="0" y="0"/>
                  <wp:positionH relativeFrom="leftMargin">
                    <wp:posOffset>135255</wp:posOffset>
                  </wp:positionH>
                  <wp:positionV relativeFrom="paragraph">
                    <wp:posOffset>98908</wp:posOffset>
                  </wp:positionV>
                  <wp:extent cx="238962" cy="224942"/>
                  <wp:effectExtent l="0" t="0" r="8890" b="381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new event.jf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81" cy="227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4D57A4" w:rsidRDefault="00DD4CB6" w:rsidP="00DD4CB6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9779B1" w:rsidRDefault="00DD4CB6" w:rsidP="00DD4CB6">
            <w:pP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:rsidR="00DD4CB6" w:rsidRPr="009779B1" w:rsidRDefault="00DD4CB6" w:rsidP="00DD4CB6">
            <w:pP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</w:p>
        </w:tc>
      </w:tr>
      <w:tr w:rsidR="000D6F5C" w:rsidRPr="006D1EE1" w:rsidTr="004C20FA">
        <w:trPr>
          <w:trHeight w:val="58"/>
        </w:trPr>
        <w:tc>
          <w:tcPr>
            <w:tcW w:w="962" w:type="pct"/>
            <w:tcBorders>
              <w:bottom w:val="nil"/>
            </w:tcBorders>
          </w:tcPr>
          <w:p w:rsidR="00E565A3" w:rsidRPr="009779B1" w:rsidRDefault="000D6F5C" w:rsidP="00E565A3">
            <w:pPr>
              <w:jc w:val="right"/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</w:rPr>
            </w:pPr>
            <w:r w:rsidRPr="009779B1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 xml:space="preserve"> </w:t>
            </w:r>
            <w:r w:rsidR="00DF448D"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>23</w:t>
            </w:r>
          </w:p>
          <w:p w:rsidR="007B3C27" w:rsidRDefault="007B50A4" w:rsidP="007B3C27">
            <w:pPr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auto"/>
                <w:szCs w:val="22"/>
                <w:lang w:eastAsia="en-GB"/>
              </w:rPr>
              <w:drawing>
                <wp:anchor distT="0" distB="0" distL="114300" distR="114300" simplePos="0" relativeHeight="251974656" behindDoc="0" locked="0" layoutInCell="1" allowOverlap="1" wp14:anchorId="033C08C4" wp14:editId="3128E9BF">
                  <wp:simplePos x="0" y="0"/>
                  <wp:positionH relativeFrom="column">
                    <wp:posOffset>1513518</wp:posOffset>
                  </wp:positionH>
                  <wp:positionV relativeFrom="paragraph">
                    <wp:posOffset>136674</wp:posOffset>
                  </wp:positionV>
                  <wp:extent cx="281174" cy="281174"/>
                  <wp:effectExtent l="0" t="0" r="5080" b="508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rt craft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4" cy="281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5BB3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976704" behindDoc="0" locked="0" layoutInCell="1" allowOverlap="1" wp14:anchorId="099C141E" wp14:editId="43BC7134">
                  <wp:simplePos x="0" y="0"/>
                  <wp:positionH relativeFrom="column">
                    <wp:posOffset>1204785</wp:posOffset>
                  </wp:positionH>
                  <wp:positionV relativeFrom="paragraph">
                    <wp:posOffset>160655</wp:posOffset>
                  </wp:positionV>
                  <wp:extent cx="291465" cy="288925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3C27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1-</w:t>
            </w:r>
            <w:r w:rsidR="007B3C27" w:rsidRPr="009F47EA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 xml:space="preserve">3 Fullwell Cross Library </w:t>
            </w:r>
            <w:r w:rsidR="007B3C27" w:rsidRPr="007B3C27">
              <w:rPr>
                <w:rFonts w:ascii="Arial" w:hAnsi="Arial" w:cs="Arial"/>
                <w:color w:val="FF0000"/>
                <w:sz w:val="20"/>
                <w:szCs w:val="24"/>
              </w:rPr>
              <w:t xml:space="preserve">Bring your own </w:t>
            </w:r>
            <w:r w:rsidR="007B3C27" w:rsidRPr="009F47EA">
              <w:rPr>
                <w:rFonts w:ascii="Arial" w:hAnsi="Arial" w:cs="Arial"/>
                <w:color w:val="000000" w:themeColor="text1"/>
                <w:sz w:val="20"/>
                <w:szCs w:val="24"/>
              </w:rPr>
              <w:t>Craft</w:t>
            </w:r>
          </w:p>
          <w:p w:rsidR="00AF69B4" w:rsidRDefault="007B50A4" w:rsidP="007B3C27">
            <w:pPr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131338">
              <w:rPr>
                <w:rFonts w:ascii="Arial" w:hAnsi="Arial" w:cs="Arial"/>
                <w:i/>
                <w:color w:val="0070C0"/>
              </w:rPr>
              <w:t>Barkingside</w:t>
            </w:r>
          </w:p>
          <w:p w:rsidR="002C5B78" w:rsidRPr="00D24AD5" w:rsidRDefault="00AF69B4" w:rsidP="007B3C27">
            <w:pPr>
              <w:rPr>
                <w:rFonts w:ascii="Arial" w:hAnsi="Arial" w:cs="Arial"/>
                <w:color w:val="auto"/>
                <w:sz w:val="20"/>
                <w:szCs w:val="24"/>
              </w:rPr>
            </w:pPr>
            <w:r w:rsidRPr="00AF69B4">
              <w:rPr>
                <w:rFonts w:ascii="Arial" w:hAnsi="Arial" w:cs="Arial"/>
                <w:color w:val="0070C0"/>
                <w:sz w:val="20"/>
                <w:szCs w:val="24"/>
              </w:rPr>
              <w:t>3-5 Cocktails Colley Rowe inn</w:t>
            </w:r>
          </w:p>
        </w:tc>
        <w:tc>
          <w:tcPr>
            <w:tcW w:w="918" w:type="pct"/>
            <w:tcBorders>
              <w:bottom w:val="nil"/>
            </w:tcBorders>
          </w:tcPr>
          <w:p w:rsidR="000D6F5C" w:rsidRDefault="000D6F5C" w:rsidP="000D6F5C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                                         </w:t>
            </w:r>
            <w:r w:rsidR="00DF448D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  <w:p w:rsidR="00A6061B" w:rsidRPr="00917B69" w:rsidRDefault="00075A76" w:rsidP="00AA29DE">
            <w:pPr>
              <w:rPr>
                <w:rFonts w:ascii="Arial" w:hAnsi="Arial" w:cs="Arial"/>
                <w:i/>
                <w:color w:val="0070C0"/>
              </w:rPr>
            </w:pPr>
            <w:r w:rsidRPr="00075A76">
              <w:rPr>
                <w:rFonts w:ascii="Arial" w:hAnsi="Arial" w:cs="Arial"/>
                <w:b/>
                <w:color w:val="0070C0"/>
                <w:sz w:val="20"/>
              </w:rPr>
              <w:t>10.15 Bowling NAMCO</w:t>
            </w:r>
            <w:r w:rsidRPr="00075A76">
              <w:rPr>
                <w:rFonts w:ascii="Arial" w:hAnsi="Arial" w:cs="Arial"/>
                <w:i/>
                <w:color w:val="0070C0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color w:val="0070C0"/>
              </w:rPr>
              <w:t>Romford</w:t>
            </w:r>
          </w:p>
        </w:tc>
        <w:tc>
          <w:tcPr>
            <w:tcW w:w="1010" w:type="pct"/>
            <w:tcBorders>
              <w:bottom w:val="nil"/>
            </w:tcBorders>
          </w:tcPr>
          <w:p w:rsidR="00C8223D" w:rsidRPr="004D57A4" w:rsidRDefault="00C8223D" w:rsidP="00F87960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0"/>
              </w:rPr>
              <w:t xml:space="preserve">                     </w:t>
            </w:r>
            <w:r w:rsidR="00DF448D">
              <w:rPr>
                <w:rFonts w:ascii="Arial" w:hAnsi="Arial" w:cs="Arial"/>
                <w:b/>
                <w:sz w:val="20"/>
                <w:szCs w:val="22"/>
              </w:rPr>
              <w:t>25</w:t>
            </w:r>
          </w:p>
          <w:p w:rsidR="007B3C27" w:rsidRPr="00F87960" w:rsidRDefault="00C11F47" w:rsidP="007B3C27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315BB3">
              <w:rPr>
                <w:rFonts w:ascii="Arial" w:hAnsi="Arial" w:cs="Arial"/>
                <w:b/>
                <w:bCs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980800" behindDoc="0" locked="0" layoutInCell="1" allowOverlap="1" wp14:anchorId="2F4FBB79" wp14:editId="20D7D3CC">
                  <wp:simplePos x="0" y="0"/>
                  <wp:positionH relativeFrom="column">
                    <wp:posOffset>1136650</wp:posOffset>
                  </wp:positionH>
                  <wp:positionV relativeFrom="paragraph">
                    <wp:posOffset>368935</wp:posOffset>
                  </wp:positionV>
                  <wp:extent cx="291465" cy="288925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ffe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" cy="28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3C27" w:rsidRPr="00315BB3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1-3 Kenneth More </w:t>
            </w:r>
            <w:r w:rsidR="00FE0374" w:rsidRPr="00FE0374">
              <w:rPr>
                <w:rFonts w:ascii="Arial" w:hAnsi="Arial" w:cs="Arial"/>
                <w:color w:val="FF0000"/>
                <w:sz w:val="20"/>
              </w:rPr>
              <w:t>BYO lunch</w:t>
            </w:r>
            <w:r w:rsidR="007B3C27" w:rsidRPr="00FE0374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7B3C27" w:rsidRPr="00315BB3">
              <w:rPr>
                <w:rFonts w:ascii="Arial" w:hAnsi="Arial" w:cs="Arial"/>
                <w:color w:val="000000" w:themeColor="text1"/>
                <w:sz w:val="20"/>
              </w:rPr>
              <w:t>tea &amp; music</w:t>
            </w:r>
            <w:r w:rsidR="007B3C27" w:rsidRPr="00A10856"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 w:rsidR="007B3C27" w:rsidRPr="00A10856">
              <w:rPr>
                <w:rFonts w:ascii="Arial" w:hAnsi="Arial" w:cs="Arial"/>
                <w:i/>
                <w:color w:val="0070C0"/>
              </w:rPr>
              <w:t>Ilford</w:t>
            </w:r>
            <w:r w:rsidR="007B3C27" w:rsidRPr="00A10856">
              <w:rPr>
                <w:rFonts w:ascii="Arial" w:hAnsi="Arial" w:cs="Arial"/>
                <w:b/>
                <w:color w:val="0070C0"/>
              </w:rPr>
              <w:t xml:space="preserve"> </w:t>
            </w:r>
          </w:p>
          <w:p w:rsidR="000D6F5C" w:rsidRPr="00A07A2B" w:rsidRDefault="00C11F47" w:rsidP="00A07A2B">
            <w:pPr>
              <w:rPr>
                <w:rFonts w:ascii="Arial" w:hAnsi="Arial" w:cs="Arial"/>
                <w:i/>
                <w:color w:val="auto"/>
                <w:szCs w:val="24"/>
              </w:rPr>
            </w:pPr>
            <w:r w:rsidRPr="00315BB3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979776" behindDoc="0" locked="0" layoutInCell="1" allowOverlap="1" wp14:anchorId="12E4ED7D" wp14:editId="7377869C">
                  <wp:simplePos x="0" y="0"/>
                  <wp:positionH relativeFrom="column">
                    <wp:posOffset>1461135</wp:posOffset>
                  </wp:positionH>
                  <wp:positionV relativeFrom="paragraph">
                    <wp:posOffset>29845</wp:posOffset>
                  </wp:positionV>
                  <wp:extent cx="342900" cy="34290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ance outline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31338">
              <w:rPr>
                <w:rFonts w:ascii="Arial" w:hAnsi="Arial" w:cs="Arial"/>
                <w:i/>
                <w:noProof/>
                <w:color w:val="auto"/>
                <w:lang w:eastAsia="en-GB"/>
              </w:rPr>
              <w:drawing>
                <wp:anchor distT="0" distB="0" distL="114300" distR="114300" simplePos="0" relativeHeight="251993088" behindDoc="0" locked="0" layoutInCell="1" allowOverlap="1" wp14:anchorId="4B740356" wp14:editId="3CB0CD0A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24765</wp:posOffset>
                  </wp:positionV>
                  <wp:extent cx="322580" cy="266700"/>
                  <wp:effectExtent l="0" t="0" r="127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8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6F5C"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1888640" behindDoc="0" locked="0" layoutInCell="1" allowOverlap="1" wp14:anchorId="65B6C775" wp14:editId="300EB0A4">
                  <wp:simplePos x="0" y="0"/>
                  <wp:positionH relativeFrom="column">
                    <wp:posOffset>5358130</wp:posOffset>
                  </wp:positionH>
                  <wp:positionV relativeFrom="paragraph">
                    <wp:posOffset>5438775</wp:posOffset>
                  </wp:positionV>
                  <wp:extent cx="361950" cy="2984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" w:type="pct"/>
            <w:tcBorders>
              <w:bottom w:val="nil"/>
            </w:tcBorders>
          </w:tcPr>
          <w:p w:rsidR="000D6F5C" w:rsidRDefault="00DF448D" w:rsidP="000D6F5C">
            <w:pPr>
              <w:jc w:val="right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  <w:p w:rsidR="007B3C27" w:rsidRDefault="007B3C27" w:rsidP="007B3C27">
            <w:pPr>
              <w:rPr>
                <w:rFonts w:ascii="Arial" w:hAnsi="Arial" w:cs="Arial"/>
                <w:b/>
                <w:color w:val="auto"/>
                <w:sz w:val="20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auto"/>
                <w:sz w:val="20"/>
                <w:szCs w:val="22"/>
                <w:lang w:eastAsia="en-GB"/>
              </w:rPr>
              <w:drawing>
                <wp:anchor distT="0" distB="0" distL="114300" distR="114300" simplePos="0" relativeHeight="251986944" behindDoc="0" locked="0" layoutInCell="1" allowOverlap="1" wp14:anchorId="67CB4B68" wp14:editId="7D18CFE3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157480</wp:posOffset>
                  </wp:positionV>
                  <wp:extent cx="1104900" cy="184150"/>
                  <wp:effectExtent l="0" t="0" r="0" b="635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&amp;B logo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2B03">
              <w:rPr>
                <w:rFonts w:ascii="Arial" w:hAnsi="Arial" w:cs="Arial"/>
                <w:b/>
                <w:color w:val="auto"/>
                <w:sz w:val="20"/>
                <w:szCs w:val="22"/>
              </w:rPr>
              <w:t xml:space="preserve">12-2 </w:t>
            </w:r>
            <w:r w:rsidR="00C25500">
              <w:rPr>
                <w:rFonts w:ascii="Arial" w:hAnsi="Arial" w:cs="Arial"/>
                <w:b/>
                <w:color w:val="auto"/>
                <w:sz w:val="20"/>
                <w:szCs w:val="22"/>
              </w:rPr>
              <w:t>1940’s 198</w:t>
            </w:r>
            <w:r>
              <w:rPr>
                <w:rFonts w:ascii="Arial" w:hAnsi="Arial" w:cs="Arial"/>
                <w:b/>
                <w:color w:val="auto"/>
                <w:sz w:val="20"/>
                <w:szCs w:val="22"/>
              </w:rPr>
              <w:t xml:space="preserve">0’s lifestyle project with </w:t>
            </w:r>
          </w:p>
          <w:p w:rsidR="007B3C27" w:rsidRPr="00075A76" w:rsidRDefault="007B3C27" w:rsidP="007B3C27">
            <w:pPr>
              <w:rPr>
                <w:rFonts w:ascii="Arial" w:hAnsi="Arial" w:cs="Arial"/>
                <w:color w:val="FF0000"/>
                <w:szCs w:val="22"/>
              </w:rPr>
            </w:pPr>
            <w:r w:rsidRPr="00075A76">
              <w:rPr>
                <w:rFonts w:ascii="Arial" w:hAnsi="Arial" w:cs="Arial"/>
                <w:b/>
                <w:noProof/>
                <w:color w:val="FF000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985920" behindDoc="0" locked="0" layoutInCell="1" allowOverlap="1" wp14:anchorId="3BEC2203" wp14:editId="6CE1B251">
                  <wp:simplePos x="0" y="0"/>
                  <wp:positionH relativeFrom="column">
                    <wp:posOffset>1535430</wp:posOffset>
                  </wp:positionH>
                  <wp:positionV relativeFrom="paragraph">
                    <wp:posOffset>132715</wp:posOffset>
                  </wp:positionV>
                  <wp:extent cx="342900" cy="342900"/>
                  <wp:effectExtent l="0" t="0" r="0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ance outline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5A76">
              <w:rPr>
                <w:rFonts w:ascii="Arial" w:hAnsi="Arial" w:cs="Arial"/>
                <w:i/>
                <w:noProof/>
                <w:color w:val="FF0000"/>
                <w:lang w:eastAsia="en-GB"/>
              </w:rPr>
              <w:drawing>
                <wp:anchor distT="0" distB="0" distL="114300" distR="114300" simplePos="0" relativeHeight="251987968" behindDoc="0" locked="0" layoutInCell="1" allowOverlap="1" wp14:anchorId="2982B67A" wp14:editId="169F3346">
                  <wp:simplePos x="0" y="0"/>
                  <wp:positionH relativeFrom="column">
                    <wp:posOffset>1267311</wp:posOffset>
                  </wp:positionH>
                  <wp:positionV relativeFrom="paragraph">
                    <wp:posOffset>158115</wp:posOffset>
                  </wp:positionV>
                  <wp:extent cx="316230" cy="260751"/>
                  <wp:effectExtent l="0" t="0" r="7620" b="635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" cy="260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5A76">
              <w:rPr>
                <w:rFonts w:ascii="Arial" w:hAnsi="Arial" w:cs="Arial"/>
                <w:color w:val="FF0000"/>
                <w:szCs w:val="22"/>
              </w:rPr>
              <w:t>Priority to Barking &amp; Dagenham residents and volunteers</w:t>
            </w:r>
          </w:p>
          <w:p w:rsidR="000D6F5C" w:rsidRPr="00C11F47" w:rsidRDefault="007B3C27" w:rsidP="007B3C27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DE2D02">
              <w:rPr>
                <w:rFonts w:ascii="Arial" w:hAnsi="Arial" w:cs="Arial"/>
                <w:b/>
                <w:color w:val="auto"/>
                <w:sz w:val="20"/>
                <w:szCs w:val="24"/>
              </w:rPr>
              <w:t>Crowlands</w:t>
            </w:r>
            <w:r>
              <w:rPr>
                <w:rFonts w:ascii="Arial" w:hAnsi="Arial" w:cs="Arial"/>
                <w:b/>
                <w:color w:val="7F7F7F" w:themeColor="text1" w:themeTint="80"/>
                <w:sz w:val="20"/>
                <w:szCs w:val="24"/>
              </w:rPr>
              <w:t xml:space="preserve"> </w:t>
            </w:r>
            <w:r w:rsidRPr="00B9732B">
              <w:rPr>
                <w:rFonts w:ascii="Arial" w:hAnsi="Arial" w:cs="Arial"/>
                <w:i/>
                <w:color w:val="0070C0"/>
              </w:rPr>
              <w:t>Dagenham</w:t>
            </w:r>
          </w:p>
        </w:tc>
        <w:tc>
          <w:tcPr>
            <w:tcW w:w="550" w:type="pct"/>
            <w:tcBorders>
              <w:bottom w:val="nil"/>
            </w:tcBorders>
          </w:tcPr>
          <w:p w:rsidR="000D6F5C" w:rsidRPr="004D57A4" w:rsidRDefault="000D6F5C" w:rsidP="000D6F5C">
            <w:pPr>
              <w:pStyle w:val="Dates"/>
              <w:jc w:val="left"/>
              <w:rPr>
                <w:rFonts w:ascii="Arial" w:hAnsi="Arial" w:cs="Arial"/>
                <w:b/>
                <w:szCs w:val="16"/>
              </w:rPr>
            </w:pPr>
            <w:r w:rsidRPr="004D57A4">
              <w:rPr>
                <w:rFonts w:ascii="Arial" w:hAnsi="Arial" w:cs="Arial"/>
                <w:b/>
                <w:szCs w:val="16"/>
              </w:rPr>
              <w:t xml:space="preserve">                         2</w:t>
            </w:r>
            <w:r w:rsidR="00DF448D">
              <w:rPr>
                <w:rFonts w:ascii="Arial" w:hAnsi="Arial" w:cs="Arial"/>
                <w:b/>
                <w:szCs w:val="16"/>
              </w:rPr>
              <w:t>7</w:t>
            </w:r>
          </w:p>
          <w:p w:rsidR="000D6F5C" w:rsidRPr="004D57A4" w:rsidRDefault="000D6F5C" w:rsidP="000D6F5C">
            <w:pPr>
              <w:pStyle w:val="Dates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4D57A4">
              <w:rPr>
                <w:rFonts w:ascii="Arial" w:hAnsi="Arial" w:cs="Arial"/>
                <w:i/>
                <w:sz w:val="16"/>
                <w:szCs w:val="16"/>
              </w:rPr>
              <w:t xml:space="preserve">XX Amanda off XX     </w:t>
            </w:r>
          </w:p>
          <w:p w:rsidR="000D6F5C" w:rsidRPr="004D57A4" w:rsidRDefault="000D6F5C" w:rsidP="000D6F5C">
            <w:pPr>
              <w:rPr>
                <w:rFonts w:ascii="Arial" w:hAnsi="Arial" w:cs="Arial"/>
                <w:i/>
                <w:szCs w:val="22"/>
              </w:rPr>
            </w:pPr>
          </w:p>
          <w:p w:rsidR="000D6F5C" w:rsidRPr="004D57A4" w:rsidRDefault="000D6F5C" w:rsidP="000D6F5C">
            <w:pPr>
              <w:pStyle w:val="Dates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=D10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 0,""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IF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=D10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30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&lt;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DocVariable MonthEnd \@ d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sz w:val="22"/>
                <w:szCs w:val="22"/>
              </w:rPr>
              <w:instrText>31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=D10+1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31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instrText xml:space="preserve"> "" 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D57A4">
              <w:rPr>
                <w:rFonts w:ascii="Arial" w:hAnsi="Arial" w:cs="Arial"/>
                <w:noProof/>
                <w:sz w:val="22"/>
                <w:szCs w:val="22"/>
              </w:rPr>
              <w:instrText>31</w:instrText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D57A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1" w:type="pct"/>
            <w:tcBorders>
              <w:bottom w:val="nil"/>
            </w:tcBorders>
          </w:tcPr>
          <w:p w:rsidR="000D6F5C" w:rsidRPr="009779B1" w:rsidRDefault="00DF448D" w:rsidP="000D6F5C">
            <w:pPr>
              <w:pStyle w:val="Dates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28</w:t>
            </w:r>
            <w:r w:rsidR="000D6F5C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="000D6F5C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IF </w:instrText>
            </w:r>
            <w:r w:rsidR="000D6F5C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="000D6F5C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=E10</w:instrText>
            </w:r>
            <w:r w:rsidR="000D6F5C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="000D6F5C" w:rsidRPr="009779B1"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  <w:instrText>0</w:instrText>
            </w:r>
            <w:r w:rsidR="000D6F5C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="000D6F5C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= 0,"" </w:instrText>
            </w:r>
            <w:r w:rsidR="000D6F5C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="000D6F5C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IF </w:instrText>
            </w:r>
            <w:r w:rsidR="000D6F5C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="000D6F5C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=E10 </w:instrText>
            </w:r>
            <w:r w:rsidR="000D6F5C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="000D6F5C" w:rsidRPr="009779B1"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  <w:instrText>31</w:instrText>
            </w:r>
            <w:r w:rsidR="000D6F5C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="000D6F5C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 &lt; </w:instrText>
            </w:r>
            <w:r w:rsidR="000D6F5C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="000D6F5C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DocVariable MonthEnd \@ d </w:instrText>
            </w:r>
            <w:r w:rsidR="000D6F5C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="000D6F5C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>31</w:instrText>
            </w:r>
            <w:r w:rsidR="000D6F5C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="000D6F5C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 </w:instrText>
            </w:r>
            <w:r w:rsidR="000D6F5C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="000D6F5C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=E10+1 </w:instrText>
            </w:r>
            <w:r w:rsidR="000D6F5C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="000D6F5C" w:rsidRPr="009779B1"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  <w:instrText>29</w:instrText>
            </w:r>
            <w:r w:rsidR="000D6F5C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="000D6F5C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"" </w:instrText>
            </w:r>
            <w:r w:rsidR="000D6F5C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="000D6F5C"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</w:p>
        </w:tc>
        <w:tc>
          <w:tcPr>
            <w:tcW w:w="230" w:type="pct"/>
            <w:tcBorders>
              <w:bottom w:val="nil"/>
            </w:tcBorders>
          </w:tcPr>
          <w:p w:rsidR="000D6F5C" w:rsidRPr="009779B1" w:rsidRDefault="000D6F5C" w:rsidP="000D6F5C">
            <w:pPr>
              <w:pStyle w:val="Dates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    </w:t>
            </w:r>
            <w:r w:rsidR="00DF448D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29</w:t>
            </w:r>
          </w:p>
          <w:p w:rsidR="000D6F5C" w:rsidRPr="009779B1" w:rsidRDefault="000D6F5C" w:rsidP="000D6F5C">
            <w:pPr>
              <w:pStyle w:val="Dates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IF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=F10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9779B1"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  <w:instrText>0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= 0,""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IF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=F10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9779B1"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  <w:instrText>29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 &lt;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DocVariable MonthEnd \@ d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>30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begin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=F10+1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9779B1"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  <w:instrText>30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instrText xml:space="preserve"> "" 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separate"/>
            </w:r>
            <w:r w:rsidRPr="009779B1"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</w:rPr>
              <w:instrText>30</w:instrText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  <w:r w:rsidRPr="009779B1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fldChar w:fldCharType="end"/>
            </w:r>
          </w:p>
        </w:tc>
      </w:tr>
      <w:tr w:rsidR="000D6F5C" w:rsidRPr="006D1EE1" w:rsidTr="00A10856">
        <w:trPr>
          <w:trHeight w:hRule="exact" w:val="95"/>
        </w:trPr>
        <w:tc>
          <w:tcPr>
            <w:tcW w:w="962" w:type="pct"/>
            <w:tcBorders>
              <w:top w:val="nil"/>
              <w:bottom w:val="nil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color w:val="auto"/>
                <w:szCs w:val="22"/>
              </w:rPr>
            </w:pPr>
          </w:p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nil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nil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nil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bottom w:val="nil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nil"/>
            </w:tcBorders>
          </w:tcPr>
          <w:p w:rsidR="000D6F5C" w:rsidRPr="009779B1" w:rsidRDefault="000D6F5C" w:rsidP="000D6F5C">
            <w:pP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</w:tcPr>
          <w:p w:rsidR="000D6F5C" w:rsidRPr="009779B1" w:rsidRDefault="000D6F5C" w:rsidP="000D6F5C">
            <w:pP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</w:p>
        </w:tc>
      </w:tr>
      <w:tr w:rsidR="000D6F5C" w:rsidRPr="006D1EE1" w:rsidTr="00A07A2B">
        <w:trPr>
          <w:trHeight w:hRule="exact" w:val="80"/>
        </w:trPr>
        <w:tc>
          <w:tcPr>
            <w:tcW w:w="962" w:type="pct"/>
            <w:tcBorders>
              <w:top w:val="nil"/>
              <w:bottom w:val="single" w:sz="4" w:space="0" w:color="BFBFBF" w:themeColor="background1" w:themeShade="BF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918" w:type="pct"/>
            <w:tcBorders>
              <w:top w:val="nil"/>
              <w:bottom w:val="single" w:sz="4" w:space="0" w:color="BFBFBF" w:themeColor="background1" w:themeShade="BF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top w:val="nil"/>
              <w:bottom w:val="single" w:sz="4" w:space="0" w:color="BFBFBF" w:themeColor="background1" w:themeShade="BF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nil"/>
              <w:bottom w:val="single" w:sz="4" w:space="0" w:color="BFBFBF" w:themeColor="background1" w:themeShade="BF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BFBFBF" w:themeColor="background1" w:themeShade="BF"/>
            </w:tcBorders>
          </w:tcPr>
          <w:p w:rsidR="000D6F5C" w:rsidRPr="004D57A4" w:rsidRDefault="000D6F5C" w:rsidP="000D6F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bottom w:val="single" w:sz="4" w:space="0" w:color="BFBFBF" w:themeColor="background1" w:themeShade="BF"/>
            </w:tcBorders>
          </w:tcPr>
          <w:p w:rsidR="000D6F5C" w:rsidRPr="009779B1" w:rsidRDefault="000D6F5C" w:rsidP="000D6F5C">
            <w:pP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BFBFBF" w:themeColor="background1" w:themeShade="BF"/>
            </w:tcBorders>
          </w:tcPr>
          <w:p w:rsidR="000D6F5C" w:rsidRPr="009779B1" w:rsidRDefault="000D6F5C" w:rsidP="000D6F5C">
            <w:pPr>
              <w:rPr>
                <w:rFonts w:ascii="Arial" w:hAnsi="Arial" w:cs="Arial"/>
                <w:b/>
                <w:color w:val="7F7F7F" w:themeColor="text1" w:themeTint="80"/>
                <w:sz w:val="16"/>
                <w:szCs w:val="16"/>
              </w:rPr>
            </w:pPr>
          </w:p>
        </w:tc>
      </w:tr>
      <w:tr w:rsidR="000D6F5C" w:rsidRPr="006D1EE1" w:rsidTr="00A10856">
        <w:trPr>
          <w:trHeight w:val="1556"/>
        </w:trPr>
        <w:tc>
          <w:tcPr>
            <w:tcW w:w="962" w:type="pct"/>
            <w:shd w:val="clear" w:color="auto" w:fill="E7E6E6" w:themeFill="background2"/>
          </w:tcPr>
          <w:p w:rsidR="00AB4056" w:rsidRPr="004D57A4" w:rsidRDefault="00A6061B" w:rsidP="00A6061B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</w:t>
            </w:r>
            <w:r w:rsidR="00DF448D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  <w:p w:rsidR="007B3C27" w:rsidRDefault="00FE0374" w:rsidP="007B3C27">
            <w:pPr>
              <w:rPr>
                <w:rFonts w:ascii="Arial" w:hAnsi="Arial" w:cs="Arial"/>
                <w:b/>
                <w:color w:val="auto"/>
                <w:sz w:val="20"/>
                <w:szCs w:val="22"/>
              </w:rPr>
            </w:pPr>
            <w:r w:rsidRPr="004D57A4">
              <w:rPr>
                <w:rFonts w:ascii="Arial" w:hAnsi="Arial" w:cs="Arial"/>
                <w:i/>
                <w:noProof/>
                <w:color w:val="767171" w:themeColor="background2" w:themeShade="80"/>
                <w:lang w:eastAsia="en-GB"/>
              </w:rPr>
              <w:drawing>
                <wp:anchor distT="0" distB="0" distL="114300" distR="114300" simplePos="0" relativeHeight="251982848" behindDoc="0" locked="0" layoutInCell="1" allowOverlap="1" wp14:anchorId="0FD7D057" wp14:editId="65606030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251460</wp:posOffset>
                  </wp:positionV>
                  <wp:extent cx="300990" cy="247650"/>
                  <wp:effectExtent l="0" t="0" r="381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unch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3C27">
              <w:rPr>
                <w:rFonts w:ascii="Arial" w:hAnsi="Arial" w:cs="Arial"/>
                <w:b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983872" behindDoc="0" locked="0" layoutInCell="1" allowOverlap="1" wp14:anchorId="3D56EF53" wp14:editId="4B280D7B">
                  <wp:simplePos x="0" y="0"/>
                  <wp:positionH relativeFrom="column">
                    <wp:posOffset>937894</wp:posOffset>
                  </wp:positionH>
                  <wp:positionV relativeFrom="paragraph">
                    <wp:posOffset>266225</wp:posOffset>
                  </wp:positionV>
                  <wp:extent cx="655955" cy="244174"/>
                  <wp:effectExtent l="0" t="0" r="0" b="381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ngo.jfif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91" cy="24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3C27" w:rsidRPr="004D57A4">
              <w:rPr>
                <w:rFonts w:ascii="Arial" w:hAnsi="Arial" w:cs="Arial"/>
                <w:b/>
                <w:color w:val="auto"/>
                <w:sz w:val="20"/>
              </w:rPr>
              <w:t>12-2 Pipe Major</w:t>
            </w:r>
            <w:r w:rsidR="007B3C27">
              <w:rPr>
                <w:rFonts w:ascii="Arial" w:hAnsi="Arial" w:cs="Arial"/>
                <w:i/>
                <w:color w:val="auto"/>
                <w:szCs w:val="24"/>
              </w:rPr>
              <w:t xml:space="preserve"> Lunch &amp;</w:t>
            </w:r>
            <w:r w:rsidR="007B3C27" w:rsidRPr="004D57A4">
              <w:rPr>
                <w:rFonts w:ascii="Arial" w:hAnsi="Arial" w:cs="Arial"/>
                <w:i/>
                <w:color w:val="auto"/>
                <w:szCs w:val="24"/>
              </w:rPr>
              <w:t xml:space="preserve"> Bingo</w:t>
            </w:r>
            <w:r w:rsidR="007B3C27" w:rsidRPr="004D57A4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</w:t>
            </w:r>
            <w:r w:rsidR="007B3C27" w:rsidRPr="00B9732B">
              <w:rPr>
                <w:rFonts w:ascii="Arial" w:hAnsi="Arial" w:cs="Arial"/>
                <w:i/>
                <w:color w:val="0070C0"/>
              </w:rPr>
              <w:t>Dagenham</w:t>
            </w:r>
            <w:r w:rsidR="007B3C27" w:rsidRPr="004D57A4">
              <w:rPr>
                <w:rFonts w:ascii="Arial" w:hAnsi="Arial" w:cs="Arial"/>
                <w:b/>
                <w:color w:val="auto"/>
                <w:sz w:val="20"/>
                <w:szCs w:val="22"/>
              </w:rPr>
              <w:t xml:space="preserve"> </w:t>
            </w:r>
          </w:p>
          <w:p w:rsidR="00075A76" w:rsidRDefault="00075A76" w:rsidP="00F2360F">
            <w:pPr>
              <w:rPr>
                <w:b/>
              </w:rPr>
            </w:pPr>
          </w:p>
          <w:p w:rsidR="00075A76" w:rsidRDefault="00075A76" w:rsidP="00F2360F">
            <w:pPr>
              <w:rPr>
                <w:b/>
              </w:rPr>
            </w:pPr>
          </w:p>
          <w:p w:rsidR="00F87960" w:rsidRPr="00F87960" w:rsidRDefault="00075A76" w:rsidP="00F2360F">
            <w:pPr>
              <w:rPr>
                <w:b/>
              </w:rPr>
            </w:pPr>
            <w:r w:rsidRPr="00075A76">
              <w:rPr>
                <w:b/>
                <w:color w:val="FF0000"/>
              </w:rPr>
              <w:t>**subject to reopening date</w:t>
            </w:r>
          </w:p>
        </w:tc>
        <w:tc>
          <w:tcPr>
            <w:tcW w:w="918" w:type="pct"/>
            <w:shd w:val="clear" w:color="auto" w:fill="E7E6E6" w:themeFill="background2"/>
          </w:tcPr>
          <w:p w:rsidR="00B369B3" w:rsidRPr="00223BF2" w:rsidRDefault="00B369B3" w:rsidP="00DF448D">
            <w:pPr>
              <w:pStyle w:val="Dates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E7E6E6" w:themeFill="background2"/>
          </w:tcPr>
          <w:p w:rsidR="000D6F5C" w:rsidRPr="004D57A4" w:rsidRDefault="000D6F5C" w:rsidP="007B3C27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E7E6E6" w:themeFill="background2"/>
          </w:tcPr>
          <w:p w:rsidR="000D6F5C" w:rsidRDefault="000D6F5C" w:rsidP="000D6F5C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</w:t>
            </w:r>
            <w:r w:rsidR="00315BB3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  <w:p w:rsidR="000D6F5C" w:rsidRPr="004D57A4" w:rsidRDefault="000D6F5C" w:rsidP="007B3C27">
            <w:pPr>
              <w:pStyle w:val="Dat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0" w:type="pct"/>
            <w:shd w:val="clear" w:color="auto" w:fill="E7E6E6" w:themeFill="background2"/>
          </w:tcPr>
          <w:p w:rsidR="000D6F5C" w:rsidRPr="004D57A4" w:rsidRDefault="000D6F5C" w:rsidP="00DF448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1" w:type="pct"/>
            <w:shd w:val="clear" w:color="auto" w:fill="E7E6E6" w:themeFill="background2"/>
          </w:tcPr>
          <w:p w:rsidR="000D6F5C" w:rsidRPr="009779B1" w:rsidRDefault="00315BB3" w:rsidP="000D6F5C">
            <w:pPr>
              <w:pStyle w:val="Dates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 xml:space="preserve"> </w:t>
            </w:r>
          </w:p>
          <w:p w:rsidR="000D6F5C" w:rsidRPr="009779B1" w:rsidRDefault="000D6F5C" w:rsidP="000D6F5C">
            <w:pPr>
              <w:pStyle w:val="Dates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230" w:type="pct"/>
            <w:shd w:val="clear" w:color="auto" w:fill="E7E6E6" w:themeFill="background2"/>
          </w:tcPr>
          <w:p w:rsidR="000D6F5C" w:rsidRPr="009779B1" w:rsidRDefault="000D6F5C" w:rsidP="009779B1">
            <w:pPr>
              <w:pStyle w:val="Dates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  <w:p w:rsidR="000D6F5C" w:rsidRPr="009779B1" w:rsidRDefault="000D6F5C" w:rsidP="000D6F5C">
            <w:pPr>
              <w:pStyle w:val="Dates"/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</w:p>
        </w:tc>
      </w:tr>
    </w:tbl>
    <w:p w:rsidR="00EB29B2" w:rsidRPr="0008327B" w:rsidRDefault="00EB29B2">
      <w:pPr>
        <w:rPr>
          <w:rFonts w:ascii="Arial" w:hAnsi="Arial" w:cs="Arial"/>
        </w:rPr>
      </w:pPr>
    </w:p>
    <w:p w:rsidR="0089245F" w:rsidRDefault="0089245F" w:rsidP="001A232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</w:p>
    <w:p w:rsidR="00075A76" w:rsidRDefault="00075A76" w:rsidP="00075A76">
      <w:pPr>
        <w:pStyle w:val="NormalWeb"/>
        <w:shd w:val="clear" w:color="auto" w:fill="FFFFFF"/>
        <w:rPr>
          <w:rFonts w:ascii="Arial" w:hAnsi="Arial" w:cs="Arial"/>
          <w:sz w:val="20"/>
        </w:rPr>
      </w:pPr>
      <w:r>
        <w:rPr>
          <w:rFonts w:ascii="Arial" w:hAnsi="Arial" w:cs="Arial"/>
          <w:b/>
          <w:u w:val="single"/>
          <w:shd w:val="clear" w:color="auto" w:fill="FFFFFF"/>
        </w:rPr>
        <w:t>Monday 02/06</w:t>
      </w:r>
      <w:r w:rsidRPr="009F25DD">
        <w:rPr>
          <w:rFonts w:ascii="Arial" w:hAnsi="Arial" w:cs="Arial"/>
          <w:b/>
          <w:u w:val="single"/>
          <w:shd w:val="clear" w:color="auto" w:fill="FFFFFF"/>
        </w:rPr>
        <w:t>/25 11-1pm</w:t>
      </w:r>
      <w:r w:rsidRPr="009F25DD">
        <w:rPr>
          <w:rFonts w:ascii="Arial" w:hAnsi="Arial" w:cs="Arial"/>
          <w:b/>
          <w:shd w:val="clear" w:color="auto" w:fill="FFFFFF"/>
        </w:rPr>
        <w:t xml:space="preserve"> Walk</w:t>
      </w:r>
      <w:r>
        <w:rPr>
          <w:rFonts w:ascii="Arial" w:hAnsi="Arial" w:cs="Arial"/>
          <w:b/>
          <w:shd w:val="clear" w:color="auto" w:fill="FFFFFF"/>
        </w:rPr>
        <w:t>,</w:t>
      </w:r>
      <w:r w:rsidRPr="009F25DD">
        <w:rPr>
          <w:rFonts w:ascii="Arial" w:hAnsi="Arial" w:cs="Arial"/>
          <w:b/>
          <w:shd w:val="clear" w:color="auto" w:fill="FFFFFF"/>
        </w:rPr>
        <w:t xml:space="preserve"> Fairlop Waters</w:t>
      </w:r>
      <w:r>
        <w:rPr>
          <w:rFonts w:ascii="Arial" w:hAnsi="Arial" w:cs="Arial"/>
          <w:b/>
          <w:shd w:val="clear" w:color="auto" w:fill="FFFFFF"/>
        </w:rPr>
        <w:t>,</w:t>
      </w:r>
      <w:r w:rsidRPr="009F25DD">
        <w:rPr>
          <w:rFonts w:ascii="Arial" w:hAnsi="Arial" w:cs="Arial"/>
          <w:b/>
          <w:shd w:val="clear" w:color="auto" w:fill="FFFFFF"/>
        </w:rPr>
        <w:t xml:space="preserve"> </w:t>
      </w:r>
      <w:r w:rsidRPr="009F25DD">
        <w:rPr>
          <w:rFonts w:ascii="Arial" w:eastAsia="Times New Roman" w:hAnsi="Arial" w:cs="Arial"/>
          <w:color w:val="333333"/>
        </w:rPr>
        <w:t xml:space="preserve">FAIRLOP WATERS COUNTRY PARK, FOREST ROAD, HAINAULT, ILFORD, IG6 3HN </w:t>
      </w:r>
      <w:hyperlink r:id="rId21" w:history="1">
        <w:r>
          <w:rPr>
            <w:rStyle w:val="Hyperlink"/>
            <w:rFonts w:ascii="Arial" w:hAnsi="Arial" w:cs="Arial"/>
          </w:rPr>
          <w:t>https://my.redbridge.gov.uk/map/parks-and-open-spaces/fairlop-waters</w:t>
        </w:r>
      </w:hyperlink>
      <w:r w:rsidRPr="009F25DD">
        <w:rPr>
          <w:rFonts w:ascii="Arial" w:hAnsi="Arial" w:cs="Arial"/>
        </w:rPr>
        <w:t xml:space="preserve"> </w:t>
      </w:r>
      <w:r w:rsidRPr="009F25DD">
        <w:rPr>
          <w:rFonts w:ascii="Arial" w:hAnsi="Arial" w:cs="Arial"/>
          <w:b/>
        </w:rPr>
        <w:t>462 bus from Ilford station to Fairlop Waters tube central line Fairlop, cross the road</w:t>
      </w:r>
      <w:r>
        <w:rPr>
          <w:rFonts w:ascii="Arial" w:hAnsi="Arial" w:cs="Arial"/>
          <w:b/>
        </w:rPr>
        <w:t xml:space="preserve">. </w:t>
      </w:r>
      <w:r w:rsidRPr="009F25DD">
        <w:rPr>
          <w:rFonts w:ascii="Arial" w:hAnsi="Arial" w:cs="Arial"/>
        </w:rPr>
        <w:t xml:space="preserve">Meet in the café for coffee then walk around the lake, it takes 45 min to an hour (3.2KM) and there are benches on the way but </w:t>
      </w:r>
      <w:r w:rsidRPr="009F25DD">
        <w:rPr>
          <w:rFonts w:ascii="Arial" w:hAnsi="Arial" w:cs="Arial"/>
          <w:u w:val="single"/>
        </w:rPr>
        <w:t>you need to be able to walk that far unassisted</w:t>
      </w:r>
      <w:r w:rsidRPr="009F25DD">
        <w:rPr>
          <w:rFonts w:ascii="Arial" w:hAnsi="Arial" w:cs="Arial"/>
        </w:rPr>
        <w:t>. Alternatively, you can stay in the café till we come back and take in the scenery. Suitable footwear required, dress for the weather and bring water</w:t>
      </w:r>
      <w:r>
        <w:rPr>
          <w:rFonts w:ascii="Arial" w:hAnsi="Arial" w:cs="Arial"/>
        </w:rPr>
        <w:t xml:space="preserve"> / sun hat if hot</w:t>
      </w:r>
      <w:r w:rsidRPr="009F25DD">
        <w:rPr>
          <w:rFonts w:ascii="Arial" w:hAnsi="Arial" w:cs="Arial"/>
        </w:rPr>
        <w:t>, we will just have a coffee morning if it’s raining</w:t>
      </w:r>
      <w:r w:rsidRPr="00F81C73">
        <w:rPr>
          <w:rFonts w:ascii="Arial" w:hAnsi="Arial" w:cs="Arial"/>
          <w:sz w:val="20"/>
        </w:rPr>
        <w:t xml:space="preserve">. </w:t>
      </w:r>
    </w:p>
    <w:p w:rsidR="00075A76" w:rsidRDefault="00075A76" w:rsidP="00075A76">
      <w:pPr>
        <w:pStyle w:val="NormalWeb"/>
        <w:shd w:val="clear" w:color="auto" w:fill="FFFFFF"/>
        <w:rPr>
          <w:rFonts w:ascii="Arial" w:hAnsi="Arial" w:cs="Arial"/>
          <w:i/>
          <w:sz w:val="20"/>
          <w:shd w:val="clear" w:color="auto" w:fill="FFFFFF"/>
        </w:rPr>
      </w:pPr>
      <w:r>
        <w:rPr>
          <w:rFonts w:ascii="Arial" w:hAnsi="Arial" w:cs="Arial"/>
          <w:sz w:val="20"/>
        </w:rPr>
        <w:t xml:space="preserve">email </w:t>
      </w:r>
      <w:hyperlink r:id="rId22" w:history="1">
        <w:r w:rsidRPr="00F81C73">
          <w:rPr>
            <w:rStyle w:val="Hyperlink"/>
            <w:rFonts w:ascii="Arial" w:hAnsi="Arial" w:cs="Arial"/>
            <w:i/>
            <w:color w:val="auto"/>
            <w:sz w:val="20"/>
            <w:shd w:val="clear" w:color="auto" w:fill="FFFFFF"/>
          </w:rPr>
          <w:t>disdiamonds@ageukrbh.org.uk</w:t>
        </w:r>
      </w:hyperlink>
      <w:r w:rsidRPr="00F81C73">
        <w:rPr>
          <w:rFonts w:ascii="Arial" w:hAnsi="Arial" w:cs="Arial"/>
          <w:i/>
          <w:sz w:val="20"/>
          <w:shd w:val="clear" w:color="auto" w:fill="FFFFFF"/>
        </w:rPr>
        <w:t xml:space="preserve"> to book your place so we know who to contact in the event of cancellation / change due to weather</w:t>
      </w:r>
    </w:p>
    <w:p w:rsidR="00C67139" w:rsidRDefault="00C67139" w:rsidP="00075A76">
      <w:pPr>
        <w:pStyle w:val="NormalWeb"/>
        <w:shd w:val="clear" w:color="auto" w:fill="FFFFFF"/>
        <w:rPr>
          <w:rFonts w:ascii="Arial" w:hAnsi="Arial" w:cs="Arial"/>
          <w:i/>
          <w:sz w:val="20"/>
          <w:shd w:val="clear" w:color="auto" w:fill="FFFFFF"/>
        </w:rPr>
      </w:pPr>
    </w:p>
    <w:p w:rsidR="001E19E7" w:rsidRDefault="00C67139" w:rsidP="001E19E7">
      <w:pPr>
        <w:pStyle w:val="NormalWeb"/>
        <w:shd w:val="clear" w:color="auto" w:fill="FFFFFF"/>
        <w:rPr>
          <w:rFonts w:ascii="Arial" w:hAnsi="Arial" w:cs="Arial"/>
          <w:i/>
          <w:sz w:val="20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Tuesday 03</w:t>
      </w:r>
      <w:r w:rsidRPr="00C67139">
        <w:rPr>
          <w:rFonts w:ascii="Arial" w:hAnsi="Arial" w:cs="Arial"/>
          <w:b/>
          <w:u w:val="single"/>
          <w:shd w:val="clear" w:color="auto" w:fill="FFFFFF"/>
        </w:rPr>
        <w:t>/06</w:t>
      </w:r>
      <w:r>
        <w:rPr>
          <w:rFonts w:ascii="Arial" w:hAnsi="Arial" w:cs="Arial"/>
          <w:b/>
          <w:u w:val="single"/>
          <w:shd w:val="clear" w:color="auto" w:fill="FFFFFF"/>
        </w:rPr>
        <w:t>/25 1</w:t>
      </w:r>
      <w:r w:rsidRPr="00C67139">
        <w:rPr>
          <w:rFonts w:ascii="Arial" w:hAnsi="Arial" w:cs="Arial"/>
          <w:b/>
          <w:u w:val="single"/>
          <w:shd w:val="clear" w:color="auto" w:fill="FFFFFF"/>
        </w:rPr>
        <w:t>-2</w:t>
      </w:r>
      <w:r>
        <w:rPr>
          <w:rFonts w:ascii="Arial" w:hAnsi="Arial" w:cs="Arial"/>
          <w:b/>
          <w:u w:val="single"/>
          <w:shd w:val="clear" w:color="auto" w:fill="FFFFFF"/>
        </w:rPr>
        <w:t>,30</w:t>
      </w:r>
      <w:r w:rsidRPr="00C67139">
        <w:rPr>
          <w:rFonts w:ascii="Arial" w:hAnsi="Arial" w:cs="Arial"/>
          <w:b/>
          <w:u w:val="single"/>
          <w:shd w:val="clear" w:color="auto" w:fill="FFFFFF"/>
        </w:rPr>
        <w:t>pm</w:t>
      </w:r>
      <w:r w:rsidRPr="00C67139">
        <w:rPr>
          <w:rFonts w:ascii="Arial" w:hAnsi="Arial" w:cs="Arial"/>
          <w:b/>
          <w:shd w:val="clear" w:color="auto" w:fill="FFFFFF"/>
        </w:rPr>
        <w:t xml:space="preserve"> Humphrey’s café</w:t>
      </w:r>
      <w:r>
        <w:rPr>
          <w:rFonts w:ascii="Arial" w:hAnsi="Arial" w:cs="Arial"/>
          <w:b/>
          <w:shd w:val="clear" w:color="auto" w:fill="FFFFFF"/>
        </w:rPr>
        <w:t xml:space="preserve">, </w:t>
      </w:r>
      <w:r w:rsidRPr="00C67139">
        <w:rPr>
          <w:rFonts w:ascii="Arial" w:hAnsi="Arial" w:cs="Arial"/>
          <w:shd w:val="clear" w:color="auto" w:fill="FFFFFF"/>
        </w:rPr>
        <w:t xml:space="preserve">The </w:t>
      </w:r>
      <w:proofErr w:type="spellStart"/>
      <w:r w:rsidRPr="00C67139">
        <w:rPr>
          <w:rFonts w:ascii="Arial" w:hAnsi="Arial" w:cs="Arial"/>
          <w:shd w:val="clear" w:color="auto" w:fill="FFFFFF"/>
        </w:rPr>
        <w:t>Highams</w:t>
      </w:r>
      <w:proofErr w:type="spellEnd"/>
      <w:r w:rsidRPr="00C67139">
        <w:rPr>
          <w:rFonts w:ascii="Arial" w:hAnsi="Arial" w:cs="Arial"/>
          <w:shd w:val="clear" w:color="auto" w:fill="FFFFFF"/>
        </w:rPr>
        <w:t xml:space="preserve"> Park</w:t>
      </w:r>
      <w:r>
        <w:rPr>
          <w:rFonts w:ascii="Arial" w:hAnsi="Arial" w:cs="Arial"/>
          <w:shd w:val="clear" w:color="auto" w:fill="FFFFFF"/>
        </w:rPr>
        <w:t>, Henry’s Ave, Woodford Green IG8</w:t>
      </w:r>
      <w:r w:rsidRPr="00C67139">
        <w:rPr>
          <w:rFonts w:ascii="Arial" w:hAnsi="Arial" w:cs="Arial"/>
          <w:shd w:val="clear" w:color="auto" w:fill="FFFFFF"/>
        </w:rPr>
        <w:t xml:space="preserve"> 9RB</w:t>
      </w:r>
      <w:r w:rsidR="001E19E7">
        <w:rPr>
          <w:rFonts w:ascii="Arial" w:hAnsi="Arial" w:cs="Arial"/>
          <w:shd w:val="clear" w:color="auto" w:fill="FFFFFF"/>
        </w:rPr>
        <w:t xml:space="preserve"> </w:t>
      </w:r>
      <w:r w:rsidR="001E19E7" w:rsidRPr="001E19E7">
        <w:rPr>
          <w:rFonts w:ascii="Arial" w:hAnsi="Arial" w:cs="Arial"/>
          <w:b/>
          <w:shd w:val="clear" w:color="auto" w:fill="FFFFFF"/>
        </w:rPr>
        <w:t>275</w:t>
      </w:r>
      <w:r w:rsidR="001E19E7">
        <w:rPr>
          <w:rFonts w:ascii="Arial" w:hAnsi="Arial" w:cs="Arial"/>
          <w:shd w:val="clear" w:color="auto" w:fill="FFFFFF"/>
        </w:rPr>
        <w:t xml:space="preserve"> bus from Woodford station, Mill lane stop W then 11 min walk up Chingford lane, L </w:t>
      </w:r>
      <w:proofErr w:type="spellStart"/>
      <w:r w:rsidR="001E19E7">
        <w:rPr>
          <w:rFonts w:ascii="Arial" w:hAnsi="Arial" w:cs="Arial"/>
          <w:shd w:val="clear" w:color="auto" w:fill="FFFFFF"/>
        </w:rPr>
        <w:t>Montalt</w:t>
      </w:r>
      <w:proofErr w:type="spellEnd"/>
      <w:r w:rsidR="001E19E7">
        <w:rPr>
          <w:rFonts w:ascii="Arial" w:hAnsi="Arial" w:cs="Arial"/>
          <w:shd w:val="clear" w:color="auto" w:fill="FFFFFF"/>
        </w:rPr>
        <w:t xml:space="preserve"> Rd, into park entrance in Henry’s Ave. On street parking in Tamworth Ave </w:t>
      </w:r>
      <w:r w:rsidR="001103A1">
        <w:rPr>
          <w:rFonts w:ascii="Arial" w:hAnsi="Arial" w:cs="Arial"/>
          <w:shd w:val="clear" w:color="auto" w:fill="FFFFFF"/>
        </w:rPr>
        <w:t xml:space="preserve">(2 min walk) </w:t>
      </w:r>
      <w:r w:rsidR="001E19E7">
        <w:rPr>
          <w:rFonts w:ascii="Arial" w:hAnsi="Arial" w:cs="Arial"/>
          <w:shd w:val="clear" w:color="auto" w:fill="FFFFFF"/>
        </w:rPr>
        <w:t>and Henry’s Ave.</w:t>
      </w:r>
      <w:r w:rsidR="001E19E7" w:rsidRPr="001E19E7">
        <w:rPr>
          <w:rFonts w:ascii="Arial" w:hAnsi="Arial" w:cs="Arial"/>
          <w:sz w:val="20"/>
        </w:rPr>
        <w:t xml:space="preserve"> </w:t>
      </w:r>
      <w:r w:rsidR="001E19E7">
        <w:rPr>
          <w:rFonts w:ascii="Arial" w:hAnsi="Arial" w:cs="Arial"/>
          <w:sz w:val="20"/>
        </w:rPr>
        <w:t xml:space="preserve">email </w:t>
      </w:r>
      <w:hyperlink r:id="rId23" w:history="1">
        <w:r w:rsidR="001E19E7" w:rsidRPr="00F81C73">
          <w:rPr>
            <w:rStyle w:val="Hyperlink"/>
            <w:rFonts w:ascii="Arial" w:hAnsi="Arial" w:cs="Arial"/>
            <w:i/>
            <w:color w:val="auto"/>
            <w:sz w:val="20"/>
            <w:shd w:val="clear" w:color="auto" w:fill="FFFFFF"/>
          </w:rPr>
          <w:t>disdiamonds@ageukrbh.org.uk</w:t>
        </w:r>
      </w:hyperlink>
      <w:r w:rsidR="001E19E7" w:rsidRPr="00F81C73">
        <w:rPr>
          <w:rFonts w:ascii="Arial" w:hAnsi="Arial" w:cs="Arial"/>
          <w:i/>
          <w:sz w:val="20"/>
          <w:shd w:val="clear" w:color="auto" w:fill="FFFFFF"/>
        </w:rPr>
        <w:t xml:space="preserve"> to book your place so we know who to contact in the event of cancellation / change due to weather</w:t>
      </w:r>
    </w:p>
    <w:p w:rsidR="007512CB" w:rsidRDefault="007512CB" w:rsidP="0089245F">
      <w:pPr>
        <w:pStyle w:val="Default"/>
        <w:rPr>
          <w:b/>
          <w:u w:val="single"/>
          <w:shd w:val="clear" w:color="auto" w:fill="FFFFFF"/>
        </w:rPr>
      </w:pPr>
    </w:p>
    <w:p w:rsidR="00910069" w:rsidRDefault="00075A76" w:rsidP="0089245F">
      <w:pPr>
        <w:pStyle w:val="Default"/>
      </w:pPr>
      <w:r>
        <w:rPr>
          <w:b/>
          <w:u w:val="single"/>
          <w:shd w:val="clear" w:color="auto" w:fill="FFFFFF"/>
        </w:rPr>
        <w:t>Wednesday 04/06</w:t>
      </w:r>
      <w:r w:rsidR="0089245F" w:rsidRPr="009F25DD">
        <w:rPr>
          <w:b/>
          <w:u w:val="single"/>
          <w:shd w:val="clear" w:color="auto" w:fill="FFFFFF"/>
        </w:rPr>
        <w:t>/25 12-2pm</w:t>
      </w:r>
      <w:r w:rsidR="0089245F" w:rsidRPr="009F25DD">
        <w:rPr>
          <w:b/>
          <w:shd w:val="clear" w:color="auto" w:fill="FFFFFF"/>
        </w:rPr>
        <w:t xml:space="preserve"> Lunch</w:t>
      </w:r>
      <w:r w:rsidR="00C96C31">
        <w:rPr>
          <w:b/>
          <w:shd w:val="clear" w:color="auto" w:fill="FFFFFF"/>
        </w:rPr>
        <w:t>,</w:t>
      </w:r>
      <w:r w:rsidR="0089245F" w:rsidRPr="009F25DD">
        <w:rPr>
          <w:b/>
          <w:shd w:val="clear" w:color="auto" w:fill="FFFFFF"/>
        </w:rPr>
        <w:t xml:space="preserve"> King George V</w:t>
      </w:r>
      <w:r w:rsidR="00F81C73">
        <w:rPr>
          <w:b/>
          <w:shd w:val="clear" w:color="auto" w:fill="FFFFFF"/>
        </w:rPr>
        <w:t>,</w:t>
      </w:r>
      <w:r w:rsidR="0089245F" w:rsidRPr="009F25DD">
        <w:rPr>
          <w:b/>
          <w:shd w:val="clear" w:color="auto" w:fill="FFFFFF"/>
        </w:rPr>
        <w:t xml:space="preserve"> </w:t>
      </w:r>
      <w:r w:rsidR="0089245F" w:rsidRPr="009F25DD">
        <w:rPr>
          <w:caps/>
          <w:color w:val="24272B"/>
          <w:shd w:val="clear" w:color="auto" w:fill="FFFFFF"/>
        </w:rPr>
        <w:t xml:space="preserve">645 CRANBROOK ROAD, ILFORD, ESSEX, IG2 6SX </w:t>
      </w:r>
      <w:hyperlink r:id="rId24" w:history="1">
        <w:r w:rsidR="0089245F" w:rsidRPr="009F25DD">
          <w:rPr>
            <w:rStyle w:val="Hyperlink"/>
          </w:rPr>
          <w:t>King George V pub in Ilford | Greene King Pubs (greeneking-pubs.co.uk)</w:t>
        </w:r>
      </w:hyperlink>
      <w:r w:rsidR="0089245F" w:rsidRPr="009F25DD">
        <w:t xml:space="preserve"> 2 course £5.49, 3 courses £6.49. Buses 128, 150 167 from Ilford station, Shere Road stop CQ. </w:t>
      </w:r>
    </w:p>
    <w:p w:rsidR="0089245F" w:rsidRPr="00910069" w:rsidRDefault="00910069" w:rsidP="0089245F">
      <w:pPr>
        <w:pStyle w:val="Default"/>
      </w:pPr>
      <w:r>
        <w:rPr>
          <w:b/>
          <w:noProof/>
          <w:u w:val="single"/>
          <w:shd w:val="clear" w:color="auto" w:fill="FFFFFF"/>
          <w:lang w:eastAsia="en-GB"/>
        </w:rPr>
        <w:drawing>
          <wp:anchor distT="0" distB="0" distL="114300" distR="114300" simplePos="0" relativeHeight="252005376" behindDoc="0" locked="0" layoutInCell="1" allowOverlap="1" wp14:anchorId="4CD8C679" wp14:editId="3342DBDC">
            <wp:simplePos x="0" y="0"/>
            <wp:positionH relativeFrom="leftMargin">
              <wp:posOffset>94615</wp:posOffset>
            </wp:positionH>
            <wp:positionV relativeFrom="paragraph">
              <wp:posOffset>234315</wp:posOffset>
            </wp:positionV>
            <wp:extent cx="344170" cy="32448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new event.jf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0069">
        <w:rPr>
          <w:i/>
          <w:sz w:val="20"/>
          <w:szCs w:val="20"/>
        </w:rPr>
        <w:t>e</w:t>
      </w:r>
      <w:r w:rsidR="0089245F" w:rsidRPr="00910069">
        <w:rPr>
          <w:i/>
          <w:sz w:val="20"/>
          <w:szCs w:val="20"/>
          <w:shd w:val="clear" w:color="auto" w:fill="FFFFFF"/>
        </w:rPr>
        <w:t xml:space="preserve">mail </w:t>
      </w:r>
      <w:hyperlink r:id="rId25" w:history="1">
        <w:r w:rsidR="0089245F" w:rsidRPr="00910069">
          <w:rPr>
            <w:rStyle w:val="Hyperlink"/>
            <w:i/>
            <w:color w:val="auto"/>
            <w:sz w:val="20"/>
            <w:szCs w:val="20"/>
            <w:shd w:val="clear" w:color="auto" w:fill="FFFFFF"/>
          </w:rPr>
          <w:t>disdiamonds@ageukrbh.org.uk</w:t>
        </w:r>
      </w:hyperlink>
      <w:r w:rsidR="0089245F" w:rsidRPr="00F81C73">
        <w:rPr>
          <w:i/>
          <w:sz w:val="20"/>
          <w:szCs w:val="18"/>
          <w:shd w:val="clear" w:color="auto" w:fill="FFFFFF"/>
        </w:rPr>
        <w:t xml:space="preserve"> to book your place so we know who to contact in the event of cancellation / change</w:t>
      </w:r>
    </w:p>
    <w:p w:rsidR="000B2355" w:rsidRPr="00870F6C" w:rsidRDefault="000B2355" w:rsidP="0089245F">
      <w:pPr>
        <w:pStyle w:val="Default"/>
        <w:rPr>
          <w:i/>
          <w:sz w:val="14"/>
          <w:shd w:val="clear" w:color="auto" w:fill="FFFFFF"/>
        </w:rPr>
      </w:pPr>
    </w:p>
    <w:p w:rsidR="00870F6C" w:rsidRDefault="00321576" w:rsidP="00870F6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Thursday 05/06</w:t>
      </w:r>
      <w:r w:rsidR="000B2355" w:rsidRPr="009F25DD">
        <w:rPr>
          <w:rFonts w:ascii="Arial" w:hAnsi="Arial" w:cs="Arial"/>
          <w:b/>
          <w:u w:val="single"/>
          <w:shd w:val="clear" w:color="auto" w:fill="FFFFFF"/>
        </w:rPr>
        <w:t xml:space="preserve">/25 </w:t>
      </w:r>
      <w:r>
        <w:rPr>
          <w:rFonts w:ascii="Arial" w:hAnsi="Arial" w:cs="Arial"/>
          <w:b/>
          <w:u w:val="single"/>
          <w:shd w:val="clear" w:color="auto" w:fill="FFFFFF"/>
        </w:rPr>
        <w:t>11-1</w:t>
      </w:r>
      <w:r w:rsidR="00C96C31">
        <w:rPr>
          <w:rFonts w:ascii="Arial" w:hAnsi="Arial" w:cs="Arial"/>
          <w:b/>
          <w:u w:val="single"/>
          <w:shd w:val="clear" w:color="auto" w:fill="FFFFFF"/>
        </w:rPr>
        <w:t>pm</w:t>
      </w:r>
      <w:r w:rsidR="000B2355" w:rsidRPr="009F25DD"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b/>
          <w:shd w:val="clear" w:color="auto" w:fill="FFFFFF"/>
        </w:rPr>
        <w:t xml:space="preserve">Free coffee morning, Bobby Moore Sports Hub, </w:t>
      </w:r>
      <w:proofErr w:type="spellStart"/>
      <w:r>
        <w:rPr>
          <w:rFonts w:ascii="Arial" w:hAnsi="Arial" w:cs="Arial"/>
          <w:b/>
          <w:shd w:val="clear" w:color="auto" w:fill="FFFFFF"/>
        </w:rPr>
        <w:t>Parsloes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Park, Terrace Walk, Dagenham, RM9 5PU</w:t>
      </w:r>
    </w:p>
    <w:p w:rsidR="00321576" w:rsidRDefault="00321576" w:rsidP="00870F6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364 </w:t>
      </w:r>
      <w:r w:rsidRPr="00321576">
        <w:rPr>
          <w:rFonts w:ascii="Arial" w:hAnsi="Arial" w:cs="Arial"/>
          <w:szCs w:val="20"/>
          <w:shd w:val="clear" w:color="auto" w:fill="FFFFFF"/>
        </w:rPr>
        <w:t>bus from Dagenham East station (stop N)</w:t>
      </w:r>
      <w:r>
        <w:rPr>
          <w:rFonts w:ascii="Arial" w:hAnsi="Arial" w:cs="Arial"/>
          <w:szCs w:val="20"/>
          <w:shd w:val="clear" w:color="auto" w:fill="FFFFFF"/>
        </w:rPr>
        <w:t xml:space="preserve"> then 5 min walk. </w:t>
      </w:r>
      <w:r w:rsidRPr="00321576">
        <w:rPr>
          <w:rFonts w:ascii="Arial" w:hAnsi="Arial" w:cs="Arial"/>
          <w:b/>
          <w:szCs w:val="20"/>
          <w:shd w:val="clear" w:color="auto" w:fill="FFFFFF"/>
        </w:rPr>
        <w:t>No 5</w:t>
      </w:r>
      <w:r>
        <w:rPr>
          <w:rFonts w:ascii="Arial" w:hAnsi="Arial" w:cs="Arial"/>
          <w:szCs w:val="20"/>
          <w:shd w:val="clear" w:color="auto" w:fill="FFFFFF"/>
        </w:rPr>
        <w:t xml:space="preserve"> bus from Romford station to Martins corner then </w:t>
      </w:r>
      <w:r>
        <w:rPr>
          <w:rFonts w:ascii="Arial" w:hAnsi="Arial" w:cs="Arial"/>
          <w:b/>
          <w:shd w:val="clear" w:color="auto" w:fill="FFFFFF"/>
        </w:rPr>
        <w:t>364</w:t>
      </w:r>
    </w:p>
    <w:p w:rsidR="00910069" w:rsidRPr="00910069" w:rsidRDefault="00910069" w:rsidP="00910069">
      <w:pPr>
        <w:pStyle w:val="Default"/>
        <w:rPr>
          <w:shd w:val="clear" w:color="auto" w:fill="FFFFFF"/>
        </w:rPr>
      </w:pPr>
      <w:r w:rsidRPr="00910069">
        <w:rPr>
          <w:shd w:val="clear" w:color="auto" w:fill="FFFFFF"/>
        </w:rPr>
        <w:t>Th</w:t>
      </w:r>
      <w:r>
        <w:rPr>
          <w:shd w:val="clear" w:color="auto" w:fill="FFFFFF"/>
        </w:rPr>
        <w:t xml:space="preserve">e hub is inside </w:t>
      </w:r>
      <w:proofErr w:type="spellStart"/>
      <w:r>
        <w:rPr>
          <w:shd w:val="clear" w:color="auto" w:fill="FFFFFF"/>
        </w:rPr>
        <w:t>Parsloes</w:t>
      </w:r>
      <w:proofErr w:type="spellEnd"/>
      <w:r>
        <w:rPr>
          <w:shd w:val="clear" w:color="auto" w:fill="FFFFFF"/>
        </w:rPr>
        <w:t xml:space="preserve"> Park with lovely views. Unfortunately, G</w:t>
      </w:r>
      <w:r w:rsidRPr="00910069">
        <w:rPr>
          <w:shd w:val="clear" w:color="auto" w:fill="FFFFFF"/>
        </w:rPr>
        <w:t>oogle maps takes you to a house over the road</w:t>
      </w:r>
      <w:r>
        <w:rPr>
          <w:shd w:val="clear" w:color="auto" w:fill="FFFFFF"/>
        </w:rPr>
        <w:t xml:space="preserve"> so with the house on your right follow Terrace walk and take a left into the park, up to the car park and football pitches. Go into the hub and we’ll be in the café on the left. Free parking onsite. </w:t>
      </w:r>
      <w:r>
        <w:rPr>
          <w:i/>
          <w:sz w:val="20"/>
          <w:szCs w:val="18"/>
          <w:shd w:val="clear" w:color="auto" w:fill="FFFFFF"/>
        </w:rPr>
        <w:t>e</w:t>
      </w:r>
      <w:r w:rsidRPr="00F81C73">
        <w:rPr>
          <w:i/>
          <w:sz w:val="20"/>
          <w:szCs w:val="18"/>
          <w:shd w:val="clear" w:color="auto" w:fill="FFFFFF"/>
        </w:rPr>
        <w:t xml:space="preserve">mail </w:t>
      </w:r>
      <w:hyperlink r:id="rId26" w:history="1">
        <w:r w:rsidRPr="00F81C73">
          <w:rPr>
            <w:rStyle w:val="Hyperlink"/>
            <w:i/>
            <w:color w:val="auto"/>
            <w:sz w:val="20"/>
            <w:szCs w:val="18"/>
            <w:shd w:val="clear" w:color="auto" w:fill="FFFFFF"/>
          </w:rPr>
          <w:t>disdiamonds@ageukrbh.org.uk</w:t>
        </w:r>
      </w:hyperlink>
      <w:r w:rsidRPr="00F81C73">
        <w:rPr>
          <w:i/>
          <w:sz w:val="20"/>
          <w:szCs w:val="18"/>
          <w:shd w:val="clear" w:color="auto" w:fill="FFFFFF"/>
        </w:rPr>
        <w:t xml:space="preserve"> to book your place so we know who to contact in the event of cancellation / change</w:t>
      </w:r>
    </w:p>
    <w:p w:rsidR="00910069" w:rsidRPr="00910069" w:rsidRDefault="00910069" w:rsidP="00870F6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sz w:val="20"/>
          <w:szCs w:val="22"/>
        </w:rPr>
      </w:pPr>
    </w:p>
    <w:p w:rsidR="00D7783D" w:rsidRDefault="00D7783D" w:rsidP="00075A76">
      <w:pPr>
        <w:pStyle w:val="NormalWeb"/>
        <w:shd w:val="clear" w:color="auto" w:fill="FFFFFF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noProof/>
          <w:u w:val="single"/>
          <w:shd w:val="clear" w:color="auto" w:fill="FFFFFF"/>
        </w:rPr>
        <w:drawing>
          <wp:anchor distT="0" distB="0" distL="114300" distR="114300" simplePos="0" relativeHeight="252014592" behindDoc="0" locked="0" layoutInCell="1" allowOverlap="1" wp14:anchorId="3C35DBBF" wp14:editId="793C0500">
            <wp:simplePos x="0" y="0"/>
            <wp:positionH relativeFrom="leftMargin">
              <wp:align>right</wp:align>
            </wp:positionH>
            <wp:positionV relativeFrom="paragraph">
              <wp:posOffset>106243</wp:posOffset>
            </wp:positionV>
            <wp:extent cx="344170" cy="32448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new event.jf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2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81A">
        <w:rPr>
          <w:rFonts w:ascii="Arial" w:hAnsi="Arial" w:cs="Arial"/>
          <w:b/>
          <w:noProof/>
          <w:u w:val="single"/>
          <w:shd w:val="clear" w:color="auto" w:fill="FFFFFF"/>
        </w:rPr>
        <w:drawing>
          <wp:anchor distT="0" distB="0" distL="114300" distR="114300" simplePos="0" relativeHeight="252012544" behindDoc="1" locked="0" layoutInCell="1" allowOverlap="1" wp14:anchorId="18CA31DE" wp14:editId="1FE7BF22">
            <wp:simplePos x="0" y="0"/>
            <wp:positionH relativeFrom="margin">
              <wp:align>left</wp:align>
            </wp:positionH>
            <wp:positionV relativeFrom="paragraph">
              <wp:posOffset>287853</wp:posOffset>
            </wp:positionV>
            <wp:extent cx="1795549" cy="2244437"/>
            <wp:effectExtent l="0" t="0" r="0" b="3810"/>
            <wp:wrapTight wrapText="bothSides">
              <wp:wrapPolygon edited="0">
                <wp:start x="0" y="0"/>
                <wp:lineTo x="0" y="21453"/>
                <wp:lineTo x="21317" y="21453"/>
                <wp:lineTo x="21317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bento lunch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549" cy="2244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81A">
        <w:rPr>
          <w:rFonts w:ascii="Arial" w:hAnsi="Arial" w:cs="Arial"/>
          <w:b/>
          <w:u w:val="single"/>
          <w:shd w:val="clear" w:color="auto" w:fill="FFFFFF"/>
        </w:rPr>
        <w:t>Monday 09/06/25 12.45</w:t>
      </w:r>
      <w:r w:rsidR="005A2A99" w:rsidRPr="005F71E4">
        <w:rPr>
          <w:rFonts w:ascii="Arial" w:hAnsi="Arial" w:cs="Arial"/>
          <w:b/>
          <w:u w:val="single"/>
          <w:shd w:val="clear" w:color="auto" w:fill="FFFFFF"/>
        </w:rPr>
        <w:t>-2</w:t>
      </w:r>
      <w:r w:rsidR="0013681A">
        <w:rPr>
          <w:rFonts w:ascii="Arial" w:hAnsi="Arial" w:cs="Arial"/>
          <w:b/>
          <w:u w:val="single"/>
          <w:shd w:val="clear" w:color="auto" w:fill="FFFFFF"/>
        </w:rPr>
        <w:t xml:space="preserve">.45 </w:t>
      </w:r>
      <w:r w:rsidR="0013681A" w:rsidRPr="0013681A">
        <w:rPr>
          <w:rFonts w:ascii="Arial" w:hAnsi="Arial" w:cs="Arial"/>
          <w:b/>
          <w:shd w:val="clear" w:color="auto" w:fill="FFFFFF"/>
        </w:rPr>
        <w:t>Bento Chinese set lunch</w:t>
      </w:r>
      <w:r w:rsidR="0013681A">
        <w:rPr>
          <w:rFonts w:ascii="Arial" w:hAnsi="Arial" w:cs="Arial"/>
          <w:b/>
          <w:shd w:val="clear" w:color="auto" w:fill="FFFFFF"/>
        </w:rPr>
        <w:t>, 9 High Street, Hornchurch, RM11 1TP</w:t>
      </w:r>
      <w:r w:rsidR="00B90CCB">
        <w:rPr>
          <w:rFonts w:ascii="Arial" w:hAnsi="Arial" w:cs="Arial"/>
          <w:b/>
          <w:shd w:val="clear" w:color="auto" w:fill="FFFFFF"/>
        </w:rPr>
        <w:t xml:space="preserve">. </w:t>
      </w:r>
    </w:p>
    <w:p w:rsidR="00F81C73" w:rsidRDefault="00D7783D" w:rsidP="00075A76">
      <w:pPr>
        <w:pStyle w:val="NormalWeb"/>
        <w:shd w:val="clear" w:color="auto" w:fill="FFFFFF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365 bus from Romford station</w:t>
      </w:r>
    </w:p>
    <w:p w:rsidR="00D7783D" w:rsidRDefault="00D7783D" w:rsidP="00075A76">
      <w:pPr>
        <w:pStyle w:val="NormalWeb"/>
        <w:shd w:val="clear" w:color="auto" w:fill="FFFFFF"/>
        <w:rPr>
          <w:rFonts w:ascii="Arial" w:hAnsi="Arial" w:cs="Arial"/>
          <w:b/>
          <w:shd w:val="clear" w:color="auto" w:fill="FFFFFF"/>
        </w:rPr>
      </w:pPr>
    </w:p>
    <w:p w:rsidR="00D7783D" w:rsidRDefault="0013681A" w:rsidP="00075A76">
      <w:pPr>
        <w:pStyle w:val="NormalWeb"/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Limited spaces so book early to avoid disappointment. </w:t>
      </w:r>
    </w:p>
    <w:p w:rsidR="00D7783D" w:rsidRDefault="00D7783D" w:rsidP="00075A76">
      <w:pPr>
        <w:pStyle w:val="NormalWeb"/>
        <w:shd w:val="clear" w:color="auto" w:fill="FFFFFF"/>
        <w:rPr>
          <w:rFonts w:ascii="Arial" w:hAnsi="Arial" w:cs="Arial"/>
          <w:shd w:val="clear" w:color="auto" w:fill="FFFFFF"/>
        </w:rPr>
      </w:pPr>
    </w:p>
    <w:p w:rsidR="0013681A" w:rsidRDefault="00D7783D" w:rsidP="00075A76">
      <w:pPr>
        <w:pStyle w:val="NormalWeb"/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</w:t>
      </w:r>
      <w:r w:rsidR="0013681A">
        <w:rPr>
          <w:rFonts w:ascii="Arial" w:hAnsi="Arial" w:cs="Arial"/>
          <w:shd w:val="clear" w:color="auto" w:fill="FFFFFF"/>
        </w:rPr>
        <w:t xml:space="preserve">arking spaces </w:t>
      </w:r>
      <w:r>
        <w:rPr>
          <w:rFonts w:ascii="Arial" w:hAnsi="Arial" w:cs="Arial"/>
          <w:shd w:val="clear" w:color="auto" w:fill="FFFFFF"/>
        </w:rPr>
        <w:t xml:space="preserve">directly in front of the restaurant are </w:t>
      </w:r>
      <w:r w:rsidR="00B90CCB">
        <w:rPr>
          <w:rFonts w:ascii="Arial" w:hAnsi="Arial" w:cs="Arial"/>
          <w:shd w:val="clear" w:color="auto" w:fill="FFFFFF"/>
        </w:rPr>
        <w:t xml:space="preserve">strictly </w:t>
      </w:r>
      <w:r w:rsidR="0013681A">
        <w:rPr>
          <w:rFonts w:ascii="Arial" w:hAnsi="Arial" w:cs="Arial"/>
          <w:shd w:val="clear" w:color="auto" w:fill="FFFFFF"/>
        </w:rPr>
        <w:t>reserved so please park in Lidl, Sainsbury’s or neighbouring car parks / street parking. Please check parking time limits</w:t>
      </w:r>
      <w:r w:rsidR="00B90CCB">
        <w:rPr>
          <w:rFonts w:ascii="Arial" w:hAnsi="Arial" w:cs="Arial"/>
          <w:shd w:val="clear" w:color="auto" w:fill="FFFFFF"/>
        </w:rPr>
        <w:t xml:space="preserve"> so you don’t receive a fine.</w:t>
      </w:r>
    </w:p>
    <w:p w:rsidR="00D7783D" w:rsidRDefault="00D7783D" w:rsidP="00075A76">
      <w:pPr>
        <w:pStyle w:val="NormalWeb"/>
        <w:shd w:val="clear" w:color="auto" w:fill="FFFFFF"/>
        <w:rPr>
          <w:rFonts w:ascii="Arial" w:hAnsi="Arial" w:cs="Arial"/>
          <w:shd w:val="clear" w:color="auto" w:fill="FFFFFF"/>
        </w:rPr>
      </w:pPr>
    </w:p>
    <w:p w:rsidR="00B90CCB" w:rsidRDefault="00B90CCB" w:rsidP="00B90CCB">
      <w:pPr>
        <w:pStyle w:val="NormalWeb"/>
        <w:shd w:val="clear" w:color="auto" w:fill="FFFFFF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Menu choices to the left </w:t>
      </w:r>
      <w:r>
        <w:rPr>
          <w:rFonts w:ascii="Arial" w:hAnsi="Arial" w:cs="Arial"/>
          <w:u w:val="single"/>
          <w:shd w:val="clear" w:color="auto" w:fill="FFFFFF"/>
        </w:rPr>
        <w:t>please state</w:t>
      </w:r>
      <w:r w:rsidRPr="0013681A">
        <w:rPr>
          <w:rFonts w:ascii="Arial" w:hAnsi="Arial" w:cs="Arial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u w:val="single"/>
          <w:shd w:val="clear" w:color="auto" w:fill="FFFFFF"/>
        </w:rPr>
        <w:t xml:space="preserve">your </w:t>
      </w:r>
      <w:r w:rsidRPr="0013681A">
        <w:rPr>
          <w:rFonts w:ascii="Arial" w:hAnsi="Arial" w:cs="Arial"/>
          <w:u w:val="single"/>
          <w:shd w:val="clear" w:color="auto" w:fill="FFFFFF"/>
        </w:rPr>
        <w:t>lunch choice</w:t>
      </w:r>
      <w:r>
        <w:rPr>
          <w:rFonts w:ascii="Arial" w:hAnsi="Arial" w:cs="Arial"/>
          <w:u w:val="single"/>
          <w:shd w:val="clear" w:color="auto" w:fill="FFFFFF"/>
        </w:rPr>
        <w:t>s</w:t>
      </w:r>
      <w:r w:rsidRPr="0013681A">
        <w:rPr>
          <w:rFonts w:ascii="Arial" w:hAnsi="Arial" w:cs="Arial"/>
          <w:u w:val="single"/>
          <w:shd w:val="clear" w:color="auto" w:fill="FFFFFF"/>
        </w:rPr>
        <w:t xml:space="preserve"> when booking</w:t>
      </w:r>
      <w:r w:rsidRPr="0013681A">
        <w:rPr>
          <w:rFonts w:ascii="Arial" w:hAnsi="Arial" w:cs="Arial"/>
          <w:shd w:val="clear" w:color="auto" w:fill="FFFFFF"/>
        </w:rPr>
        <w:t>.</w:t>
      </w:r>
      <w:r w:rsidR="00D7783D">
        <w:rPr>
          <w:rFonts w:ascii="Arial" w:hAnsi="Arial" w:cs="Arial"/>
          <w:shd w:val="clear" w:color="auto" w:fill="FFFFFF"/>
        </w:rPr>
        <w:t xml:space="preserve"> Please contact the restaurant directly if you have any special dietary requirements / allergen info. </w:t>
      </w:r>
      <w:r w:rsidR="00D7783D" w:rsidRPr="00CD4875">
        <w:rPr>
          <w:rStyle w:val="Hyperlink"/>
          <w:rFonts w:asciiTheme="minorHAnsi" w:hAnsiTheme="minorHAnsi" w:cstheme="minorHAnsi"/>
          <w:shd w:val="clear" w:color="auto" w:fill="FFFFFF"/>
        </w:rPr>
        <w:t>01708 847046</w:t>
      </w:r>
    </w:p>
    <w:p w:rsidR="00D7783D" w:rsidRPr="0013681A" w:rsidRDefault="00D7783D" w:rsidP="00B90CCB">
      <w:pPr>
        <w:pStyle w:val="NormalWeb"/>
        <w:shd w:val="clear" w:color="auto" w:fill="FFFFFF"/>
        <w:rPr>
          <w:rFonts w:ascii="Arial" w:hAnsi="Arial" w:cs="Arial"/>
          <w:shd w:val="clear" w:color="auto" w:fill="FFFFFF"/>
        </w:rPr>
      </w:pPr>
    </w:p>
    <w:p w:rsidR="0013681A" w:rsidRDefault="0013681A" w:rsidP="00075A76">
      <w:pPr>
        <w:pStyle w:val="NormalWeb"/>
        <w:shd w:val="clear" w:color="auto" w:fill="FFFFFF"/>
        <w:rPr>
          <w:rFonts w:ascii="Arial" w:hAnsi="Arial" w:cs="Arial"/>
          <w:b/>
          <w:shd w:val="clear" w:color="auto" w:fill="FFFFFF"/>
        </w:rPr>
      </w:pPr>
    </w:p>
    <w:p w:rsidR="00D7783D" w:rsidRDefault="00D7783D" w:rsidP="00D7783D">
      <w:pPr>
        <w:pStyle w:val="Default"/>
        <w:rPr>
          <w:shd w:val="clear" w:color="auto" w:fill="FFFFFF"/>
        </w:rPr>
      </w:pPr>
      <w:r w:rsidRPr="00D7783D">
        <w:rPr>
          <w:b/>
          <w:u w:val="single"/>
          <w:shd w:val="clear" w:color="auto" w:fill="FFFFFF"/>
        </w:rPr>
        <w:t>Pre booking essential</w:t>
      </w:r>
      <w:r>
        <w:rPr>
          <w:shd w:val="clear" w:color="auto" w:fill="FFFFFF"/>
        </w:rPr>
        <w:t xml:space="preserve">. </w:t>
      </w:r>
    </w:p>
    <w:p w:rsidR="00D7783D" w:rsidRPr="00910069" w:rsidRDefault="00D7783D" w:rsidP="00D7783D">
      <w:pPr>
        <w:pStyle w:val="Default"/>
        <w:rPr>
          <w:shd w:val="clear" w:color="auto" w:fill="FFFFFF"/>
        </w:rPr>
      </w:pPr>
      <w:r>
        <w:rPr>
          <w:i/>
          <w:sz w:val="20"/>
          <w:szCs w:val="18"/>
          <w:shd w:val="clear" w:color="auto" w:fill="FFFFFF"/>
        </w:rPr>
        <w:t>e</w:t>
      </w:r>
      <w:r w:rsidRPr="00F81C73">
        <w:rPr>
          <w:i/>
          <w:sz w:val="20"/>
          <w:szCs w:val="18"/>
          <w:shd w:val="clear" w:color="auto" w:fill="FFFFFF"/>
        </w:rPr>
        <w:t xml:space="preserve">mail </w:t>
      </w:r>
      <w:hyperlink r:id="rId28" w:history="1">
        <w:r w:rsidRPr="00F81C73">
          <w:rPr>
            <w:rStyle w:val="Hyperlink"/>
            <w:i/>
            <w:color w:val="auto"/>
            <w:sz w:val="20"/>
            <w:szCs w:val="18"/>
            <w:shd w:val="clear" w:color="auto" w:fill="FFFFFF"/>
          </w:rPr>
          <w:t>disdiamonds@ageukrbh.org.uk</w:t>
        </w:r>
      </w:hyperlink>
      <w:r w:rsidRPr="00F81C73">
        <w:rPr>
          <w:i/>
          <w:sz w:val="20"/>
          <w:szCs w:val="18"/>
          <w:shd w:val="clear" w:color="auto" w:fill="FFFFFF"/>
        </w:rPr>
        <w:t xml:space="preserve"> to book your place </w:t>
      </w:r>
      <w:r>
        <w:rPr>
          <w:i/>
          <w:sz w:val="20"/>
          <w:szCs w:val="18"/>
          <w:shd w:val="clear" w:color="auto" w:fill="FFFFFF"/>
        </w:rPr>
        <w:t>and pre order your meal.</w:t>
      </w:r>
    </w:p>
    <w:p w:rsidR="0013681A" w:rsidRDefault="0013681A" w:rsidP="00075A76">
      <w:pPr>
        <w:pStyle w:val="NormalWeb"/>
        <w:shd w:val="clear" w:color="auto" w:fill="FFFFFF"/>
        <w:rPr>
          <w:rFonts w:ascii="Arial" w:hAnsi="Arial" w:cs="Arial"/>
          <w:i/>
          <w:shd w:val="clear" w:color="auto" w:fill="FFFFFF"/>
        </w:rPr>
      </w:pPr>
    </w:p>
    <w:p w:rsidR="00C25500" w:rsidRDefault="00C25500" w:rsidP="00D7783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u w:val="single"/>
          <w:shd w:val="clear" w:color="auto" w:fill="FFFFFF"/>
        </w:rPr>
      </w:pPr>
    </w:p>
    <w:p w:rsidR="00C25500" w:rsidRDefault="00D7783D" w:rsidP="00D7783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  <w:r w:rsidRPr="00C25500">
        <w:rPr>
          <w:rFonts w:ascii="Arial" w:hAnsi="Arial" w:cs="Arial"/>
          <w:b/>
          <w:u w:val="single"/>
          <w:shd w:val="clear" w:color="auto" w:fill="FFFFFF"/>
        </w:rPr>
        <w:t xml:space="preserve">Tuesday 10/6/25 </w:t>
      </w:r>
      <w:r w:rsidR="00C25500" w:rsidRPr="00C25500">
        <w:rPr>
          <w:rStyle w:val="Hyperlink"/>
          <w:rFonts w:ascii="Arial" w:hAnsi="Arial" w:cs="Arial"/>
          <w:b/>
          <w:color w:val="auto"/>
        </w:rPr>
        <w:t>10:30am</w:t>
      </w:r>
      <w:r w:rsidR="00C25500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C25500" w:rsidRPr="00D7783D">
        <w:rPr>
          <w:rStyle w:val="Hyperlink"/>
          <w:rFonts w:ascii="Arial" w:hAnsi="Arial" w:cs="Arial"/>
          <w:color w:val="auto"/>
          <w:u w:val="none"/>
        </w:rPr>
        <w:t xml:space="preserve">Brunch </w:t>
      </w:r>
      <w:r w:rsidR="00C25500">
        <w:rPr>
          <w:rStyle w:val="Hyperlink"/>
          <w:rFonts w:ascii="Arial" w:hAnsi="Arial" w:cs="Arial"/>
          <w:b/>
          <w:color w:val="auto"/>
          <w:u w:val="none"/>
        </w:rPr>
        <w:t xml:space="preserve">Railway Hotel Restaurant, </w:t>
      </w:r>
      <w:r w:rsidRPr="00D7783D">
        <w:rPr>
          <w:rStyle w:val="Hyperlink"/>
          <w:rFonts w:ascii="Arial" w:hAnsi="Arial" w:cs="Arial"/>
          <w:color w:val="auto"/>
          <w:u w:val="none"/>
        </w:rPr>
        <w:t xml:space="preserve">Station Lane Hornchurch RM12 6SB </w:t>
      </w:r>
      <w:r w:rsidR="00C25500">
        <w:rPr>
          <w:rStyle w:val="Hyperlink"/>
          <w:rFonts w:ascii="Arial" w:hAnsi="Arial" w:cs="Arial"/>
          <w:color w:val="auto"/>
          <w:u w:val="none"/>
        </w:rPr>
        <w:t>with Lesley and Maryanne</w:t>
      </w:r>
      <w:r w:rsidR="00C25500">
        <w:rPr>
          <w:rFonts w:ascii="Arial" w:hAnsi="Arial" w:cs="Arial"/>
          <w:bCs/>
        </w:rPr>
        <w:t xml:space="preserve">.  </w:t>
      </w:r>
    </w:p>
    <w:p w:rsidR="00C25500" w:rsidRDefault="00C25500" w:rsidP="00C25500">
      <w:pPr>
        <w:pStyle w:val="Default"/>
        <w:rPr>
          <w:i/>
          <w:sz w:val="20"/>
          <w:szCs w:val="18"/>
          <w:shd w:val="clear" w:color="auto" w:fill="FFFFFF"/>
        </w:rPr>
      </w:pPr>
      <w:r>
        <w:rPr>
          <w:i/>
          <w:sz w:val="20"/>
          <w:szCs w:val="18"/>
          <w:shd w:val="clear" w:color="auto" w:fill="FFFFFF"/>
        </w:rPr>
        <w:t>e</w:t>
      </w:r>
      <w:r w:rsidRPr="00F81C73">
        <w:rPr>
          <w:i/>
          <w:sz w:val="20"/>
          <w:szCs w:val="18"/>
          <w:shd w:val="clear" w:color="auto" w:fill="FFFFFF"/>
        </w:rPr>
        <w:t xml:space="preserve">mail </w:t>
      </w:r>
      <w:hyperlink r:id="rId29" w:history="1">
        <w:r w:rsidRPr="00F81C73">
          <w:rPr>
            <w:rStyle w:val="Hyperlink"/>
            <w:i/>
            <w:color w:val="auto"/>
            <w:sz w:val="20"/>
            <w:szCs w:val="18"/>
            <w:shd w:val="clear" w:color="auto" w:fill="FFFFFF"/>
          </w:rPr>
          <w:t>disdiamonds@ageukrbh.org.uk</w:t>
        </w:r>
      </w:hyperlink>
      <w:r w:rsidRPr="00F81C73">
        <w:rPr>
          <w:i/>
          <w:sz w:val="20"/>
          <w:szCs w:val="18"/>
          <w:shd w:val="clear" w:color="auto" w:fill="FFFFFF"/>
        </w:rPr>
        <w:t xml:space="preserve"> to book your place so we know who to contact in the event of cancellation / change</w:t>
      </w:r>
      <w:r>
        <w:rPr>
          <w:i/>
          <w:sz w:val="20"/>
          <w:szCs w:val="18"/>
          <w:shd w:val="clear" w:color="auto" w:fill="FFFFFF"/>
        </w:rPr>
        <w:t xml:space="preserve">. </w:t>
      </w:r>
    </w:p>
    <w:p w:rsidR="00D7783D" w:rsidRPr="00C25500" w:rsidRDefault="00D7783D" w:rsidP="00C25500">
      <w:pPr>
        <w:pStyle w:val="Default"/>
        <w:rPr>
          <w:shd w:val="clear" w:color="auto" w:fill="FFFFFF"/>
        </w:rPr>
      </w:pPr>
      <w:r w:rsidRPr="00D7783D">
        <w:t xml:space="preserve">For dietary please contact restaurant </w:t>
      </w:r>
      <w:r w:rsidR="00C25500">
        <w:t xml:space="preserve">directly </w:t>
      </w:r>
      <w:r w:rsidRPr="00D7783D">
        <w:t xml:space="preserve">on 01708 440028 </w:t>
      </w:r>
    </w:p>
    <w:p w:rsidR="001103A1" w:rsidRDefault="001103A1" w:rsidP="001103A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u w:val="single"/>
          <w:shd w:val="clear" w:color="auto" w:fill="FFFFFF"/>
        </w:rPr>
      </w:pPr>
    </w:p>
    <w:p w:rsidR="001103A1" w:rsidRDefault="001103A1" w:rsidP="001103A1">
      <w:pPr>
        <w:pStyle w:val="Default"/>
        <w:rPr>
          <w:i/>
          <w:sz w:val="20"/>
          <w:szCs w:val="18"/>
          <w:shd w:val="clear" w:color="auto" w:fill="FFFFFF"/>
        </w:rPr>
      </w:pPr>
      <w:r w:rsidRPr="00C25500">
        <w:rPr>
          <w:b/>
          <w:u w:val="single"/>
          <w:shd w:val="clear" w:color="auto" w:fill="FFFFFF"/>
        </w:rPr>
        <w:t xml:space="preserve">Tuesday 10/6/25 </w:t>
      </w:r>
      <w:r w:rsidRPr="00C25500">
        <w:rPr>
          <w:rStyle w:val="Hyperlink"/>
          <w:b/>
          <w:color w:val="auto"/>
        </w:rPr>
        <w:t>10:30am</w:t>
      </w:r>
      <w:r w:rsidRPr="001103A1">
        <w:rPr>
          <w:rStyle w:val="Hyperlink"/>
          <w:color w:val="auto"/>
          <w:u w:val="none"/>
        </w:rPr>
        <w:t xml:space="preserve"> Lunch</w:t>
      </w:r>
      <w:r w:rsidRPr="001103A1">
        <w:rPr>
          <w:rStyle w:val="Hyperlink"/>
          <w:b/>
          <w:color w:val="auto"/>
          <w:u w:val="none"/>
        </w:rPr>
        <w:t xml:space="preserve"> Greyhound Harvester</w:t>
      </w:r>
      <w:r w:rsidRPr="001103A1">
        <w:rPr>
          <w:rStyle w:val="Hyperlink"/>
          <w:color w:val="auto"/>
          <w:u w:val="none"/>
        </w:rPr>
        <w:t>, 900 High Road, Romford RM6 4HU</w:t>
      </w:r>
      <w:r>
        <w:rPr>
          <w:rStyle w:val="Hyperlink"/>
          <w:color w:val="auto"/>
          <w:u w:val="none"/>
        </w:rPr>
        <w:t xml:space="preserve">. Free parking onsite, enter registration inside. </w:t>
      </w:r>
      <w:r w:rsidRPr="001103A1">
        <w:rPr>
          <w:rStyle w:val="Hyperlink"/>
          <w:b/>
          <w:color w:val="auto"/>
          <w:u w:val="none"/>
        </w:rPr>
        <w:t xml:space="preserve">86 </w:t>
      </w:r>
      <w:r>
        <w:rPr>
          <w:rStyle w:val="Hyperlink"/>
          <w:color w:val="auto"/>
          <w:u w:val="none"/>
        </w:rPr>
        <w:t xml:space="preserve">Bus from Romford / </w:t>
      </w:r>
      <w:r w:rsidRPr="001103A1">
        <w:rPr>
          <w:rStyle w:val="Hyperlink"/>
          <w:b/>
          <w:color w:val="auto"/>
          <w:u w:val="none"/>
        </w:rPr>
        <w:t>86 / 364</w:t>
      </w:r>
      <w:r>
        <w:rPr>
          <w:rStyle w:val="Hyperlink"/>
          <w:color w:val="auto"/>
          <w:u w:val="none"/>
        </w:rPr>
        <w:t xml:space="preserve"> Dag East.</w:t>
      </w:r>
      <w:r w:rsidRPr="001103A1">
        <w:rPr>
          <w:i/>
          <w:sz w:val="20"/>
          <w:szCs w:val="18"/>
          <w:shd w:val="clear" w:color="auto" w:fill="FFFFFF"/>
        </w:rPr>
        <w:t xml:space="preserve"> </w:t>
      </w:r>
      <w:r>
        <w:rPr>
          <w:i/>
          <w:sz w:val="20"/>
          <w:szCs w:val="18"/>
          <w:shd w:val="clear" w:color="auto" w:fill="FFFFFF"/>
        </w:rPr>
        <w:t>e</w:t>
      </w:r>
      <w:r w:rsidRPr="00F81C73">
        <w:rPr>
          <w:i/>
          <w:sz w:val="20"/>
          <w:szCs w:val="18"/>
          <w:shd w:val="clear" w:color="auto" w:fill="FFFFFF"/>
        </w:rPr>
        <w:t xml:space="preserve">mail </w:t>
      </w:r>
      <w:hyperlink r:id="rId30" w:history="1">
        <w:r w:rsidRPr="00F81C73">
          <w:rPr>
            <w:rStyle w:val="Hyperlink"/>
            <w:i/>
            <w:color w:val="auto"/>
            <w:sz w:val="20"/>
            <w:szCs w:val="18"/>
            <w:shd w:val="clear" w:color="auto" w:fill="FFFFFF"/>
          </w:rPr>
          <w:t>disdiamonds@ageukrbh.org.uk</w:t>
        </w:r>
      </w:hyperlink>
      <w:r w:rsidRPr="00F81C73">
        <w:rPr>
          <w:i/>
          <w:sz w:val="20"/>
          <w:szCs w:val="18"/>
          <w:shd w:val="clear" w:color="auto" w:fill="FFFFFF"/>
        </w:rPr>
        <w:t xml:space="preserve"> to book your place so we know who to contact in the event of cancellation / change</w:t>
      </w:r>
      <w:r>
        <w:rPr>
          <w:i/>
          <w:sz w:val="20"/>
          <w:szCs w:val="18"/>
          <w:shd w:val="clear" w:color="auto" w:fill="FFFFFF"/>
        </w:rPr>
        <w:t xml:space="preserve">. </w:t>
      </w:r>
    </w:p>
    <w:p w:rsidR="001103A1" w:rsidRPr="001103A1" w:rsidRDefault="001103A1" w:rsidP="001103A1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D7783D" w:rsidRDefault="00D7783D" w:rsidP="00D7783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  <w:r w:rsidRPr="00D7783D">
        <w:rPr>
          <w:rFonts w:ascii="Arial" w:hAnsi="Arial" w:cs="Arial"/>
          <w:b/>
          <w:shd w:val="clear" w:color="auto" w:fill="FFFFFF"/>
        </w:rPr>
        <w:t xml:space="preserve">Wednesday 11/6/25 </w:t>
      </w:r>
      <w:r w:rsidRPr="00D7783D">
        <w:rPr>
          <w:rFonts w:ascii="Arial" w:hAnsi="Arial" w:cs="Arial"/>
          <w:b/>
        </w:rPr>
        <w:t xml:space="preserve">Kew Garden–trip via train to Kew Gardens to view the famous gardens. </w:t>
      </w:r>
      <w:r w:rsidRPr="00D7783D">
        <w:rPr>
          <w:rFonts w:ascii="Arial" w:hAnsi="Arial" w:cs="Arial"/>
        </w:rPr>
        <w:t>Small Donation for entrance. Meet hosts Rene &amp; Laurie at Romford Station 10am – arrangements can be made to meet at Kew Gardens</w:t>
      </w:r>
      <w:r>
        <w:rPr>
          <w:rFonts w:ascii="Arial" w:hAnsi="Arial" w:cs="Arial"/>
        </w:rPr>
        <w:t xml:space="preserve">. </w:t>
      </w:r>
      <w:r w:rsidRPr="00D7783D">
        <w:rPr>
          <w:rFonts w:ascii="Arial" w:hAnsi="Arial" w:cs="Arial"/>
          <w:u w:val="single"/>
        </w:rPr>
        <w:t>Note this is a walking activity and attendees need to be able to walk unassisted</w:t>
      </w:r>
      <w:r w:rsidRPr="00D7783D">
        <w:rPr>
          <w:rFonts w:ascii="Arial" w:hAnsi="Arial" w:cs="Arial"/>
        </w:rPr>
        <w:t xml:space="preserve">. </w:t>
      </w:r>
      <w:r w:rsidRPr="00D7783D">
        <w:rPr>
          <w:rFonts w:ascii="Arial" w:hAnsi="Arial" w:cs="Arial"/>
          <w:b/>
          <w:bCs/>
          <w:i/>
          <w:iCs/>
        </w:rPr>
        <w:t>Pre booking essential</w:t>
      </w:r>
      <w:r w:rsidRPr="00D7783D">
        <w:rPr>
          <w:rFonts w:ascii="Arial" w:hAnsi="Arial" w:cs="Arial"/>
        </w:rPr>
        <w:t xml:space="preserve"> </w:t>
      </w:r>
      <w:r w:rsidRPr="00D7783D">
        <w:rPr>
          <w:rFonts w:ascii="Arial" w:hAnsi="Arial" w:cs="Arial"/>
          <w:i/>
          <w:shd w:val="clear" w:color="auto" w:fill="FFFFFF"/>
        </w:rPr>
        <w:t xml:space="preserve">Email </w:t>
      </w:r>
      <w:hyperlink r:id="rId31" w:history="1">
        <w:r w:rsidRPr="00D7783D">
          <w:rPr>
            <w:rStyle w:val="Hyperlink"/>
            <w:rFonts w:ascii="Arial" w:hAnsi="Arial" w:cs="Arial"/>
            <w:i/>
            <w:shd w:val="clear" w:color="auto" w:fill="FFFFFF"/>
          </w:rPr>
          <w:t>disdiamonds@ageukrbh.org.uk</w:t>
        </w:r>
      </w:hyperlink>
      <w:r w:rsidRPr="00D7783D">
        <w:rPr>
          <w:rFonts w:ascii="Arial" w:hAnsi="Arial" w:cs="Arial"/>
          <w:i/>
          <w:shd w:val="clear" w:color="auto" w:fill="FFFFFF"/>
        </w:rPr>
        <w:t xml:space="preserve"> to book your place so we know who to contact in the event of cancellation / change. </w:t>
      </w:r>
    </w:p>
    <w:p w:rsidR="006F4055" w:rsidRDefault="006F4055" w:rsidP="00D7783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</w:p>
    <w:p w:rsidR="006F4055" w:rsidRPr="001914E8" w:rsidRDefault="006F4055" w:rsidP="006F4055">
      <w:pPr>
        <w:autoSpaceDE w:val="0"/>
        <w:autoSpaceDN w:val="0"/>
        <w:adjustRightInd w:val="0"/>
        <w:spacing w:before="0" w:after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  <w:u w:val="single"/>
        </w:rPr>
        <w:t>Wedne</w:t>
      </w:r>
      <w:r w:rsidRPr="001914E8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sday </w:t>
      </w:r>
      <w:r>
        <w:rPr>
          <w:rFonts w:ascii="Arial" w:hAnsi="Arial" w:cs="Arial"/>
          <w:b/>
          <w:bCs/>
          <w:color w:val="auto"/>
          <w:sz w:val="24"/>
          <w:szCs w:val="24"/>
          <w:u w:val="single"/>
        </w:rPr>
        <w:t>11/6/25</w:t>
      </w:r>
      <w:r w:rsidRPr="001914E8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12-2pm</w:t>
      </w:r>
      <w:r w:rsidRPr="001914E8">
        <w:rPr>
          <w:rFonts w:ascii="Arial" w:hAnsi="Arial" w:cs="Arial"/>
          <w:b/>
          <w:bCs/>
          <w:color w:val="auto"/>
          <w:sz w:val="24"/>
          <w:szCs w:val="24"/>
        </w:rPr>
        <w:t xml:space="preserve"> Lunch and quiz Old Maypole</w:t>
      </w:r>
      <w:r w:rsidRPr="001914E8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1914E8">
        <w:rPr>
          <w:rFonts w:ascii="Arial" w:hAnsi="Arial" w:cs="Arial"/>
          <w:color w:val="auto"/>
          <w:sz w:val="24"/>
          <w:szCs w:val="24"/>
        </w:rPr>
        <w:t>Fencepiece</w:t>
      </w:r>
      <w:proofErr w:type="spellEnd"/>
      <w:r w:rsidRPr="001914E8">
        <w:rPr>
          <w:rFonts w:ascii="Arial" w:hAnsi="Arial" w:cs="Arial"/>
          <w:color w:val="auto"/>
          <w:sz w:val="24"/>
          <w:szCs w:val="24"/>
        </w:rPr>
        <w:t xml:space="preserve"> Road, Ilford, Greater London, IG6 2NG. </w:t>
      </w:r>
      <w:r w:rsidRPr="001914E8">
        <w:rPr>
          <w:rFonts w:ascii="Arial" w:hAnsi="Arial" w:cs="Arial"/>
          <w:b/>
          <w:color w:val="auto"/>
          <w:sz w:val="24"/>
          <w:szCs w:val="24"/>
        </w:rPr>
        <w:t>247 bus</w:t>
      </w:r>
      <w:r w:rsidRPr="001914E8">
        <w:rPr>
          <w:rFonts w:ascii="Arial" w:hAnsi="Arial" w:cs="Arial"/>
          <w:color w:val="auto"/>
          <w:sz w:val="24"/>
          <w:szCs w:val="24"/>
        </w:rPr>
        <w:t xml:space="preserve"> stops outside.  Money off voucher and menu https://www.sizzlingpubs.co.uk/findapub/northwest/theoldmaypoleilford/signup</w:t>
      </w:r>
    </w:p>
    <w:p w:rsidR="006F4055" w:rsidRDefault="006F4055" w:rsidP="006F4055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  <w:r w:rsidRPr="001914E8">
        <w:rPr>
          <w:rFonts w:ascii="Arial" w:hAnsi="Arial" w:cs="Arial"/>
        </w:rPr>
        <w:t>Pay for what you eat and drink, free quiz</w:t>
      </w:r>
      <w:r>
        <w:rPr>
          <w:rFonts w:ascii="Arial" w:hAnsi="Arial" w:cs="Arial"/>
        </w:rPr>
        <w:t>, win a dessert each for your team</w:t>
      </w:r>
      <w:r w:rsidRPr="001914E8">
        <w:rPr>
          <w:rFonts w:ascii="Arial" w:hAnsi="Arial" w:cs="Arial"/>
        </w:rPr>
        <w:t>. Meet new people.</w:t>
      </w:r>
      <w:r w:rsidRPr="001914E8">
        <w:rPr>
          <w:rFonts w:ascii="Arial" w:hAnsi="Arial" w:cs="Arial"/>
          <w:i/>
          <w:shd w:val="clear" w:color="auto" w:fill="FFFFFF"/>
        </w:rPr>
        <w:t xml:space="preserve"> </w:t>
      </w:r>
      <w:r w:rsidRPr="00350BF2">
        <w:rPr>
          <w:rFonts w:ascii="Arial" w:hAnsi="Arial" w:cs="Arial"/>
          <w:i/>
          <w:sz w:val="20"/>
          <w:shd w:val="clear" w:color="auto" w:fill="FFFFFF"/>
        </w:rPr>
        <w:t xml:space="preserve">Email </w:t>
      </w:r>
      <w:hyperlink r:id="rId32" w:history="1">
        <w:r w:rsidRPr="00350BF2">
          <w:rPr>
            <w:rStyle w:val="Hyperlink"/>
            <w:rFonts w:ascii="Arial" w:hAnsi="Arial" w:cs="Arial"/>
            <w:i/>
            <w:color w:val="auto"/>
            <w:sz w:val="20"/>
            <w:shd w:val="clear" w:color="auto" w:fill="FFFFFF"/>
          </w:rPr>
          <w:t>disdiamonds@ageukrbh.org.uk</w:t>
        </w:r>
      </w:hyperlink>
      <w:r w:rsidRPr="00350BF2">
        <w:rPr>
          <w:rFonts w:ascii="Arial" w:hAnsi="Arial" w:cs="Arial"/>
          <w:i/>
          <w:sz w:val="20"/>
          <w:shd w:val="clear" w:color="auto" w:fill="FFFFFF"/>
        </w:rPr>
        <w:t xml:space="preserve"> to book your place so we know who to contact in the event of cancellation / change</w:t>
      </w:r>
    </w:p>
    <w:p w:rsidR="007512CB" w:rsidRDefault="007512CB" w:rsidP="00F81C7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u w:val="single"/>
          <w:shd w:val="clear" w:color="auto" w:fill="FFFFFF"/>
        </w:rPr>
      </w:pPr>
    </w:p>
    <w:p w:rsidR="0013681A" w:rsidRDefault="00C25500" w:rsidP="00C2550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Wednesday 12/6/25</w:t>
      </w:r>
      <w:r w:rsidRPr="001914E8">
        <w:rPr>
          <w:rFonts w:ascii="Arial" w:hAnsi="Arial" w:cs="Arial"/>
          <w:b/>
          <w:u w:val="single"/>
          <w:shd w:val="clear" w:color="auto" w:fill="FFFFFF"/>
        </w:rPr>
        <w:t xml:space="preserve"> </w:t>
      </w:r>
      <w:r>
        <w:rPr>
          <w:rFonts w:ascii="Arial" w:hAnsi="Arial" w:cs="Arial"/>
          <w:b/>
          <w:u w:val="single"/>
          <w:shd w:val="clear" w:color="auto" w:fill="FFFFFF"/>
        </w:rPr>
        <w:t xml:space="preserve">12-2 </w:t>
      </w:r>
      <w:r w:rsidRPr="002C31E6"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b/>
          <w:shd w:val="clear" w:color="auto" w:fill="FFFFFF"/>
        </w:rPr>
        <w:t xml:space="preserve">1940’s- 1980’s lifestyle project, </w:t>
      </w:r>
      <w:r w:rsidRPr="001914E8">
        <w:rPr>
          <w:rFonts w:ascii="Arial" w:hAnsi="Arial" w:cs="Arial"/>
          <w:b/>
          <w:shd w:val="clear" w:color="auto" w:fill="FFFFFF"/>
        </w:rPr>
        <w:t>Crowlands Golf club</w:t>
      </w:r>
      <w:r w:rsidRPr="001914E8">
        <w:rPr>
          <w:rFonts w:ascii="Arial" w:hAnsi="Arial" w:cs="Arial"/>
        </w:rPr>
        <w:t xml:space="preserve">, </w:t>
      </w:r>
      <w:r w:rsidRPr="001914E8">
        <w:rPr>
          <w:rFonts w:ascii="Arial" w:hAnsi="Arial" w:cs="Arial"/>
          <w:shd w:val="clear" w:color="auto" w:fill="FFFFFF"/>
        </w:rPr>
        <w:t>Wood Lane, Dagenham,</w:t>
      </w:r>
      <w:r w:rsidRPr="001914E8"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shd w:val="clear" w:color="auto" w:fill="FFFFFF"/>
        </w:rPr>
        <w:t xml:space="preserve">Essex, RM8 1JX </w:t>
      </w:r>
      <w:hyperlink r:id="rId33" w:history="1">
        <w:r w:rsidRPr="001914E8">
          <w:rPr>
            <w:rStyle w:val="Hyperlink"/>
            <w:rFonts w:ascii="Arial" w:hAnsi="Arial" w:cs="Arial"/>
            <w:color w:val="auto"/>
            <w:shd w:val="clear" w:color="auto" w:fill="FFFFFF"/>
          </w:rPr>
          <w:t>https://www.crowlandsheath.co.uk/contact-crowlands-heath/</w:t>
        </w:r>
      </w:hyperlink>
      <w:r>
        <w:rPr>
          <w:rFonts w:ascii="Arial" w:hAnsi="Arial" w:cs="Arial"/>
          <w:b/>
          <w:shd w:val="clear" w:color="auto" w:fill="FFFFFF"/>
        </w:rPr>
        <w:t>.</w:t>
      </w:r>
    </w:p>
    <w:p w:rsidR="0013681A" w:rsidRPr="006F4055" w:rsidRDefault="00C25500" w:rsidP="0013681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u w:val="single"/>
          <w:shd w:val="clear" w:color="auto" w:fill="FFFFFF"/>
        </w:rPr>
      </w:pPr>
      <w:r w:rsidRPr="00C25500">
        <w:rPr>
          <w:rFonts w:ascii="Arial" w:hAnsi="Arial" w:cs="Arial"/>
          <w:shd w:val="clear" w:color="auto" w:fill="FFFFFF"/>
        </w:rPr>
        <w:t>Come and join local artists Brennan &amp; Burch.</w:t>
      </w:r>
      <w:r w:rsidR="001A7781">
        <w:rPr>
          <w:rFonts w:ascii="Arial" w:hAnsi="Arial" w:cs="Arial"/>
          <w:shd w:val="clear" w:color="auto" w:fill="FFFFFF"/>
        </w:rPr>
        <w:t xml:space="preserve"> Have lunch and share </w:t>
      </w:r>
      <w:r w:rsidRPr="00C25500">
        <w:rPr>
          <w:rFonts w:ascii="Arial" w:hAnsi="Arial" w:cs="Arial"/>
          <w:shd w:val="clear" w:color="auto" w:fill="FFFFFF"/>
        </w:rPr>
        <w:t xml:space="preserve">your memories, photos and stories. We want to see hairstyles, fashion choices, music, food, </w:t>
      </w:r>
      <w:r>
        <w:rPr>
          <w:rFonts w:ascii="Arial" w:hAnsi="Arial" w:cs="Arial"/>
          <w:shd w:val="clear" w:color="auto" w:fill="FFFFFF"/>
        </w:rPr>
        <w:t>cars, ho</w:t>
      </w:r>
      <w:r w:rsidR="001A7781">
        <w:rPr>
          <w:rFonts w:ascii="Arial" w:hAnsi="Arial" w:cs="Arial"/>
          <w:shd w:val="clear" w:color="auto" w:fill="FFFFFF"/>
        </w:rPr>
        <w:t xml:space="preserve">bbies. Anything you remember that can be recorded and placed into a final project. Please only commit if you can attend three or more sessions. Priority booking to Barking and Dagenham residents and volunteers as funded by Barking Give it a go fund </w:t>
      </w:r>
      <w:hyperlink r:id="rId34" w:history="1">
        <w:r w:rsidR="001A7781" w:rsidRPr="001A7781">
          <w:rPr>
            <w:rStyle w:val="Hyperlink"/>
            <w:rFonts w:ascii="Arial" w:hAnsi="Arial" w:cs="Arial"/>
          </w:rPr>
          <w:t>https://bdgiving.org.uk/give-it-a-go-fund/</w:t>
        </w:r>
      </w:hyperlink>
      <w:r w:rsidR="006F4055">
        <w:rPr>
          <w:rFonts w:ascii="Arial" w:hAnsi="Arial" w:cs="Arial"/>
          <w:u w:val="single"/>
          <w:shd w:val="clear" w:color="auto" w:fill="FFFFFF"/>
        </w:rPr>
        <w:t xml:space="preserve"> </w:t>
      </w:r>
      <w:r w:rsidR="00AB1FC0" w:rsidRPr="00D7783D">
        <w:rPr>
          <w:rFonts w:ascii="Arial" w:hAnsi="Arial" w:cs="Arial"/>
          <w:b/>
          <w:bCs/>
          <w:i/>
          <w:iCs/>
        </w:rPr>
        <w:t>Pre booking essential</w:t>
      </w:r>
      <w:r w:rsidR="00AB1FC0" w:rsidRPr="00D7783D">
        <w:rPr>
          <w:rFonts w:ascii="Arial" w:hAnsi="Arial" w:cs="Arial"/>
        </w:rPr>
        <w:t xml:space="preserve"> </w:t>
      </w:r>
      <w:r w:rsidR="00AB1FC0" w:rsidRPr="00D7783D">
        <w:rPr>
          <w:rFonts w:ascii="Arial" w:hAnsi="Arial" w:cs="Arial"/>
          <w:i/>
          <w:shd w:val="clear" w:color="auto" w:fill="FFFFFF"/>
        </w:rPr>
        <w:t xml:space="preserve">Email </w:t>
      </w:r>
      <w:hyperlink r:id="rId35" w:history="1">
        <w:r w:rsidR="00AB1FC0" w:rsidRPr="00D7783D">
          <w:rPr>
            <w:rStyle w:val="Hyperlink"/>
            <w:rFonts w:ascii="Arial" w:hAnsi="Arial" w:cs="Arial"/>
            <w:i/>
            <w:shd w:val="clear" w:color="auto" w:fill="FFFFFF"/>
          </w:rPr>
          <w:t>disdiamonds@ageukrbh.org.uk</w:t>
        </w:r>
      </w:hyperlink>
      <w:r w:rsidR="00AB1FC0" w:rsidRPr="00D7783D">
        <w:rPr>
          <w:rFonts w:ascii="Arial" w:hAnsi="Arial" w:cs="Arial"/>
          <w:i/>
          <w:shd w:val="clear" w:color="auto" w:fill="FFFFFF"/>
        </w:rPr>
        <w:t xml:space="preserve"> to book your place so we know who to contact in the event of cancellation / change</w:t>
      </w:r>
    </w:p>
    <w:p w:rsidR="00AB1FC0" w:rsidRDefault="00AB1FC0" w:rsidP="0013681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</w:p>
    <w:p w:rsidR="00AB1FC0" w:rsidRPr="00C4078D" w:rsidRDefault="00AB1FC0" w:rsidP="00AB1FC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Monday 16/6</w:t>
      </w:r>
      <w:r w:rsidRPr="0011519D">
        <w:rPr>
          <w:rFonts w:ascii="Arial" w:hAnsi="Arial" w:cs="Arial"/>
          <w:b/>
          <w:u w:val="single"/>
          <w:shd w:val="clear" w:color="auto" w:fill="FFFFFF"/>
        </w:rPr>
        <w:t xml:space="preserve">/25 </w:t>
      </w:r>
      <w:r>
        <w:rPr>
          <w:rFonts w:ascii="Arial" w:hAnsi="Arial" w:cs="Arial"/>
          <w:b/>
          <w:u w:val="single"/>
          <w:shd w:val="clear" w:color="auto" w:fill="FFFFFF"/>
        </w:rPr>
        <w:t>11-1</w:t>
      </w:r>
      <w:r w:rsidRPr="009F25DD">
        <w:rPr>
          <w:rFonts w:ascii="Arial" w:hAnsi="Arial" w:cs="Arial"/>
          <w:b/>
          <w:shd w:val="clear" w:color="auto" w:fill="FFFFFF"/>
        </w:rPr>
        <w:t xml:space="preserve"> Barking Park Walk</w:t>
      </w:r>
      <w:r>
        <w:rPr>
          <w:b/>
          <w:shd w:val="clear" w:color="auto" w:fill="FFFFFF"/>
        </w:rPr>
        <w:t xml:space="preserve"> </w:t>
      </w:r>
      <w:r w:rsidRPr="00C4078D">
        <w:rPr>
          <w:rFonts w:ascii="Arial" w:hAnsi="Arial" w:cs="Arial"/>
          <w:szCs w:val="22"/>
          <w:shd w:val="clear" w:color="auto" w:fill="FFFFFF"/>
        </w:rPr>
        <w:t xml:space="preserve">meet in the Big Friendly coffee house then have an optional stroll down past the lake. Please wear appropriate clothing and footwear. Walk slow 20-50 min with rest stops. Please only attend if you are able to walk that far as it’s a fair walk from the bus stop. Bus EL1 from Ilford station, Park Avenue stop then 10 min walk, buses 5. 62, EL2, EL3 from Barking station, </w:t>
      </w:r>
      <w:proofErr w:type="spellStart"/>
      <w:r w:rsidRPr="00C4078D">
        <w:rPr>
          <w:rFonts w:ascii="Arial" w:hAnsi="Arial" w:cs="Arial"/>
          <w:szCs w:val="22"/>
          <w:shd w:val="clear" w:color="auto" w:fill="FFFFFF"/>
        </w:rPr>
        <w:t>Hulse</w:t>
      </w:r>
      <w:proofErr w:type="spellEnd"/>
      <w:r w:rsidRPr="00C4078D">
        <w:rPr>
          <w:rFonts w:ascii="Arial" w:hAnsi="Arial" w:cs="Arial"/>
          <w:szCs w:val="22"/>
          <w:shd w:val="clear" w:color="auto" w:fill="FFFFFF"/>
        </w:rPr>
        <w:t xml:space="preserve"> Ave/Barking park stop then 7 min walk.145 bus to Abbey school then enter park via allotments. Free parking next to Abbey School, next left, park </w:t>
      </w:r>
    </w:p>
    <w:p w:rsidR="00AB1FC0" w:rsidRPr="00C4078D" w:rsidRDefault="00AB1FC0" w:rsidP="00AB1FC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Cs w:val="22"/>
          <w:shd w:val="clear" w:color="auto" w:fill="FFFFFF"/>
        </w:rPr>
      </w:pPr>
      <w:r w:rsidRPr="00C4078D">
        <w:rPr>
          <w:rFonts w:ascii="Arial" w:hAnsi="Arial" w:cs="Arial"/>
          <w:szCs w:val="22"/>
          <w:shd w:val="clear" w:color="auto" w:fill="FFFFFF"/>
        </w:rPr>
        <w:t xml:space="preserve">allotments entrance. </w:t>
      </w:r>
      <w:r w:rsidRPr="00C4078D">
        <w:rPr>
          <w:rFonts w:ascii="Arial" w:hAnsi="Arial" w:cs="Arial"/>
          <w:b/>
          <w:bCs/>
          <w:i/>
          <w:iCs/>
          <w:szCs w:val="22"/>
        </w:rPr>
        <w:t>Pre booking essential</w:t>
      </w:r>
      <w:r w:rsidRPr="00C4078D">
        <w:rPr>
          <w:rFonts w:ascii="Arial" w:hAnsi="Arial" w:cs="Arial"/>
          <w:i/>
          <w:iCs/>
          <w:szCs w:val="22"/>
        </w:rPr>
        <w:t xml:space="preserve">. </w:t>
      </w:r>
      <w:r w:rsidRPr="00C4078D">
        <w:rPr>
          <w:rFonts w:ascii="Arial" w:hAnsi="Arial" w:cs="Arial"/>
          <w:i/>
          <w:szCs w:val="22"/>
          <w:shd w:val="clear" w:color="auto" w:fill="FFFFFF"/>
        </w:rPr>
        <w:t xml:space="preserve">Email </w:t>
      </w:r>
      <w:hyperlink r:id="rId36" w:history="1">
        <w:r w:rsidRPr="00C4078D">
          <w:rPr>
            <w:rStyle w:val="Hyperlink"/>
            <w:rFonts w:ascii="Arial" w:hAnsi="Arial" w:cs="Arial"/>
            <w:i/>
            <w:color w:val="auto"/>
            <w:szCs w:val="22"/>
            <w:shd w:val="clear" w:color="auto" w:fill="FFFFFF"/>
          </w:rPr>
          <w:t>disdiamonds@ageukrbh.org.uk</w:t>
        </w:r>
      </w:hyperlink>
      <w:r w:rsidRPr="00C4078D">
        <w:rPr>
          <w:rFonts w:ascii="Arial" w:hAnsi="Arial" w:cs="Arial"/>
          <w:i/>
          <w:szCs w:val="22"/>
          <w:shd w:val="clear" w:color="auto" w:fill="FFFFFF"/>
        </w:rPr>
        <w:t xml:space="preserve"> to book your place so we know who to contact in the event of cancellation / change due to weather</w:t>
      </w:r>
    </w:p>
    <w:p w:rsidR="00AB1FC0" w:rsidRDefault="00AB1FC0" w:rsidP="00AB1FC0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</w:p>
    <w:p w:rsidR="0013681A" w:rsidRDefault="0013681A" w:rsidP="0013681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1F1F1F"/>
          <w:szCs w:val="21"/>
          <w:shd w:val="clear" w:color="auto" w:fill="FFFFFF"/>
        </w:rPr>
      </w:pPr>
      <w:r w:rsidRPr="00263F33">
        <w:rPr>
          <w:rFonts w:ascii="Arial" w:hAnsi="Arial" w:cs="Arial"/>
          <w:b/>
          <w:u w:val="single"/>
          <w:shd w:val="clear" w:color="auto" w:fill="FFFFFF"/>
        </w:rPr>
        <w:t>Wednes</w:t>
      </w:r>
      <w:r w:rsidR="00263F33" w:rsidRPr="00263F33">
        <w:rPr>
          <w:rFonts w:ascii="Arial" w:hAnsi="Arial" w:cs="Arial"/>
          <w:b/>
          <w:u w:val="single"/>
          <w:shd w:val="clear" w:color="auto" w:fill="FFFFFF"/>
        </w:rPr>
        <w:t>day 17/6</w:t>
      </w:r>
      <w:r w:rsidRPr="00263F33">
        <w:rPr>
          <w:rFonts w:ascii="Arial" w:hAnsi="Arial" w:cs="Arial"/>
          <w:b/>
          <w:u w:val="single"/>
          <w:shd w:val="clear" w:color="auto" w:fill="FFFFFF"/>
        </w:rPr>
        <w:t xml:space="preserve">/25 </w:t>
      </w:r>
      <w:r w:rsidR="00263F33" w:rsidRPr="00263F33">
        <w:rPr>
          <w:rFonts w:ascii="Arial" w:hAnsi="Arial" w:cs="Arial"/>
          <w:b/>
          <w:u w:val="single"/>
          <w:shd w:val="clear" w:color="auto" w:fill="FFFFFF"/>
        </w:rPr>
        <w:t>1-3</w:t>
      </w:r>
      <w:r w:rsidR="00263F33" w:rsidRPr="00263F33">
        <w:rPr>
          <w:rFonts w:ascii="Arial" w:hAnsi="Arial" w:cs="Arial"/>
          <w:b/>
          <w:shd w:val="clear" w:color="auto" w:fill="FFFFFF"/>
        </w:rPr>
        <w:t xml:space="preserve"> Tea &amp; cake / lunch Le Moulin Patisserie &amp; </w:t>
      </w:r>
      <w:proofErr w:type="spellStart"/>
      <w:r w:rsidR="00263F33" w:rsidRPr="00263F33">
        <w:rPr>
          <w:rFonts w:ascii="Arial" w:hAnsi="Arial" w:cs="Arial"/>
          <w:b/>
          <w:shd w:val="clear" w:color="auto" w:fill="FFFFFF"/>
        </w:rPr>
        <w:t>Bo</w:t>
      </w:r>
      <w:r w:rsidR="00263F33">
        <w:rPr>
          <w:rFonts w:ascii="Arial" w:hAnsi="Arial" w:cs="Arial"/>
          <w:b/>
          <w:shd w:val="clear" w:color="auto" w:fill="FFFFFF"/>
        </w:rPr>
        <w:t>u</w:t>
      </w:r>
      <w:r w:rsidR="00263F33" w:rsidRPr="00263F33">
        <w:rPr>
          <w:rFonts w:ascii="Arial" w:hAnsi="Arial" w:cs="Arial"/>
          <w:b/>
          <w:shd w:val="clear" w:color="auto" w:fill="FFFFFF"/>
        </w:rPr>
        <w:t>langerie</w:t>
      </w:r>
      <w:proofErr w:type="spellEnd"/>
      <w:r w:rsidRPr="00263F33">
        <w:rPr>
          <w:rFonts w:ascii="Arial" w:hAnsi="Arial" w:cs="Arial"/>
          <w:b/>
          <w:shd w:val="clear" w:color="auto" w:fill="FFFFFF"/>
        </w:rPr>
        <w:t xml:space="preserve"> </w:t>
      </w:r>
      <w:r w:rsidR="00263F33" w:rsidRPr="00263F33">
        <w:rPr>
          <w:rFonts w:ascii="Arial" w:hAnsi="Arial" w:cs="Arial"/>
          <w:color w:val="1F1F1F"/>
          <w:szCs w:val="21"/>
          <w:shd w:val="clear" w:color="auto" w:fill="FFFFFF"/>
        </w:rPr>
        <w:t>18B Station Ln, Hornchurch RM12 6NJ</w:t>
      </w:r>
    </w:p>
    <w:p w:rsidR="00263F33" w:rsidRPr="00AB42F8" w:rsidRDefault="00263F33" w:rsidP="0013681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1F1F1F"/>
          <w:szCs w:val="21"/>
          <w:shd w:val="clear" w:color="auto" w:fill="FFFFFF"/>
        </w:rPr>
      </w:pPr>
      <w:r>
        <w:rPr>
          <w:rFonts w:ascii="Arial" w:hAnsi="Arial" w:cs="Arial"/>
          <w:color w:val="1F1F1F"/>
          <w:szCs w:val="21"/>
          <w:shd w:val="clear" w:color="auto" w:fill="FFFFFF"/>
        </w:rPr>
        <w:t xml:space="preserve">Join us for tea and cake in the delightful French patisserie right in the heart of Hornchurch. </w:t>
      </w:r>
      <w:r w:rsidR="00AB42F8">
        <w:rPr>
          <w:rFonts w:ascii="Arial" w:hAnsi="Arial" w:cs="Arial"/>
          <w:color w:val="1F1F1F"/>
          <w:szCs w:val="21"/>
          <w:shd w:val="clear" w:color="auto" w:fill="FFFFFF"/>
        </w:rPr>
        <w:t>Treat yourself to</w:t>
      </w:r>
      <w:r>
        <w:rPr>
          <w:rFonts w:ascii="Arial" w:hAnsi="Arial" w:cs="Arial"/>
          <w:color w:val="1F1F1F"/>
          <w:szCs w:val="21"/>
          <w:shd w:val="clear" w:color="auto" w:fill="FFFFFF"/>
        </w:rPr>
        <w:t xml:space="preserve"> brunch / lunch or just cake, th</w:t>
      </w:r>
      <w:r w:rsidR="00AB42F8">
        <w:rPr>
          <w:rFonts w:ascii="Arial" w:hAnsi="Arial" w:cs="Arial"/>
          <w:color w:val="1F1F1F"/>
          <w:szCs w:val="21"/>
          <w:shd w:val="clear" w:color="auto" w:fill="FFFFFF"/>
        </w:rPr>
        <w:t xml:space="preserve">e choice is yours. </w:t>
      </w:r>
      <w:r>
        <w:rPr>
          <w:rFonts w:ascii="Arial" w:hAnsi="Arial" w:cs="Arial"/>
          <w:color w:val="1F1F1F"/>
          <w:szCs w:val="21"/>
          <w:shd w:val="clear" w:color="auto" w:fill="FFFFFF"/>
        </w:rPr>
        <w:t xml:space="preserve">Book early to avoid disappointment as very limited spaces. </w:t>
      </w:r>
    </w:p>
    <w:p w:rsidR="00263F33" w:rsidRPr="00C4078D" w:rsidRDefault="00263F33" w:rsidP="00263F3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Cs w:val="22"/>
          <w:shd w:val="clear" w:color="auto" w:fill="FFFFFF"/>
        </w:rPr>
      </w:pPr>
      <w:r w:rsidRPr="00C4078D">
        <w:rPr>
          <w:rFonts w:ascii="Arial" w:hAnsi="Arial" w:cs="Arial"/>
          <w:i/>
          <w:szCs w:val="22"/>
          <w:shd w:val="clear" w:color="auto" w:fill="FFFFFF"/>
        </w:rPr>
        <w:t xml:space="preserve">Email </w:t>
      </w:r>
      <w:hyperlink r:id="rId37" w:history="1">
        <w:r w:rsidRPr="00C4078D">
          <w:rPr>
            <w:rStyle w:val="Hyperlink"/>
            <w:rFonts w:ascii="Arial" w:hAnsi="Arial" w:cs="Arial"/>
            <w:i/>
            <w:color w:val="auto"/>
            <w:szCs w:val="22"/>
            <w:shd w:val="clear" w:color="auto" w:fill="FFFFFF"/>
          </w:rPr>
          <w:t>disdiamonds@ageukrbh.org.uk</w:t>
        </w:r>
      </w:hyperlink>
      <w:r w:rsidRPr="00C4078D">
        <w:rPr>
          <w:rFonts w:ascii="Arial" w:hAnsi="Arial" w:cs="Arial"/>
          <w:i/>
          <w:szCs w:val="22"/>
          <w:shd w:val="clear" w:color="auto" w:fill="FFFFFF"/>
        </w:rPr>
        <w:t xml:space="preserve"> to book your place so we know who to contact in the event of cancellation / change due to weather</w:t>
      </w:r>
    </w:p>
    <w:p w:rsidR="00AB42F8" w:rsidRDefault="00AB42F8" w:rsidP="00F81C7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u w:val="single"/>
          <w:shd w:val="clear" w:color="auto" w:fill="FFFFFF"/>
        </w:rPr>
      </w:pPr>
    </w:p>
    <w:p w:rsidR="00F81C73" w:rsidRPr="00F81C73" w:rsidRDefault="00AB42F8" w:rsidP="00F81C7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Wednesday 18/6</w:t>
      </w:r>
      <w:r w:rsidR="00F81C73">
        <w:rPr>
          <w:rFonts w:ascii="Arial" w:hAnsi="Arial" w:cs="Arial"/>
          <w:b/>
          <w:u w:val="single"/>
          <w:shd w:val="clear" w:color="auto" w:fill="FFFFFF"/>
        </w:rPr>
        <w:t>/25</w:t>
      </w:r>
      <w:r w:rsidR="00F81C73" w:rsidRPr="001914E8">
        <w:rPr>
          <w:rFonts w:ascii="Arial" w:hAnsi="Arial" w:cs="Arial"/>
          <w:b/>
          <w:u w:val="single"/>
          <w:shd w:val="clear" w:color="auto" w:fill="FFFFFF"/>
        </w:rPr>
        <w:t xml:space="preserve"> </w:t>
      </w:r>
      <w:r w:rsidR="00F81C73">
        <w:rPr>
          <w:rFonts w:ascii="Arial" w:hAnsi="Arial" w:cs="Arial"/>
          <w:b/>
          <w:u w:val="single"/>
          <w:shd w:val="clear" w:color="auto" w:fill="FFFFFF"/>
        </w:rPr>
        <w:t xml:space="preserve">12-2 </w:t>
      </w:r>
      <w:r w:rsidR="00F81C73" w:rsidRPr="002C31E6">
        <w:rPr>
          <w:rFonts w:ascii="Arial" w:hAnsi="Arial" w:cs="Arial"/>
          <w:b/>
          <w:shd w:val="clear" w:color="auto" w:fill="FFFFFF"/>
        </w:rPr>
        <w:t xml:space="preserve"> lunch</w:t>
      </w:r>
      <w:r w:rsidR="00F81C73">
        <w:rPr>
          <w:rFonts w:ascii="Arial" w:hAnsi="Arial" w:cs="Arial"/>
          <w:b/>
          <w:shd w:val="clear" w:color="auto" w:fill="FFFFFF"/>
        </w:rPr>
        <w:t xml:space="preserve">, </w:t>
      </w:r>
      <w:r w:rsidR="00F81C73" w:rsidRPr="001914E8">
        <w:rPr>
          <w:rFonts w:ascii="Arial" w:hAnsi="Arial" w:cs="Arial"/>
          <w:b/>
          <w:shd w:val="clear" w:color="auto" w:fill="FFFFFF"/>
        </w:rPr>
        <w:t>Crowlands Golf club</w:t>
      </w:r>
      <w:r w:rsidR="00F81C73" w:rsidRPr="001914E8">
        <w:rPr>
          <w:rFonts w:ascii="Arial" w:hAnsi="Arial" w:cs="Arial"/>
        </w:rPr>
        <w:t xml:space="preserve">, </w:t>
      </w:r>
      <w:r w:rsidR="00F81C73" w:rsidRPr="001914E8">
        <w:rPr>
          <w:rFonts w:ascii="Arial" w:hAnsi="Arial" w:cs="Arial"/>
          <w:shd w:val="clear" w:color="auto" w:fill="FFFFFF"/>
        </w:rPr>
        <w:t>Wood Lane, Dagenham,</w:t>
      </w:r>
      <w:r w:rsidR="00F81C73" w:rsidRPr="001914E8">
        <w:rPr>
          <w:rFonts w:ascii="Arial" w:hAnsi="Arial" w:cs="Arial"/>
        </w:rPr>
        <w:t xml:space="preserve"> </w:t>
      </w:r>
      <w:r w:rsidR="00F81C73" w:rsidRPr="001914E8">
        <w:rPr>
          <w:rFonts w:ascii="Arial" w:hAnsi="Arial" w:cs="Arial"/>
          <w:shd w:val="clear" w:color="auto" w:fill="FFFFFF"/>
        </w:rPr>
        <w:t xml:space="preserve">Essex, RM8 1JX </w:t>
      </w:r>
      <w:hyperlink r:id="rId38" w:history="1">
        <w:r w:rsidR="00F81C73" w:rsidRPr="001914E8">
          <w:rPr>
            <w:rStyle w:val="Hyperlink"/>
            <w:rFonts w:ascii="Arial" w:hAnsi="Arial" w:cs="Arial"/>
            <w:color w:val="auto"/>
            <w:shd w:val="clear" w:color="auto" w:fill="FFFFFF"/>
          </w:rPr>
          <w:t>https://www.crowlandsheath.co.uk/contact-crowlands-heath/</w:t>
        </w:r>
      </w:hyperlink>
      <w:r w:rsidR="00F81C73">
        <w:rPr>
          <w:rFonts w:ascii="Arial" w:hAnsi="Arial" w:cs="Arial"/>
          <w:b/>
          <w:shd w:val="clear" w:color="auto" w:fill="FFFFFF"/>
        </w:rPr>
        <w:t>.</w:t>
      </w:r>
      <w:r w:rsidR="00F81C73" w:rsidRPr="002C31E6">
        <w:rPr>
          <w:rFonts w:ascii="Arial" w:hAnsi="Arial" w:cs="Arial"/>
          <w:b/>
          <w:shd w:val="clear" w:color="auto" w:fill="FFFFFF"/>
        </w:rPr>
        <w:t xml:space="preserve"> </w:t>
      </w:r>
      <w:r w:rsidR="00F81C73">
        <w:rPr>
          <w:rFonts w:ascii="Arial" w:hAnsi="Arial" w:cs="Arial"/>
          <w:shd w:val="clear" w:color="auto" w:fill="FFFFFF"/>
        </w:rPr>
        <w:t>F</w:t>
      </w:r>
      <w:r w:rsidR="00F81C73" w:rsidRPr="001914E8">
        <w:rPr>
          <w:rFonts w:ascii="Arial" w:hAnsi="Arial" w:cs="Arial"/>
          <w:shd w:val="clear" w:color="auto" w:fill="FFFFFF"/>
        </w:rPr>
        <w:t xml:space="preserve">ree </w:t>
      </w:r>
      <w:r w:rsidR="00F81C73">
        <w:rPr>
          <w:rFonts w:ascii="Arial" w:hAnsi="Arial" w:cs="Arial"/>
          <w:shd w:val="clear" w:color="auto" w:fill="FFFFFF"/>
        </w:rPr>
        <w:t>tea / coffee</w:t>
      </w:r>
      <w:r w:rsidR="00F81C73" w:rsidRPr="001914E8">
        <w:rPr>
          <w:rFonts w:ascii="Arial" w:hAnsi="Arial" w:cs="Arial"/>
          <w:shd w:val="clear" w:color="auto" w:fill="FFFFFF"/>
        </w:rPr>
        <w:t xml:space="preserve">, </w:t>
      </w:r>
      <w:r w:rsidR="00F81C73">
        <w:rPr>
          <w:rFonts w:ascii="Arial" w:hAnsi="Arial" w:cs="Arial"/>
          <w:shd w:val="clear" w:color="auto" w:fill="FFFFFF"/>
        </w:rPr>
        <w:t>please note soft drinks and alcohol are not included.</w:t>
      </w:r>
      <w:r w:rsidR="00F81C73" w:rsidRPr="001914E8">
        <w:rPr>
          <w:rFonts w:ascii="Arial" w:hAnsi="Arial" w:cs="Arial"/>
          <w:shd w:val="clear" w:color="auto" w:fill="FFFFFF"/>
        </w:rPr>
        <w:t xml:space="preserve"> Buses stop right outside, large car park.</w:t>
      </w:r>
      <w:r w:rsidR="00F81C73">
        <w:rPr>
          <w:rFonts w:ascii="Arial" w:hAnsi="Arial" w:cs="Arial"/>
          <w:shd w:val="clear" w:color="auto" w:fill="FFFFFF"/>
        </w:rPr>
        <w:t xml:space="preserve"> </w:t>
      </w:r>
      <w:r w:rsidR="007512CB">
        <w:rPr>
          <w:rFonts w:ascii="Arial" w:hAnsi="Arial" w:cs="Arial"/>
          <w:shd w:val="clear" w:color="auto" w:fill="FFFFFF"/>
        </w:rPr>
        <w:t>This is a popular event</w:t>
      </w:r>
      <w:r w:rsidR="00F81C73">
        <w:rPr>
          <w:rFonts w:ascii="Arial" w:hAnsi="Arial" w:cs="Arial"/>
          <w:shd w:val="clear" w:color="auto" w:fill="FFFFFF"/>
        </w:rPr>
        <w:t xml:space="preserve"> so book early to avoid disappointment.</w:t>
      </w:r>
      <w:r w:rsidR="007512CB">
        <w:rPr>
          <w:rFonts w:ascii="Arial" w:hAnsi="Arial" w:cs="Arial"/>
          <w:shd w:val="clear" w:color="auto" w:fill="FFFFFF"/>
        </w:rPr>
        <w:t xml:space="preserve"> </w:t>
      </w:r>
      <w:r w:rsidR="00F81C73" w:rsidRPr="00350BF2">
        <w:rPr>
          <w:rFonts w:ascii="Arial" w:hAnsi="Arial" w:cs="Arial"/>
          <w:b/>
          <w:bCs/>
          <w:i/>
          <w:iCs/>
          <w:sz w:val="20"/>
        </w:rPr>
        <w:t>Pre booking essential</w:t>
      </w:r>
      <w:r w:rsidR="00F81C73" w:rsidRPr="00350BF2">
        <w:rPr>
          <w:rFonts w:ascii="Arial" w:hAnsi="Arial" w:cs="Arial"/>
          <w:i/>
          <w:iCs/>
          <w:sz w:val="20"/>
        </w:rPr>
        <w:t xml:space="preserve">. </w:t>
      </w:r>
      <w:r w:rsidR="00F81C73" w:rsidRPr="00350BF2">
        <w:rPr>
          <w:rFonts w:ascii="Arial" w:hAnsi="Arial" w:cs="Arial"/>
          <w:i/>
          <w:sz w:val="20"/>
          <w:shd w:val="clear" w:color="auto" w:fill="FFFFFF"/>
        </w:rPr>
        <w:t xml:space="preserve">Email </w:t>
      </w:r>
      <w:hyperlink r:id="rId39" w:history="1">
        <w:r w:rsidR="00F81C73" w:rsidRPr="00350BF2">
          <w:rPr>
            <w:rStyle w:val="Hyperlink"/>
            <w:rFonts w:ascii="Arial" w:hAnsi="Arial" w:cs="Arial"/>
            <w:i/>
            <w:color w:val="auto"/>
            <w:sz w:val="20"/>
            <w:shd w:val="clear" w:color="auto" w:fill="FFFFFF"/>
          </w:rPr>
          <w:t>disdiamonds@ageukrbh.org.uk</w:t>
        </w:r>
      </w:hyperlink>
      <w:r w:rsidR="00F81C73" w:rsidRPr="00350BF2">
        <w:rPr>
          <w:rFonts w:ascii="Arial" w:hAnsi="Arial" w:cs="Arial"/>
          <w:i/>
          <w:sz w:val="20"/>
          <w:shd w:val="clear" w:color="auto" w:fill="FFFFFF"/>
        </w:rPr>
        <w:t xml:space="preserve"> to book your place so we know who to contact in the event of cancellation / change</w:t>
      </w:r>
    </w:p>
    <w:p w:rsidR="006F4055" w:rsidRDefault="006F4055" w:rsidP="00F53A1A">
      <w:pPr>
        <w:pStyle w:val="Default"/>
        <w:rPr>
          <w:b/>
          <w:u w:val="single"/>
          <w:shd w:val="clear" w:color="auto" w:fill="FFFFFF"/>
        </w:rPr>
      </w:pPr>
    </w:p>
    <w:p w:rsidR="00F53A1A" w:rsidRPr="00C41D2E" w:rsidRDefault="00F53A1A" w:rsidP="00F53A1A">
      <w:pPr>
        <w:pStyle w:val="Default"/>
        <w:rPr>
          <w:b/>
          <w:sz w:val="32"/>
          <w:szCs w:val="22"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>Thursday 19/6/25 12-2</w:t>
      </w:r>
      <w:r w:rsidRPr="001914E8">
        <w:rPr>
          <w:b/>
          <w:u w:val="single"/>
          <w:shd w:val="clear" w:color="auto" w:fill="FFFFFF"/>
        </w:rPr>
        <w:t>pm</w:t>
      </w:r>
      <w:r w:rsidRPr="004C2514">
        <w:rPr>
          <w:b/>
          <w:shd w:val="clear" w:color="auto" w:fill="FFFFFF"/>
        </w:rPr>
        <w:t xml:space="preserve"> </w:t>
      </w:r>
      <w:r w:rsidRPr="009230AA">
        <w:rPr>
          <w:b/>
        </w:rPr>
        <w:t>Barking Football Club</w:t>
      </w:r>
      <w:r>
        <w:rPr>
          <w:b/>
        </w:rPr>
        <w:t xml:space="preserve">, Sandwich, Coffee &amp; chat £5. </w:t>
      </w:r>
      <w:proofErr w:type="spellStart"/>
      <w:r w:rsidRPr="00C41D2E">
        <w:rPr>
          <w:color w:val="1F1F1F"/>
          <w:szCs w:val="21"/>
          <w:shd w:val="clear" w:color="auto" w:fill="FFFFFF"/>
        </w:rPr>
        <w:t>Mayesbrook</w:t>
      </w:r>
      <w:proofErr w:type="spellEnd"/>
      <w:r w:rsidRPr="00C41D2E">
        <w:rPr>
          <w:color w:val="1F1F1F"/>
          <w:szCs w:val="21"/>
          <w:shd w:val="clear" w:color="auto" w:fill="FFFFFF"/>
        </w:rPr>
        <w:t xml:space="preserve"> Park, Lodge Ave, Barking, Dagenham RM8 2JR</w:t>
      </w:r>
    </w:p>
    <w:p w:rsidR="00F53A1A" w:rsidRPr="00F53A1A" w:rsidRDefault="00F53A1A" w:rsidP="00F53A1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1F1F1F"/>
          <w:sz w:val="20"/>
          <w:szCs w:val="20"/>
          <w:shd w:val="clear" w:color="auto" w:fill="FFFFFF"/>
        </w:rPr>
      </w:pPr>
      <w:r w:rsidRPr="00C41D2E">
        <w:rPr>
          <w:rFonts w:ascii="Arial" w:hAnsi="Arial" w:cs="Arial"/>
          <w:color w:val="1F1F1F"/>
          <w:szCs w:val="21"/>
          <w:shd w:val="clear" w:color="auto" w:fill="FFFFFF"/>
        </w:rPr>
        <w:t xml:space="preserve">Located in the far right corner of the car park. From Barking station (stop H) 368 bus to </w:t>
      </w:r>
      <w:proofErr w:type="spellStart"/>
      <w:r w:rsidRPr="00C41D2E">
        <w:rPr>
          <w:rFonts w:ascii="Arial" w:hAnsi="Arial" w:cs="Arial"/>
          <w:color w:val="1F1F1F"/>
          <w:szCs w:val="21"/>
          <w:shd w:val="clear" w:color="auto" w:fill="FFFFFF"/>
        </w:rPr>
        <w:t>Ilchester</w:t>
      </w:r>
      <w:proofErr w:type="spellEnd"/>
      <w:r w:rsidRPr="00C41D2E">
        <w:rPr>
          <w:rFonts w:ascii="Arial" w:hAnsi="Arial" w:cs="Arial"/>
          <w:color w:val="1F1F1F"/>
          <w:szCs w:val="21"/>
          <w:shd w:val="clear" w:color="auto" w:fill="FFFFFF"/>
        </w:rPr>
        <w:t xml:space="preserve"> Road (stop R), from Ilford Elizabeth line Chadwell Heath, 368 bus </w:t>
      </w:r>
      <w:proofErr w:type="spellStart"/>
      <w:r w:rsidRPr="00C41D2E">
        <w:rPr>
          <w:rFonts w:ascii="Arial" w:hAnsi="Arial" w:cs="Arial"/>
          <w:color w:val="1F1F1F"/>
          <w:szCs w:val="21"/>
          <w:shd w:val="clear" w:color="auto" w:fill="FFFFFF"/>
        </w:rPr>
        <w:t>Ilchester</w:t>
      </w:r>
      <w:proofErr w:type="spellEnd"/>
      <w:r w:rsidRPr="00C41D2E">
        <w:rPr>
          <w:rFonts w:ascii="Arial" w:hAnsi="Arial" w:cs="Arial"/>
          <w:color w:val="1F1F1F"/>
          <w:szCs w:val="21"/>
          <w:shd w:val="clear" w:color="auto" w:fill="FFFFFF"/>
        </w:rPr>
        <w:t xml:space="preserve"> road (stop UN) Bus stops near Barking CC, walk with park on your right for 2 </w:t>
      </w:r>
      <w:proofErr w:type="spellStart"/>
      <w:r w:rsidRPr="00C41D2E">
        <w:rPr>
          <w:rFonts w:ascii="Arial" w:hAnsi="Arial" w:cs="Arial"/>
          <w:color w:val="1F1F1F"/>
          <w:szCs w:val="21"/>
          <w:shd w:val="clear" w:color="auto" w:fill="FFFFFF"/>
        </w:rPr>
        <w:t>mins</w:t>
      </w:r>
      <w:proofErr w:type="spellEnd"/>
      <w:r w:rsidRPr="00C41D2E">
        <w:rPr>
          <w:rFonts w:ascii="Arial" w:hAnsi="Arial" w:cs="Arial"/>
          <w:color w:val="1F1F1F"/>
          <w:szCs w:val="21"/>
          <w:shd w:val="clear" w:color="auto" w:fill="FFFFFF"/>
        </w:rPr>
        <w:t xml:space="preserve"> and enter car park, far right corner you’ll see the gate. Go into the hut on the left just inside</w:t>
      </w:r>
      <w:r>
        <w:rPr>
          <w:rFonts w:ascii="Arial" w:hAnsi="Arial" w:cs="Arial"/>
          <w:color w:val="1F1F1F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b/>
        </w:rPr>
        <w:t xml:space="preserve">Order coffee, tea or something stronger at the hut bar. Lovely local club with really friendly atmosphere. You don’t need to like football to go, just come for a chat. We sit outside if the weather is nice. Free onsite parking, look out for the learner drivers!  Limited availability </w:t>
      </w:r>
      <w:r w:rsidRPr="00F53A1A">
        <w:rPr>
          <w:rFonts w:ascii="Arial" w:hAnsi="Arial" w:cs="Arial"/>
          <w:i/>
          <w:sz w:val="20"/>
          <w:szCs w:val="20"/>
          <w:shd w:val="clear" w:color="auto" w:fill="FFFFFF"/>
        </w:rPr>
        <w:t xml:space="preserve">email </w:t>
      </w:r>
      <w:hyperlink r:id="rId40" w:history="1">
        <w:r w:rsidRPr="00F53A1A">
          <w:rPr>
            <w:rStyle w:val="Hyperlink"/>
            <w:rFonts w:ascii="Arial" w:hAnsi="Arial" w:cs="Arial"/>
            <w:i/>
            <w:color w:val="auto"/>
            <w:sz w:val="20"/>
            <w:szCs w:val="20"/>
            <w:shd w:val="clear" w:color="auto" w:fill="FFFFFF"/>
          </w:rPr>
          <w:t>disdiamonds@ageukrbh.org.uk</w:t>
        </w:r>
      </w:hyperlink>
      <w:r w:rsidRPr="00F53A1A">
        <w:rPr>
          <w:rFonts w:ascii="Arial" w:hAnsi="Arial" w:cs="Arial"/>
          <w:i/>
          <w:sz w:val="20"/>
          <w:szCs w:val="20"/>
          <w:shd w:val="clear" w:color="auto" w:fill="FFFFFF"/>
        </w:rPr>
        <w:t xml:space="preserve"> to book your place so we know who to contact in the event of cancellation / change</w:t>
      </w:r>
      <w:r w:rsidRPr="00F53A1A">
        <w:rPr>
          <w:rFonts w:ascii="Arial" w:hAnsi="Arial" w:cs="Arial"/>
          <w:i/>
          <w:sz w:val="20"/>
          <w:szCs w:val="20"/>
          <w:shd w:val="clear" w:color="auto" w:fill="FFFFFF"/>
        </w:rPr>
        <w:tab/>
      </w:r>
    </w:p>
    <w:p w:rsidR="00F81C73" w:rsidRDefault="00F81C73" w:rsidP="00F1717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Cs w:val="20"/>
          <w:u w:val="single"/>
        </w:rPr>
      </w:pPr>
    </w:p>
    <w:p w:rsidR="00F53A1A" w:rsidRPr="00F53A1A" w:rsidRDefault="00F53A1A" w:rsidP="00F53A1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Monday 23/6</w:t>
      </w:r>
      <w:r w:rsidRPr="009F47EA">
        <w:rPr>
          <w:rFonts w:ascii="Arial" w:hAnsi="Arial" w:cs="Arial"/>
          <w:b/>
          <w:u w:val="single"/>
          <w:shd w:val="clear" w:color="auto" w:fill="FFFFFF"/>
        </w:rPr>
        <w:t>/25</w:t>
      </w:r>
      <w:r>
        <w:rPr>
          <w:rFonts w:ascii="Arial" w:hAnsi="Arial" w:cs="Arial"/>
          <w:b/>
          <w:u w:val="single"/>
          <w:shd w:val="clear" w:color="auto" w:fill="FFFFFF"/>
        </w:rPr>
        <w:t xml:space="preserve"> </w:t>
      </w:r>
      <w:r w:rsidRPr="009F47EA">
        <w:rPr>
          <w:rFonts w:ascii="Arial" w:hAnsi="Arial" w:cs="Arial"/>
          <w:b/>
          <w:u w:val="single"/>
          <w:shd w:val="clear" w:color="auto" w:fill="FFFFFF"/>
        </w:rPr>
        <w:t>1</w:t>
      </w:r>
      <w:r>
        <w:rPr>
          <w:rFonts w:ascii="Arial" w:hAnsi="Arial" w:cs="Arial"/>
          <w:b/>
          <w:u w:val="single"/>
          <w:shd w:val="clear" w:color="auto" w:fill="FFFFFF"/>
        </w:rPr>
        <w:t>-3</w:t>
      </w:r>
      <w:r w:rsidRPr="009F47EA">
        <w:rPr>
          <w:rFonts w:ascii="Arial" w:hAnsi="Arial" w:cs="Arial"/>
          <w:b/>
          <w:u w:val="single"/>
          <w:shd w:val="clear" w:color="auto" w:fill="FFFFFF"/>
        </w:rPr>
        <w:t>pm</w:t>
      </w:r>
      <w:r w:rsidRPr="009F47EA">
        <w:rPr>
          <w:rFonts w:ascii="Arial" w:hAnsi="Arial" w:cs="Arial"/>
          <w:b/>
          <w:shd w:val="clear" w:color="auto" w:fill="FFFFFF"/>
        </w:rPr>
        <w:t xml:space="preserve"> Fullwell Cross Library</w:t>
      </w:r>
      <w:r>
        <w:rPr>
          <w:rFonts w:ascii="Arial" w:hAnsi="Arial" w:cs="Arial"/>
          <w:b/>
          <w:shd w:val="clear" w:color="auto" w:fill="FFFFFF"/>
        </w:rPr>
        <w:t xml:space="preserve">, </w:t>
      </w:r>
      <w:r w:rsidRPr="001914E8">
        <w:rPr>
          <w:rFonts w:ascii="Arial" w:hAnsi="Arial" w:cs="Arial"/>
          <w:shd w:val="clear" w:color="auto" w:fill="FFFFFF"/>
        </w:rPr>
        <w:t xml:space="preserve">140 High Street, Ilford IG6 2EA, in the big room on the left, access via front doors </w:t>
      </w:r>
      <w:hyperlink r:id="rId41" w:history="1">
        <w:r w:rsidRPr="001914E8">
          <w:rPr>
            <w:rStyle w:val="Hyperlink"/>
            <w:rFonts w:ascii="Arial" w:hAnsi="Arial" w:cs="Arial"/>
            <w:color w:val="auto"/>
          </w:rPr>
          <w:t>Fullwell Cross Library • Vision Redbridge Culture and Leisure (visionrcl.org.uk)</w:t>
        </w:r>
      </w:hyperlink>
      <w:r w:rsidRPr="001914E8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Cost </w:t>
      </w:r>
      <w:r w:rsidRPr="001D1307">
        <w:rPr>
          <w:rFonts w:ascii="Arial" w:hAnsi="Arial" w:cs="Arial"/>
          <w:b/>
          <w:color w:val="FF0000"/>
        </w:rPr>
        <w:t xml:space="preserve">£3 </w:t>
      </w:r>
      <w:r w:rsidRPr="001914E8">
        <w:rPr>
          <w:rFonts w:ascii="Arial" w:hAnsi="Arial" w:cs="Arial"/>
          <w:b/>
        </w:rPr>
        <w:t>including tea / coffee</w:t>
      </w:r>
      <w:r>
        <w:rPr>
          <w:rFonts w:ascii="Arial" w:hAnsi="Arial" w:cs="Arial"/>
          <w:b/>
          <w:shd w:val="clear" w:color="auto" w:fill="FFFFFF"/>
        </w:rPr>
        <w:t xml:space="preserve">. </w:t>
      </w:r>
      <w:r w:rsidRPr="00F53A1A">
        <w:rPr>
          <w:rFonts w:ascii="Arial" w:hAnsi="Arial" w:cs="Arial"/>
          <w:b/>
          <w:color w:val="FF0000"/>
          <w:shd w:val="clear" w:color="auto" w:fill="FFFFFF"/>
        </w:rPr>
        <w:t>Bring your own art or craft project</w:t>
      </w:r>
      <w:r w:rsidRPr="00F53A1A">
        <w:rPr>
          <w:rFonts w:ascii="Arial" w:hAnsi="Arial" w:cs="Arial"/>
          <w:color w:val="FF0000"/>
          <w:shd w:val="clear" w:color="auto" w:fill="FFFFFF"/>
        </w:rPr>
        <w:t xml:space="preserve">, </w:t>
      </w:r>
      <w:r>
        <w:rPr>
          <w:rFonts w:ascii="Arial" w:hAnsi="Arial" w:cs="Arial"/>
          <w:shd w:val="clear" w:color="auto" w:fill="FFFFFF"/>
        </w:rPr>
        <w:t xml:space="preserve">share skills with others, learn a new skill. </w:t>
      </w:r>
      <w:r w:rsidRPr="00F53A1A">
        <w:rPr>
          <w:rFonts w:ascii="Arial" w:hAnsi="Arial" w:cs="Arial"/>
          <w:i/>
          <w:sz w:val="20"/>
          <w:szCs w:val="20"/>
          <w:shd w:val="clear" w:color="auto" w:fill="FFFFFF"/>
        </w:rPr>
        <w:t>email</w:t>
      </w:r>
      <w:r w:rsidRPr="00350BF2">
        <w:rPr>
          <w:rFonts w:ascii="Arial" w:hAnsi="Arial" w:cs="Arial"/>
          <w:i/>
          <w:sz w:val="20"/>
          <w:shd w:val="clear" w:color="auto" w:fill="FFFFFF"/>
        </w:rPr>
        <w:t xml:space="preserve"> </w:t>
      </w:r>
      <w:hyperlink r:id="rId42" w:history="1">
        <w:r w:rsidRPr="00350BF2">
          <w:rPr>
            <w:rStyle w:val="Hyperlink"/>
            <w:rFonts w:ascii="Arial" w:hAnsi="Arial" w:cs="Arial"/>
            <w:i/>
            <w:color w:val="auto"/>
            <w:sz w:val="20"/>
            <w:shd w:val="clear" w:color="auto" w:fill="FFFFFF"/>
          </w:rPr>
          <w:t>disdiamonds@ageukrbh.org.uk</w:t>
        </w:r>
      </w:hyperlink>
      <w:r w:rsidRPr="00350BF2">
        <w:rPr>
          <w:rFonts w:ascii="Arial" w:hAnsi="Arial" w:cs="Arial"/>
          <w:i/>
          <w:sz w:val="20"/>
          <w:shd w:val="clear" w:color="auto" w:fill="FFFFFF"/>
        </w:rPr>
        <w:t xml:space="preserve"> to book your place so we know who to contact in the event of cancellation / change</w:t>
      </w:r>
    </w:p>
    <w:p w:rsidR="00F53A1A" w:rsidRDefault="00F53A1A" w:rsidP="00F1717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Cs w:val="20"/>
          <w:u w:val="single"/>
        </w:rPr>
      </w:pPr>
      <w:bookmarkStart w:id="0" w:name="_GoBack"/>
      <w:bookmarkEnd w:id="0"/>
    </w:p>
    <w:p w:rsidR="00EC7C64" w:rsidRDefault="00F53A1A" w:rsidP="00F53A1A">
      <w:pPr>
        <w:pStyle w:val="xmsonormal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color w:val="auto"/>
        </w:rPr>
      </w:pPr>
      <w:r w:rsidRPr="00F53A1A">
        <w:rPr>
          <w:rFonts w:ascii="Arial" w:hAnsi="Arial" w:cs="Arial"/>
          <w:b/>
          <w:u w:val="single"/>
          <w:shd w:val="clear" w:color="auto" w:fill="FFFFFF"/>
        </w:rPr>
        <w:t xml:space="preserve">Tuesday 24/6/25 </w:t>
      </w:r>
      <w:r w:rsidRPr="00F53A1A">
        <w:rPr>
          <w:rStyle w:val="Hyperlink"/>
          <w:rFonts w:ascii="Arial" w:hAnsi="Arial" w:cs="Arial"/>
          <w:b/>
          <w:color w:val="auto"/>
        </w:rPr>
        <w:t>Ten Pin</w:t>
      </w:r>
      <w:r w:rsidRPr="00F53A1A">
        <w:rPr>
          <w:rStyle w:val="Hyperlink"/>
          <w:rFonts w:ascii="Arial" w:hAnsi="Arial" w:cs="Arial"/>
          <w:color w:val="auto"/>
        </w:rPr>
        <w:t xml:space="preserve"> </w:t>
      </w:r>
      <w:r w:rsidRPr="00F53A1A">
        <w:rPr>
          <w:rFonts w:ascii="Arial" w:hAnsi="Arial" w:cs="Arial"/>
          <w:b/>
          <w:bCs/>
          <w:u w:val="single"/>
        </w:rPr>
        <w:t>Bowling</w:t>
      </w:r>
      <w:r w:rsidRPr="00F53A1A">
        <w:rPr>
          <w:rFonts w:ascii="Arial" w:hAnsi="Arial" w:cs="Arial"/>
          <w:b/>
          <w:bCs/>
        </w:rPr>
        <w:t xml:space="preserve"> </w:t>
      </w:r>
      <w:r w:rsidRPr="00F53A1A">
        <w:rPr>
          <w:rFonts w:ascii="Arial" w:hAnsi="Arial" w:cs="Arial"/>
          <w:bCs/>
        </w:rPr>
        <w:t xml:space="preserve">at Romford Namco Meet Ruth 10:15 outside MacDonald’s for 10:30 start for bowling at the Brewery. Bowling and tea/coffee £9.95- email </w:t>
      </w:r>
      <w:hyperlink r:id="rId43" w:history="1">
        <w:r w:rsidRPr="00F53A1A">
          <w:rPr>
            <w:rStyle w:val="Hyperlink"/>
            <w:rFonts w:ascii="Arial" w:hAnsi="Arial" w:cs="Arial"/>
            <w:b/>
            <w:color w:val="auto"/>
          </w:rPr>
          <w:t>disdiamonds@ageukrbh.org.uk</w:t>
        </w:r>
      </w:hyperlink>
      <w:r w:rsidRPr="00F53A1A">
        <w:rPr>
          <w:rStyle w:val="Hyperlink"/>
          <w:rFonts w:ascii="Arial" w:hAnsi="Arial" w:cs="Arial"/>
          <w:color w:val="auto"/>
        </w:rPr>
        <w:t>. Host Ruth. Please en</w:t>
      </w:r>
      <w:r>
        <w:rPr>
          <w:rStyle w:val="Hyperlink"/>
          <w:rFonts w:ascii="Arial" w:hAnsi="Arial" w:cs="Arial"/>
          <w:color w:val="auto"/>
        </w:rPr>
        <w:t xml:space="preserve">sure advise </w:t>
      </w:r>
      <w:proofErr w:type="spellStart"/>
      <w:r>
        <w:rPr>
          <w:rStyle w:val="Hyperlink"/>
          <w:rFonts w:ascii="Arial" w:hAnsi="Arial" w:cs="Arial"/>
          <w:color w:val="auto"/>
        </w:rPr>
        <w:t>Disdiamonds</w:t>
      </w:r>
      <w:proofErr w:type="spellEnd"/>
      <w:r>
        <w:rPr>
          <w:rStyle w:val="Hyperlink"/>
          <w:rFonts w:ascii="Arial" w:hAnsi="Arial" w:cs="Arial"/>
          <w:color w:val="auto"/>
        </w:rPr>
        <w:t xml:space="preserve"> before </w:t>
      </w:r>
      <w:r w:rsidRPr="00F53A1A">
        <w:rPr>
          <w:rStyle w:val="Hyperlink"/>
          <w:rFonts w:ascii="Arial" w:hAnsi="Arial" w:cs="Arial"/>
          <w:color w:val="auto"/>
        </w:rPr>
        <w:t xml:space="preserve">Friday 20th even those that have been before – so Ruth can draw up the teams. </w:t>
      </w:r>
    </w:p>
    <w:p w:rsidR="00F53A1A" w:rsidRPr="00F53A1A" w:rsidRDefault="00F53A1A" w:rsidP="00F53A1A">
      <w:pPr>
        <w:pStyle w:val="xmsonormal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color w:val="auto"/>
        </w:rPr>
      </w:pPr>
      <w:r w:rsidRPr="00F53A1A">
        <w:rPr>
          <w:rFonts w:ascii="Arial" w:hAnsi="Arial" w:cs="Arial"/>
          <w:i/>
          <w:sz w:val="20"/>
          <w:szCs w:val="20"/>
          <w:shd w:val="clear" w:color="auto" w:fill="FFFFFF"/>
        </w:rPr>
        <w:t>email</w:t>
      </w:r>
      <w:r w:rsidRPr="00350BF2">
        <w:rPr>
          <w:rFonts w:ascii="Arial" w:hAnsi="Arial" w:cs="Arial"/>
          <w:i/>
          <w:sz w:val="20"/>
          <w:shd w:val="clear" w:color="auto" w:fill="FFFFFF"/>
        </w:rPr>
        <w:t xml:space="preserve"> </w:t>
      </w:r>
      <w:hyperlink r:id="rId44" w:history="1">
        <w:r w:rsidRPr="00350BF2">
          <w:rPr>
            <w:rStyle w:val="Hyperlink"/>
            <w:rFonts w:ascii="Arial" w:hAnsi="Arial" w:cs="Arial"/>
            <w:i/>
            <w:color w:val="auto"/>
            <w:sz w:val="20"/>
            <w:shd w:val="clear" w:color="auto" w:fill="FFFFFF"/>
          </w:rPr>
          <w:t>disdiamonds@ageukrbh.org.uk</w:t>
        </w:r>
      </w:hyperlink>
      <w:r w:rsidRPr="00350BF2">
        <w:rPr>
          <w:rFonts w:ascii="Arial" w:hAnsi="Arial" w:cs="Arial"/>
          <w:i/>
          <w:sz w:val="20"/>
          <w:shd w:val="clear" w:color="auto" w:fill="FFFFFF"/>
        </w:rPr>
        <w:t xml:space="preserve"> to book your place so we know who to contact in the event of cancellation / change</w:t>
      </w:r>
    </w:p>
    <w:p w:rsidR="00AB42F8" w:rsidRDefault="00AB42F8" w:rsidP="00F1717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 w:themeColor="text1"/>
          <w:szCs w:val="20"/>
          <w:u w:val="single"/>
        </w:rPr>
      </w:pPr>
    </w:p>
    <w:p w:rsidR="00EC7C64" w:rsidRDefault="00F53A1A" w:rsidP="00F81C7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u w:val="single"/>
          <w:shd w:val="clear" w:color="auto" w:fill="FFFFFF"/>
        </w:rPr>
        <w:t>Wednesday 25/6</w:t>
      </w:r>
      <w:r w:rsidR="00F81C73" w:rsidRPr="00F81C73">
        <w:rPr>
          <w:rFonts w:ascii="Arial" w:hAnsi="Arial" w:cs="Arial"/>
          <w:b/>
          <w:u w:val="single"/>
          <w:shd w:val="clear" w:color="auto" w:fill="FFFFFF"/>
        </w:rPr>
        <w:t>/25 1-3</w:t>
      </w:r>
      <w:r w:rsidR="00F81C73" w:rsidRPr="00F81C73">
        <w:rPr>
          <w:rFonts w:ascii="Arial" w:hAnsi="Arial" w:cs="Arial"/>
          <w:b/>
          <w:u w:val="single"/>
        </w:rPr>
        <w:t>pm</w:t>
      </w:r>
      <w:r w:rsidR="00F81C73" w:rsidRPr="00F81C73">
        <w:rPr>
          <w:rFonts w:ascii="Arial" w:hAnsi="Arial" w:cs="Arial"/>
          <w:b/>
        </w:rPr>
        <w:t xml:space="preserve"> </w:t>
      </w:r>
      <w:r w:rsidR="00F81C73" w:rsidRPr="00F81C73">
        <w:rPr>
          <w:rFonts w:ascii="Arial" w:hAnsi="Arial" w:cs="Arial"/>
          <w:b/>
          <w:shd w:val="clear" w:color="auto" w:fill="FFFFFF"/>
        </w:rPr>
        <w:t>Kenneth More</w:t>
      </w:r>
      <w:r w:rsidR="00F81C73">
        <w:rPr>
          <w:rFonts w:ascii="Arial" w:hAnsi="Arial" w:cs="Arial"/>
          <w:b/>
          <w:shd w:val="clear" w:color="auto" w:fill="FFFFFF"/>
        </w:rPr>
        <w:t xml:space="preserve"> Theatre</w:t>
      </w:r>
      <w:r w:rsidR="00F81C73" w:rsidRPr="00F81C73">
        <w:rPr>
          <w:rFonts w:ascii="Arial" w:hAnsi="Arial" w:cs="Arial"/>
          <w:b/>
          <w:shd w:val="clear" w:color="auto" w:fill="FFFFFF"/>
        </w:rPr>
        <w:t xml:space="preserve">. </w:t>
      </w:r>
      <w:r w:rsidR="00EC7C64" w:rsidRPr="00EC7C64">
        <w:rPr>
          <w:rFonts w:ascii="Arial" w:hAnsi="Arial" w:cs="Arial"/>
          <w:b/>
          <w:color w:val="FF0000"/>
        </w:rPr>
        <w:t>BYO lunch</w:t>
      </w:r>
      <w:r w:rsidR="00F81C73" w:rsidRPr="00F81C73">
        <w:rPr>
          <w:rFonts w:ascii="Arial" w:hAnsi="Arial" w:cs="Arial"/>
          <w:b/>
        </w:rPr>
        <w:t xml:space="preserve">, singing &amp; dancing. </w:t>
      </w:r>
      <w:r w:rsidR="00F81C73" w:rsidRPr="00F81C73">
        <w:rPr>
          <w:rFonts w:ascii="Arial" w:hAnsi="Arial" w:cs="Arial"/>
          <w:shd w:val="clear" w:color="auto" w:fill="FFFFFF"/>
        </w:rPr>
        <w:t>Kenneth More Theatre, Oakfield Road, Ilford, IG1 1BT</w:t>
      </w:r>
      <w:r w:rsidR="00F81C73">
        <w:rPr>
          <w:rFonts w:ascii="Arial" w:hAnsi="Arial" w:cs="Arial"/>
          <w:shd w:val="clear" w:color="auto" w:fill="FFFFFF"/>
        </w:rPr>
        <w:t xml:space="preserve">. </w:t>
      </w:r>
      <w:r w:rsidR="00F81C73" w:rsidRPr="00F81C73">
        <w:rPr>
          <w:rFonts w:ascii="Arial" w:hAnsi="Arial" w:cs="Arial"/>
          <w:b/>
          <w:i/>
        </w:rPr>
        <w:t>Pre booking essential with any di</w:t>
      </w:r>
      <w:r w:rsidR="00EC7C64">
        <w:rPr>
          <w:rFonts w:ascii="Arial" w:hAnsi="Arial" w:cs="Arial"/>
          <w:b/>
          <w:i/>
        </w:rPr>
        <w:t>etary requirements</w:t>
      </w:r>
      <w:r w:rsidR="00F81C73">
        <w:rPr>
          <w:rFonts w:ascii="Arial" w:hAnsi="Arial" w:cs="Arial"/>
          <w:b/>
          <w:i/>
        </w:rPr>
        <w:t>,</w:t>
      </w:r>
      <w:r w:rsidR="00F81C73" w:rsidRPr="00F81C73">
        <w:rPr>
          <w:rFonts w:ascii="Arial" w:hAnsi="Arial" w:cs="Arial"/>
          <w:b/>
          <w:i/>
        </w:rPr>
        <w:t xml:space="preserve"> </w:t>
      </w:r>
      <w:r w:rsidR="00EC7C64">
        <w:rPr>
          <w:rFonts w:ascii="Arial" w:hAnsi="Arial" w:cs="Arial"/>
          <w:i/>
        </w:rPr>
        <w:t>£2.50 pay on the day</w:t>
      </w:r>
      <w:r w:rsidR="00F81C73" w:rsidRPr="00F81C73">
        <w:rPr>
          <w:rFonts w:ascii="Arial" w:hAnsi="Arial" w:cs="Arial"/>
          <w:b/>
          <w:i/>
        </w:rPr>
        <w:t xml:space="preserve">. </w:t>
      </w:r>
    </w:p>
    <w:p w:rsidR="00F81C73" w:rsidRDefault="00F81C73" w:rsidP="00F81C7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  <w:r w:rsidRPr="00F81C73">
        <w:rPr>
          <w:rFonts w:ascii="Arial" w:hAnsi="Arial" w:cs="Arial"/>
          <w:i/>
          <w:sz w:val="20"/>
          <w:shd w:val="clear" w:color="auto" w:fill="FFFFFF"/>
        </w:rPr>
        <w:t xml:space="preserve">Email </w:t>
      </w:r>
      <w:hyperlink r:id="rId45" w:history="1">
        <w:r w:rsidRPr="00F81C73">
          <w:rPr>
            <w:rStyle w:val="Hyperlink"/>
            <w:rFonts w:ascii="Arial" w:hAnsi="Arial" w:cs="Arial"/>
            <w:i/>
            <w:color w:val="auto"/>
            <w:sz w:val="20"/>
            <w:shd w:val="clear" w:color="auto" w:fill="FFFFFF"/>
          </w:rPr>
          <w:t>disdiamonds@ageukrbh.org.uk</w:t>
        </w:r>
      </w:hyperlink>
      <w:r w:rsidRPr="00F81C73">
        <w:rPr>
          <w:rFonts w:ascii="Arial" w:hAnsi="Arial" w:cs="Arial"/>
          <w:i/>
          <w:sz w:val="20"/>
          <w:shd w:val="clear" w:color="auto" w:fill="FFFFFF"/>
        </w:rPr>
        <w:t xml:space="preserve"> to book your place so we know who to contact in the event of cancellation / change</w:t>
      </w:r>
    </w:p>
    <w:p w:rsidR="006F4055" w:rsidRDefault="006F4055" w:rsidP="00F81C7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0"/>
          <w:shd w:val="clear" w:color="auto" w:fill="FFFFFF"/>
        </w:rPr>
      </w:pPr>
    </w:p>
    <w:p w:rsidR="006F4055" w:rsidRDefault="006F4055" w:rsidP="006F4055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Wednesday 26/6/25</w:t>
      </w:r>
      <w:r w:rsidRPr="001914E8">
        <w:rPr>
          <w:rFonts w:ascii="Arial" w:hAnsi="Arial" w:cs="Arial"/>
          <w:b/>
          <w:u w:val="single"/>
          <w:shd w:val="clear" w:color="auto" w:fill="FFFFFF"/>
        </w:rPr>
        <w:t xml:space="preserve"> </w:t>
      </w:r>
      <w:r>
        <w:rPr>
          <w:rFonts w:ascii="Arial" w:hAnsi="Arial" w:cs="Arial"/>
          <w:b/>
          <w:u w:val="single"/>
          <w:shd w:val="clear" w:color="auto" w:fill="FFFFFF"/>
        </w:rPr>
        <w:t xml:space="preserve">12-2 </w:t>
      </w:r>
      <w:r w:rsidRPr="002C31E6"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b/>
          <w:shd w:val="clear" w:color="auto" w:fill="FFFFFF"/>
        </w:rPr>
        <w:t xml:space="preserve">1940’s- 1980’s lifestyle project, </w:t>
      </w:r>
      <w:r w:rsidRPr="001914E8">
        <w:rPr>
          <w:rFonts w:ascii="Arial" w:hAnsi="Arial" w:cs="Arial"/>
          <w:b/>
          <w:shd w:val="clear" w:color="auto" w:fill="FFFFFF"/>
        </w:rPr>
        <w:t>Crowlands Golf club</w:t>
      </w:r>
      <w:r w:rsidRPr="001914E8">
        <w:rPr>
          <w:rFonts w:ascii="Arial" w:hAnsi="Arial" w:cs="Arial"/>
        </w:rPr>
        <w:t xml:space="preserve">, </w:t>
      </w:r>
      <w:r w:rsidRPr="001914E8">
        <w:rPr>
          <w:rFonts w:ascii="Arial" w:hAnsi="Arial" w:cs="Arial"/>
          <w:shd w:val="clear" w:color="auto" w:fill="FFFFFF"/>
        </w:rPr>
        <w:t>Wood Lane, Dagenham,</w:t>
      </w:r>
      <w:r w:rsidRPr="001914E8">
        <w:rPr>
          <w:rFonts w:ascii="Arial" w:hAnsi="Arial" w:cs="Arial"/>
        </w:rPr>
        <w:t xml:space="preserve"> </w:t>
      </w:r>
      <w:r w:rsidRPr="001914E8">
        <w:rPr>
          <w:rFonts w:ascii="Arial" w:hAnsi="Arial" w:cs="Arial"/>
          <w:shd w:val="clear" w:color="auto" w:fill="FFFFFF"/>
        </w:rPr>
        <w:t xml:space="preserve">Essex, RM8 1JX </w:t>
      </w:r>
      <w:hyperlink r:id="rId46" w:history="1">
        <w:r w:rsidRPr="001914E8">
          <w:rPr>
            <w:rStyle w:val="Hyperlink"/>
            <w:rFonts w:ascii="Arial" w:hAnsi="Arial" w:cs="Arial"/>
            <w:color w:val="auto"/>
            <w:shd w:val="clear" w:color="auto" w:fill="FFFFFF"/>
          </w:rPr>
          <w:t>https://www.crowlandsheath.co.uk/contact-crowlands-heath/</w:t>
        </w:r>
      </w:hyperlink>
      <w:r>
        <w:rPr>
          <w:rFonts w:ascii="Arial" w:hAnsi="Arial" w:cs="Arial"/>
          <w:b/>
          <w:shd w:val="clear" w:color="auto" w:fill="FFFFFF"/>
        </w:rPr>
        <w:t>.</w:t>
      </w:r>
    </w:p>
    <w:p w:rsidR="006F4055" w:rsidRPr="006F4055" w:rsidRDefault="006F4055" w:rsidP="006F4055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u w:val="single"/>
          <w:shd w:val="clear" w:color="auto" w:fill="FFFFFF"/>
        </w:rPr>
      </w:pPr>
      <w:r w:rsidRPr="00C25500">
        <w:rPr>
          <w:rFonts w:ascii="Arial" w:hAnsi="Arial" w:cs="Arial"/>
          <w:shd w:val="clear" w:color="auto" w:fill="FFFFFF"/>
        </w:rPr>
        <w:t>Come and join local artists Brennan &amp; Burch.</w:t>
      </w:r>
      <w:r>
        <w:rPr>
          <w:rFonts w:ascii="Arial" w:hAnsi="Arial" w:cs="Arial"/>
          <w:shd w:val="clear" w:color="auto" w:fill="FFFFFF"/>
        </w:rPr>
        <w:t xml:space="preserve"> Have lunch and share </w:t>
      </w:r>
      <w:r w:rsidRPr="00C25500">
        <w:rPr>
          <w:rFonts w:ascii="Arial" w:hAnsi="Arial" w:cs="Arial"/>
          <w:shd w:val="clear" w:color="auto" w:fill="FFFFFF"/>
        </w:rPr>
        <w:t xml:space="preserve">your memories, photos and stories. We want to see hairstyles, fashion choices, music, food, </w:t>
      </w:r>
      <w:r>
        <w:rPr>
          <w:rFonts w:ascii="Arial" w:hAnsi="Arial" w:cs="Arial"/>
          <w:shd w:val="clear" w:color="auto" w:fill="FFFFFF"/>
        </w:rPr>
        <w:t xml:space="preserve">cars, hobbies. Anything you remember that can be recorded and placed into a final project. Please only commit if you can attend three or more sessions. Priority booking to Barking and Dagenham residents and volunteers as funded by Barking Give it a go fund </w:t>
      </w:r>
      <w:hyperlink r:id="rId47" w:history="1">
        <w:r w:rsidRPr="001A7781">
          <w:rPr>
            <w:rStyle w:val="Hyperlink"/>
            <w:rFonts w:ascii="Arial" w:hAnsi="Arial" w:cs="Arial"/>
          </w:rPr>
          <w:t>https://bdgiving.org.uk/give-it-a-go-fund/</w:t>
        </w:r>
      </w:hyperlink>
      <w:r>
        <w:rPr>
          <w:rFonts w:ascii="Arial" w:hAnsi="Arial" w:cs="Arial"/>
          <w:u w:val="single"/>
          <w:shd w:val="clear" w:color="auto" w:fill="FFFFFF"/>
        </w:rPr>
        <w:t xml:space="preserve"> </w:t>
      </w:r>
      <w:r w:rsidRPr="00D7783D">
        <w:rPr>
          <w:rFonts w:ascii="Arial" w:hAnsi="Arial" w:cs="Arial"/>
          <w:b/>
          <w:bCs/>
          <w:i/>
          <w:iCs/>
        </w:rPr>
        <w:t>Pre booking essential</w:t>
      </w:r>
      <w:r w:rsidRPr="00D7783D">
        <w:rPr>
          <w:rFonts w:ascii="Arial" w:hAnsi="Arial" w:cs="Arial"/>
        </w:rPr>
        <w:t xml:space="preserve"> </w:t>
      </w:r>
      <w:r w:rsidRPr="00D7783D">
        <w:rPr>
          <w:rFonts w:ascii="Arial" w:hAnsi="Arial" w:cs="Arial"/>
          <w:i/>
          <w:shd w:val="clear" w:color="auto" w:fill="FFFFFF"/>
        </w:rPr>
        <w:t xml:space="preserve">Email </w:t>
      </w:r>
      <w:hyperlink r:id="rId48" w:history="1">
        <w:r w:rsidRPr="00D7783D">
          <w:rPr>
            <w:rStyle w:val="Hyperlink"/>
            <w:rFonts w:ascii="Arial" w:hAnsi="Arial" w:cs="Arial"/>
            <w:i/>
            <w:shd w:val="clear" w:color="auto" w:fill="FFFFFF"/>
          </w:rPr>
          <w:t>disdiamonds@ageukrbh.org.uk</w:t>
        </w:r>
      </w:hyperlink>
      <w:r w:rsidRPr="00D7783D">
        <w:rPr>
          <w:rFonts w:ascii="Arial" w:hAnsi="Arial" w:cs="Arial"/>
          <w:i/>
          <w:shd w:val="clear" w:color="auto" w:fill="FFFFFF"/>
        </w:rPr>
        <w:t xml:space="preserve"> to book your place so we know who to contact in the event of cancellation / change</w:t>
      </w:r>
    </w:p>
    <w:p w:rsidR="00E01358" w:rsidRDefault="00E01358" w:rsidP="00E01358">
      <w:pPr>
        <w:pStyle w:val="Default"/>
        <w:rPr>
          <w:b/>
          <w:i/>
          <w:sz w:val="16"/>
          <w:u w:val="single"/>
          <w:shd w:val="clear" w:color="auto" w:fill="FFFFFF"/>
        </w:rPr>
      </w:pPr>
    </w:p>
    <w:p w:rsidR="0089245F" w:rsidRPr="001914E8" w:rsidRDefault="00075A76" w:rsidP="0094425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Monday 30/06</w:t>
      </w:r>
      <w:r w:rsidRPr="009F25DD">
        <w:rPr>
          <w:rFonts w:ascii="Arial" w:hAnsi="Arial" w:cs="Arial"/>
          <w:b/>
          <w:u w:val="single"/>
          <w:shd w:val="clear" w:color="auto" w:fill="FFFFFF"/>
        </w:rPr>
        <w:t>/25 12-2pm</w:t>
      </w:r>
      <w:r w:rsidRPr="009F25DD">
        <w:rPr>
          <w:rFonts w:ascii="Arial" w:hAnsi="Arial" w:cs="Arial"/>
        </w:rPr>
        <w:t xml:space="preserve"> </w:t>
      </w:r>
      <w:r w:rsidRPr="009F25DD">
        <w:rPr>
          <w:rFonts w:ascii="Arial" w:hAnsi="Arial" w:cs="Arial"/>
          <w:b/>
          <w:shd w:val="clear" w:color="auto" w:fill="FFFFFF"/>
        </w:rPr>
        <w:t>Lunch followed by free bingo</w:t>
      </w:r>
      <w:r w:rsidRPr="009F25DD">
        <w:rPr>
          <w:rFonts w:ascii="Arial" w:hAnsi="Arial" w:cs="Arial"/>
          <w:shd w:val="clear" w:color="auto" w:fill="FFFFFF"/>
        </w:rPr>
        <w:t>.</w:t>
      </w:r>
      <w:r w:rsidRPr="009F25DD">
        <w:rPr>
          <w:rFonts w:ascii="Arial" w:hAnsi="Arial" w:cs="Arial"/>
        </w:rPr>
        <w:t xml:space="preserve"> </w:t>
      </w:r>
      <w:r w:rsidRPr="009F25DD">
        <w:rPr>
          <w:rFonts w:ascii="Arial" w:hAnsi="Arial" w:cs="Arial"/>
          <w:b/>
          <w:shd w:val="clear" w:color="auto" w:fill="FFFFFF"/>
        </w:rPr>
        <w:t>Pipe Major</w:t>
      </w:r>
      <w:r w:rsidRPr="009F25DD">
        <w:rPr>
          <w:rFonts w:ascii="Arial" w:hAnsi="Arial" w:cs="Arial"/>
        </w:rPr>
        <w:t xml:space="preserve">, </w:t>
      </w:r>
      <w:r w:rsidRPr="009F25DD">
        <w:rPr>
          <w:rFonts w:ascii="Arial" w:hAnsi="Arial" w:cs="Arial"/>
          <w:shd w:val="clear" w:color="auto" w:fill="FFFFFF"/>
        </w:rPr>
        <w:t>1,Yewtree Avenue, Dagenham, RM10 7FN</w:t>
      </w:r>
      <w:r w:rsidRPr="009F25DD">
        <w:rPr>
          <w:rFonts w:ascii="Arial" w:hAnsi="Arial" w:cs="Arial"/>
        </w:rPr>
        <w:br/>
      </w:r>
      <w:r w:rsidRPr="009F25DD">
        <w:rPr>
          <w:rFonts w:ascii="Arial" w:hAnsi="Arial" w:cs="Arial"/>
          <w:shd w:val="clear" w:color="auto" w:fill="FFFFFF"/>
        </w:rPr>
        <w:t>Large car park, Almost opposite Dagenham East station. We have our own area, pay for your own food and drink, bingo is free.</w:t>
      </w:r>
      <w:r w:rsidRPr="009F25DD">
        <w:rPr>
          <w:rFonts w:ascii="Arial" w:hAnsi="Arial" w:cs="Arial"/>
        </w:rPr>
        <w:t xml:space="preserve"> </w:t>
      </w:r>
      <w:r w:rsidRPr="005A2A99">
        <w:rPr>
          <w:rFonts w:ascii="Arial" w:hAnsi="Arial" w:cs="Arial"/>
          <w:u w:val="single"/>
        </w:rPr>
        <w:t>B</w:t>
      </w:r>
      <w:r w:rsidRPr="005A2A99">
        <w:rPr>
          <w:rFonts w:ascii="Arial" w:hAnsi="Arial" w:cs="Arial"/>
          <w:u w:val="single"/>
          <w:shd w:val="clear" w:color="auto" w:fill="FFFFFF"/>
        </w:rPr>
        <w:t>ook early to avoid disappointment</w:t>
      </w:r>
      <w:r w:rsidRPr="009F25DD">
        <w:rPr>
          <w:rFonts w:ascii="Arial" w:hAnsi="Arial" w:cs="Arial"/>
          <w:shd w:val="clear" w:color="auto" w:fill="FFFFFF"/>
        </w:rPr>
        <w:t>.</w:t>
      </w:r>
      <w:r w:rsidRPr="009F25DD">
        <w:rPr>
          <w:rFonts w:ascii="Arial" w:hAnsi="Arial" w:cs="Arial"/>
        </w:rPr>
        <w:t xml:space="preserve"> </w:t>
      </w:r>
      <w:r w:rsidRPr="00F81C73">
        <w:rPr>
          <w:rFonts w:ascii="Arial" w:hAnsi="Arial" w:cs="Arial"/>
          <w:i/>
          <w:sz w:val="20"/>
          <w:shd w:val="clear" w:color="auto" w:fill="FFFFFF"/>
        </w:rPr>
        <w:t xml:space="preserve">Email </w:t>
      </w:r>
      <w:hyperlink r:id="rId49" w:history="1">
        <w:r w:rsidRPr="00F81C73">
          <w:rPr>
            <w:rStyle w:val="Hyperlink"/>
            <w:rFonts w:ascii="Arial" w:hAnsi="Arial" w:cs="Arial"/>
            <w:i/>
            <w:color w:val="auto"/>
            <w:sz w:val="20"/>
            <w:shd w:val="clear" w:color="auto" w:fill="FFFFFF"/>
          </w:rPr>
          <w:t>disdiamonds@ageukrbh.org.uk</w:t>
        </w:r>
      </w:hyperlink>
      <w:r w:rsidRPr="00F81C73">
        <w:rPr>
          <w:rFonts w:ascii="Arial" w:hAnsi="Arial" w:cs="Arial"/>
          <w:i/>
          <w:sz w:val="20"/>
          <w:shd w:val="clear" w:color="auto" w:fill="FFFFFF"/>
        </w:rPr>
        <w:t xml:space="preserve"> to book your place so we know who to contact in the event of cancellation / change</w:t>
      </w:r>
    </w:p>
    <w:sectPr w:rsidR="0089245F" w:rsidRPr="001914E8" w:rsidSect="00AA4502">
      <w:footerReference w:type="default" r:id="rId50"/>
      <w:pgSz w:w="16838" w:h="11906" w:orient="landscape" w:code="9"/>
      <w:pgMar w:top="11" w:right="720" w:bottom="720" w:left="720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2F8" w:rsidRDefault="00AB42F8">
      <w:pPr>
        <w:spacing w:before="0" w:after="0"/>
      </w:pPr>
      <w:r>
        <w:separator/>
      </w:r>
    </w:p>
  </w:endnote>
  <w:endnote w:type="continuationSeparator" w:id="0">
    <w:p w:rsidR="00AB42F8" w:rsidRDefault="00AB42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F8" w:rsidRDefault="00AB42F8" w:rsidP="006D1EE1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b/>
        <w:sz w:val="20"/>
        <w:shd w:val="clear" w:color="auto" w:fill="FFFFFF"/>
      </w:rPr>
    </w:pP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>All events are open to all Di’s Diamonds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 members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 xml:space="preserve"> 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living in 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>Havering, Barking &amp; Dagenham &amp; Redbridge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 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 xml:space="preserve">unless otherwise stated. </w:t>
    </w:r>
  </w:p>
  <w:p w:rsidR="00AB42F8" w:rsidRPr="0069306A" w:rsidRDefault="00AB42F8" w:rsidP="006D1EE1">
    <w:pPr>
      <w:pStyle w:val="xmsonormal"/>
      <w:shd w:val="clear" w:color="auto" w:fill="FFFFFF"/>
      <w:spacing w:before="0" w:beforeAutospacing="0" w:after="0" w:afterAutospacing="0"/>
      <w:jc w:val="center"/>
      <w:rPr>
        <w:rFonts w:ascii="Arial" w:hAnsi="Arial" w:cs="Arial"/>
        <w:b/>
        <w:color w:val="0563C1"/>
        <w:sz w:val="20"/>
        <w:u w:val="single"/>
        <w:shd w:val="clear" w:color="auto" w:fill="FFFFFF"/>
      </w:rPr>
    </w:pPr>
    <w:r>
      <w:rPr>
        <w:rStyle w:val="Hyperlink"/>
        <w:rFonts w:ascii="Arial" w:hAnsi="Arial" w:cs="Arial"/>
        <w:b/>
        <w:sz w:val="20"/>
        <w:shd w:val="clear" w:color="auto" w:fill="FFFFFF"/>
      </w:rPr>
      <w:t>C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 xml:space="preserve">ontact Monica 07494 035 950 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Mon – Fri 9.30-3.30 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>or Amanda 07903 814 076</w:t>
    </w:r>
    <w:r>
      <w:rPr>
        <w:rStyle w:val="Hyperlink"/>
        <w:rFonts w:ascii="Arial" w:hAnsi="Arial" w:cs="Arial"/>
        <w:b/>
        <w:sz w:val="20"/>
        <w:shd w:val="clear" w:color="auto" w:fill="FFFFFF"/>
      </w:rPr>
      <w:t xml:space="preserve"> Mon- Thurs 9-4</w:t>
    </w:r>
    <w:r w:rsidRPr="004C5ECE">
      <w:rPr>
        <w:rStyle w:val="Hyperlink"/>
        <w:rFonts w:ascii="Arial" w:hAnsi="Arial" w:cs="Arial"/>
        <w:b/>
        <w:sz w:val="20"/>
        <w:shd w:val="clear" w:color="auto" w:fill="FFFFFF"/>
      </w:rPr>
      <w:t xml:space="preserve"> </w:t>
    </w:r>
    <w:hyperlink r:id="rId1" w:history="1">
      <w:r w:rsidRPr="004C5ECE">
        <w:rPr>
          <w:rStyle w:val="Hyperlink"/>
          <w:rFonts w:ascii="Arial" w:hAnsi="Arial" w:cs="Arial"/>
          <w:b/>
          <w:sz w:val="20"/>
          <w:shd w:val="clear" w:color="auto" w:fill="FFFFFF"/>
        </w:rPr>
        <w:t>disdiamonds@ageukrbh.org.uk</w:t>
      </w:r>
    </w:hyperlink>
  </w:p>
  <w:p w:rsidR="00AB42F8" w:rsidRDefault="00AB42F8" w:rsidP="006D1EE1">
    <w:pPr>
      <w:pStyle w:val="Footer"/>
    </w:pPr>
  </w:p>
  <w:p w:rsidR="00AB42F8" w:rsidRDefault="00AB42F8" w:rsidP="006D1EE1">
    <w:pPr>
      <w:pStyle w:val="Footer"/>
    </w:pPr>
    <w:r>
      <w:rPr>
        <w:rFonts w:ascii="Arial" w:hAnsi="Arial" w:cs="Arial"/>
        <w:b/>
        <w:noProof/>
        <w:color w:val="0563C1"/>
        <w:sz w:val="20"/>
        <w:u w:val="single"/>
        <w:shd w:val="clear" w:color="auto" w:fill="FFFFFF"/>
        <w:lang w:eastAsia="en-GB"/>
      </w:rPr>
      <w:drawing>
        <wp:anchor distT="0" distB="0" distL="114300" distR="114300" simplePos="0" relativeHeight="251659264" behindDoc="1" locked="0" layoutInCell="1" allowOverlap="1" wp14:anchorId="35E55F9B" wp14:editId="3B917E46">
          <wp:simplePos x="0" y="0"/>
          <wp:positionH relativeFrom="margin">
            <wp:posOffset>3436620</wp:posOffset>
          </wp:positionH>
          <wp:positionV relativeFrom="paragraph">
            <wp:posOffset>47625</wp:posOffset>
          </wp:positionV>
          <wp:extent cx="594360" cy="32067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ge_U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42F8" w:rsidRDefault="00AB4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2F8" w:rsidRDefault="00AB42F8">
      <w:pPr>
        <w:spacing w:before="0" w:after="0"/>
      </w:pPr>
      <w:r>
        <w:separator/>
      </w:r>
    </w:p>
  </w:footnote>
  <w:footnote w:type="continuationSeparator" w:id="0">
    <w:p w:rsidR="00AB42F8" w:rsidRDefault="00AB42F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1/2024"/>
    <w:docVar w:name="MonthStart" w:val="01/01/2024"/>
  </w:docVars>
  <w:rsids>
    <w:rsidRoot w:val="006D1EE1"/>
    <w:rsid w:val="00000AE6"/>
    <w:rsid w:val="00003958"/>
    <w:rsid w:val="00006804"/>
    <w:rsid w:val="0001795D"/>
    <w:rsid w:val="0002384D"/>
    <w:rsid w:val="00023CD1"/>
    <w:rsid w:val="000300CD"/>
    <w:rsid w:val="000471BE"/>
    <w:rsid w:val="00073C22"/>
    <w:rsid w:val="00075A76"/>
    <w:rsid w:val="0008327B"/>
    <w:rsid w:val="00085BBF"/>
    <w:rsid w:val="000B2355"/>
    <w:rsid w:val="000B798B"/>
    <w:rsid w:val="000D244B"/>
    <w:rsid w:val="000D4B01"/>
    <w:rsid w:val="000D6F5C"/>
    <w:rsid w:val="000D75DE"/>
    <w:rsid w:val="000E016B"/>
    <w:rsid w:val="000F78E9"/>
    <w:rsid w:val="00100302"/>
    <w:rsid w:val="00101078"/>
    <w:rsid w:val="001103A1"/>
    <w:rsid w:val="001138E6"/>
    <w:rsid w:val="0011519D"/>
    <w:rsid w:val="00120C03"/>
    <w:rsid w:val="00131338"/>
    <w:rsid w:val="0013681A"/>
    <w:rsid w:val="001376BF"/>
    <w:rsid w:val="00147B25"/>
    <w:rsid w:val="00151AC9"/>
    <w:rsid w:val="00163F7A"/>
    <w:rsid w:val="00164C77"/>
    <w:rsid w:val="001666AA"/>
    <w:rsid w:val="00175623"/>
    <w:rsid w:val="00177E6A"/>
    <w:rsid w:val="001914E8"/>
    <w:rsid w:val="00195C15"/>
    <w:rsid w:val="00196EC9"/>
    <w:rsid w:val="001A03CF"/>
    <w:rsid w:val="001A2321"/>
    <w:rsid w:val="001A5083"/>
    <w:rsid w:val="001A530C"/>
    <w:rsid w:val="001A7781"/>
    <w:rsid w:val="001A7D91"/>
    <w:rsid w:val="001D1307"/>
    <w:rsid w:val="001D472B"/>
    <w:rsid w:val="001D4C50"/>
    <w:rsid w:val="001D6027"/>
    <w:rsid w:val="001E0D9D"/>
    <w:rsid w:val="001E19E7"/>
    <w:rsid w:val="001E22BF"/>
    <w:rsid w:val="001E268D"/>
    <w:rsid w:val="001F3E22"/>
    <w:rsid w:val="00207D2F"/>
    <w:rsid w:val="00211770"/>
    <w:rsid w:val="002204C4"/>
    <w:rsid w:val="00221F54"/>
    <w:rsid w:val="00223BF2"/>
    <w:rsid w:val="00243201"/>
    <w:rsid w:val="0024454A"/>
    <w:rsid w:val="00263F33"/>
    <w:rsid w:val="00264F40"/>
    <w:rsid w:val="00273639"/>
    <w:rsid w:val="00283397"/>
    <w:rsid w:val="00295AB5"/>
    <w:rsid w:val="00295C0E"/>
    <w:rsid w:val="002A6871"/>
    <w:rsid w:val="002B00BF"/>
    <w:rsid w:val="002C31E6"/>
    <w:rsid w:val="002C5B78"/>
    <w:rsid w:val="002D0F19"/>
    <w:rsid w:val="002E005D"/>
    <w:rsid w:val="002E4A05"/>
    <w:rsid w:val="002E4AED"/>
    <w:rsid w:val="0030149E"/>
    <w:rsid w:val="003118FA"/>
    <w:rsid w:val="00315BB3"/>
    <w:rsid w:val="00315D0E"/>
    <w:rsid w:val="00321576"/>
    <w:rsid w:val="0032337B"/>
    <w:rsid w:val="0032780E"/>
    <w:rsid w:val="00333454"/>
    <w:rsid w:val="00334A43"/>
    <w:rsid w:val="00334FF0"/>
    <w:rsid w:val="003400FB"/>
    <w:rsid w:val="00345DC9"/>
    <w:rsid w:val="00350BF2"/>
    <w:rsid w:val="0035704D"/>
    <w:rsid w:val="003641F7"/>
    <w:rsid w:val="0036756D"/>
    <w:rsid w:val="003715D1"/>
    <w:rsid w:val="00374978"/>
    <w:rsid w:val="00382430"/>
    <w:rsid w:val="0038751C"/>
    <w:rsid w:val="003875D3"/>
    <w:rsid w:val="003910A7"/>
    <w:rsid w:val="00391BA6"/>
    <w:rsid w:val="003B3B6A"/>
    <w:rsid w:val="003C154C"/>
    <w:rsid w:val="003D2F0A"/>
    <w:rsid w:val="003E084C"/>
    <w:rsid w:val="003E1F32"/>
    <w:rsid w:val="003E5726"/>
    <w:rsid w:val="003F5989"/>
    <w:rsid w:val="003F65A7"/>
    <w:rsid w:val="00411372"/>
    <w:rsid w:val="004128EA"/>
    <w:rsid w:val="004134EA"/>
    <w:rsid w:val="004302E9"/>
    <w:rsid w:val="004308A0"/>
    <w:rsid w:val="00434991"/>
    <w:rsid w:val="00435DA5"/>
    <w:rsid w:val="00435F46"/>
    <w:rsid w:val="0044030D"/>
    <w:rsid w:val="0044690A"/>
    <w:rsid w:val="00457310"/>
    <w:rsid w:val="00460118"/>
    <w:rsid w:val="00462DB2"/>
    <w:rsid w:val="00466B18"/>
    <w:rsid w:val="00482D10"/>
    <w:rsid w:val="004A0117"/>
    <w:rsid w:val="004B6641"/>
    <w:rsid w:val="004B665B"/>
    <w:rsid w:val="004C12B3"/>
    <w:rsid w:val="004C20FA"/>
    <w:rsid w:val="004C2514"/>
    <w:rsid w:val="004C72FE"/>
    <w:rsid w:val="004D57A4"/>
    <w:rsid w:val="004D589B"/>
    <w:rsid w:val="004D77EC"/>
    <w:rsid w:val="004E1311"/>
    <w:rsid w:val="004E1EB7"/>
    <w:rsid w:val="005054B4"/>
    <w:rsid w:val="00513A68"/>
    <w:rsid w:val="00521A1D"/>
    <w:rsid w:val="0054168F"/>
    <w:rsid w:val="00542B03"/>
    <w:rsid w:val="005543B3"/>
    <w:rsid w:val="00561528"/>
    <w:rsid w:val="00567CFB"/>
    <w:rsid w:val="00572733"/>
    <w:rsid w:val="00581A37"/>
    <w:rsid w:val="00592650"/>
    <w:rsid w:val="005A2A0F"/>
    <w:rsid w:val="005A2A99"/>
    <w:rsid w:val="005B0009"/>
    <w:rsid w:val="005D0F9F"/>
    <w:rsid w:val="005D5B41"/>
    <w:rsid w:val="005D6440"/>
    <w:rsid w:val="005E452B"/>
    <w:rsid w:val="005E4D3E"/>
    <w:rsid w:val="005F103F"/>
    <w:rsid w:val="005F71E4"/>
    <w:rsid w:val="00604031"/>
    <w:rsid w:val="006108E8"/>
    <w:rsid w:val="00615345"/>
    <w:rsid w:val="0062287B"/>
    <w:rsid w:val="006308EC"/>
    <w:rsid w:val="00644891"/>
    <w:rsid w:val="00646D6B"/>
    <w:rsid w:val="00663ABA"/>
    <w:rsid w:val="0067277C"/>
    <w:rsid w:val="0068130D"/>
    <w:rsid w:val="0068377B"/>
    <w:rsid w:val="00685290"/>
    <w:rsid w:val="0068683E"/>
    <w:rsid w:val="0068708E"/>
    <w:rsid w:val="006B65E8"/>
    <w:rsid w:val="006C70E1"/>
    <w:rsid w:val="006D1EE1"/>
    <w:rsid w:val="006E0BEC"/>
    <w:rsid w:val="006E1B3E"/>
    <w:rsid w:val="006E45C4"/>
    <w:rsid w:val="006E5945"/>
    <w:rsid w:val="006F4055"/>
    <w:rsid w:val="006F5A42"/>
    <w:rsid w:val="006F6BF1"/>
    <w:rsid w:val="00703AE8"/>
    <w:rsid w:val="00713A82"/>
    <w:rsid w:val="00713BFA"/>
    <w:rsid w:val="0071470C"/>
    <w:rsid w:val="00715848"/>
    <w:rsid w:val="0072140E"/>
    <w:rsid w:val="00730F05"/>
    <w:rsid w:val="00733919"/>
    <w:rsid w:val="0074254F"/>
    <w:rsid w:val="0074711B"/>
    <w:rsid w:val="007512CB"/>
    <w:rsid w:val="007513E3"/>
    <w:rsid w:val="007569B8"/>
    <w:rsid w:val="007572A6"/>
    <w:rsid w:val="00760D61"/>
    <w:rsid w:val="00761411"/>
    <w:rsid w:val="00762921"/>
    <w:rsid w:val="00783D9C"/>
    <w:rsid w:val="00797812"/>
    <w:rsid w:val="007B3C27"/>
    <w:rsid w:val="007B50A4"/>
    <w:rsid w:val="007C5323"/>
    <w:rsid w:val="007E226A"/>
    <w:rsid w:val="007E445B"/>
    <w:rsid w:val="007F2293"/>
    <w:rsid w:val="007F6235"/>
    <w:rsid w:val="008103CC"/>
    <w:rsid w:val="00813776"/>
    <w:rsid w:val="00816D6F"/>
    <w:rsid w:val="0083410E"/>
    <w:rsid w:val="00840CB6"/>
    <w:rsid w:val="008423F3"/>
    <w:rsid w:val="00870F6C"/>
    <w:rsid w:val="0087561C"/>
    <w:rsid w:val="00877D05"/>
    <w:rsid w:val="00877DC9"/>
    <w:rsid w:val="00883C24"/>
    <w:rsid w:val="008859B2"/>
    <w:rsid w:val="0089245F"/>
    <w:rsid w:val="00895DA2"/>
    <w:rsid w:val="008A3C7D"/>
    <w:rsid w:val="008A6EF6"/>
    <w:rsid w:val="008B4888"/>
    <w:rsid w:val="008B4F05"/>
    <w:rsid w:val="008C4480"/>
    <w:rsid w:val="008D76E6"/>
    <w:rsid w:val="008F3698"/>
    <w:rsid w:val="00903CF3"/>
    <w:rsid w:val="00910069"/>
    <w:rsid w:val="00912758"/>
    <w:rsid w:val="009147CB"/>
    <w:rsid w:val="00917B69"/>
    <w:rsid w:val="00933B0B"/>
    <w:rsid w:val="0094040C"/>
    <w:rsid w:val="00942573"/>
    <w:rsid w:val="00944254"/>
    <w:rsid w:val="00952CB4"/>
    <w:rsid w:val="00953446"/>
    <w:rsid w:val="009574BF"/>
    <w:rsid w:val="00961877"/>
    <w:rsid w:val="00965841"/>
    <w:rsid w:val="009722EC"/>
    <w:rsid w:val="009758D6"/>
    <w:rsid w:val="009779B1"/>
    <w:rsid w:val="00991B66"/>
    <w:rsid w:val="009954D9"/>
    <w:rsid w:val="009B125C"/>
    <w:rsid w:val="009B66BD"/>
    <w:rsid w:val="009C5CC8"/>
    <w:rsid w:val="009C6ECE"/>
    <w:rsid w:val="009E2030"/>
    <w:rsid w:val="009E2E10"/>
    <w:rsid w:val="009E52B2"/>
    <w:rsid w:val="009F25DD"/>
    <w:rsid w:val="009F47EA"/>
    <w:rsid w:val="009F7D73"/>
    <w:rsid w:val="00A049C2"/>
    <w:rsid w:val="00A04FC6"/>
    <w:rsid w:val="00A07583"/>
    <w:rsid w:val="00A07A2B"/>
    <w:rsid w:val="00A10856"/>
    <w:rsid w:val="00A31DD0"/>
    <w:rsid w:val="00A3452B"/>
    <w:rsid w:val="00A466B1"/>
    <w:rsid w:val="00A53D58"/>
    <w:rsid w:val="00A564C0"/>
    <w:rsid w:val="00A6061B"/>
    <w:rsid w:val="00A65898"/>
    <w:rsid w:val="00A7290E"/>
    <w:rsid w:val="00A80AD2"/>
    <w:rsid w:val="00A8460D"/>
    <w:rsid w:val="00AA29DE"/>
    <w:rsid w:val="00AA4502"/>
    <w:rsid w:val="00AA633D"/>
    <w:rsid w:val="00AB1FC0"/>
    <w:rsid w:val="00AB263B"/>
    <w:rsid w:val="00AB2B24"/>
    <w:rsid w:val="00AB4056"/>
    <w:rsid w:val="00AB42F8"/>
    <w:rsid w:val="00AB5956"/>
    <w:rsid w:val="00AD76BD"/>
    <w:rsid w:val="00AE2904"/>
    <w:rsid w:val="00AF498B"/>
    <w:rsid w:val="00AF5665"/>
    <w:rsid w:val="00AF69B4"/>
    <w:rsid w:val="00B00A7B"/>
    <w:rsid w:val="00B02D4B"/>
    <w:rsid w:val="00B14B60"/>
    <w:rsid w:val="00B23FCA"/>
    <w:rsid w:val="00B367C3"/>
    <w:rsid w:val="00B369B3"/>
    <w:rsid w:val="00B42357"/>
    <w:rsid w:val="00B45872"/>
    <w:rsid w:val="00B46E44"/>
    <w:rsid w:val="00B51876"/>
    <w:rsid w:val="00B71661"/>
    <w:rsid w:val="00B90CCB"/>
    <w:rsid w:val="00B94F50"/>
    <w:rsid w:val="00B95921"/>
    <w:rsid w:val="00B9732B"/>
    <w:rsid w:val="00BB052B"/>
    <w:rsid w:val="00BB0CD9"/>
    <w:rsid w:val="00BB3195"/>
    <w:rsid w:val="00BB506C"/>
    <w:rsid w:val="00BC190C"/>
    <w:rsid w:val="00BD40B2"/>
    <w:rsid w:val="00BE4691"/>
    <w:rsid w:val="00BE79E0"/>
    <w:rsid w:val="00BF57FF"/>
    <w:rsid w:val="00C07433"/>
    <w:rsid w:val="00C07778"/>
    <w:rsid w:val="00C1010F"/>
    <w:rsid w:val="00C11F47"/>
    <w:rsid w:val="00C25500"/>
    <w:rsid w:val="00C505E1"/>
    <w:rsid w:val="00C6374A"/>
    <w:rsid w:val="00C6375F"/>
    <w:rsid w:val="00C66CFF"/>
    <w:rsid w:val="00C67139"/>
    <w:rsid w:val="00C764C1"/>
    <w:rsid w:val="00C76EF8"/>
    <w:rsid w:val="00C8223D"/>
    <w:rsid w:val="00C85AA3"/>
    <w:rsid w:val="00C96C31"/>
    <w:rsid w:val="00C96E9D"/>
    <w:rsid w:val="00CA0E4E"/>
    <w:rsid w:val="00CA2642"/>
    <w:rsid w:val="00CA2A9D"/>
    <w:rsid w:val="00CA530C"/>
    <w:rsid w:val="00CB092F"/>
    <w:rsid w:val="00CB4F10"/>
    <w:rsid w:val="00CB54B3"/>
    <w:rsid w:val="00CC686E"/>
    <w:rsid w:val="00CD4939"/>
    <w:rsid w:val="00CD5AEC"/>
    <w:rsid w:val="00CE363D"/>
    <w:rsid w:val="00D06641"/>
    <w:rsid w:val="00D10177"/>
    <w:rsid w:val="00D1110F"/>
    <w:rsid w:val="00D20B35"/>
    <w:rsid w:val="00D24AD5"/>
    <w:rsid w:val="00D3595B"/>
    <w:rsid w:val="00D61EC0"/>
    <w:rsid w:val="00D6213F"/>
    <w:rsid w:val="00D64C2E"/>
    <w:rsid w:val="00D67A36"/>
    <w:rsid w:val="00D7043E"/>
    <w:rsid w:val="00D71160"/>
    <w:rsid w:val="00D7783D"/>
    <w:rsid w:val="00D80B84"/>
    <w:rsid w:val="00D817E4"/>
    <w:rsid w:val="00D9144E"/>
    <w:rsid w:val="00D96FB6"/>
    <w:rsid w:val="00DA59CD"/>
    <w:rsid w:val="00DB68D0"/>
    <w:rsid w:val="00DB72EF"/>
    <w:rsid w:val="00DC3B22"/>
    <w:rsid w:val="00DD262B"/>
    <w:rsid w:val="00DD4BDE"/>
    <w:rsid w:val="00DD4CB6"/>
    <w:rsid w:val="00DE15FF"/>
    <w:rsid w:val="00DE2287"/>
    <w:rsid w:val="00DE2D02"/>
    <w:rsid w:val="00DF2183"/>
    <w:rsid w:val="00DF2B70"/>
    <w:rsid w:val="00DF448D"/>
    <w:rsid w:val="00E01358"/>
    <w:rsid w:val="00E0312C"/>
    <w:rsid w:val="00E0784F"/>
    <w:rsid w:val="00E07CBA"/>
    <w:rsid w:val="00E1157C"/>
    <w:rsid w:val="00E35DF9"/>
    <w:rsid w:val="00E40227"/>
    <w:rsid w:val="00E41945"/>
    <w:rsid w:val="00E514DC"/>
    <w:rsid w:val="00E565A3"/>
    <w:rsid w:val="00E87FD6"/>
    <w:rsid w:val="00EA463D"/>
    <w:rsid w:val="00EB29B2"/>
    <w:rsid w:val="00EC06BD"/>
    <w:rsid w:val="00EC428B"/>
    <w:rsid w:val="00EC4BAD"/>
    <w:rsid w:val="00EC7C64"/>
    <w:rsid w:val="00ED2510"/>
    <w:rsid w:val="00ED47C4"/>
    <w:rsid w:val="00EE2B1D"/>
    <w:rsid w:val="00EE49B6"/>
    <w:rsid w:val="00EE79B9"/>
    <w:rsid w:val="00EF025E"/>
    <w:rsid w:val="00EF321D"/>
    <w:rsid w:val="00EF63BE"/>
    <w:rsid w:val="00F144E0"/>
    <w:rsid w:val="00F17173"/>
    <w:rsid w:val="00F2360F"/>
    <w:rsid w:val="00F2527C"/>
    <w:rsid w:val="00F307F6"/>
    <w:rsid w:val="00F41E57"/>
    <w:rsid w:val="00F53A1A"/>
    <w:rsid w:val="00F5590A"/>
    <w:rsid w:val="00F7077F"/>
    <w:rsid w:val="00F73148"/>
    <w:rsid w:val="00F81BC0"/>
    <w:rsid w:val="00F81C73"/>
    <w:rsid w:val="00F837EF"/>
    <w:rsid w:val="00F862B7"/>
    <w:rsid w:val="00F87960"/>
    <w:rsid w:val="00F935C9"/>
    <w:rsid w:val="00FA3A83"/>
    <w:rsid w:val="00FA57D8"/>
    <w:rsid w:val="00FC1404"/>
    <w:rsid w:val="00FC22CE"/>
    <w:rsid w:val="00FC65DF"/>
    <w:rsid w:val="00FD1F83"/>
    <w:rsid w:val="00FD77D0"/>
    <w:rsid w:val="00FE0374"/>
    <w:rsid w:val="00FE2CCE"/>
    <w:rsid w:val="00FE319F"/>
    <w:rsid w:val="00FE4AAA"/>
    <w:rsid w:val="00FE5E98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CFA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888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0E4E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0E4E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0E4E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44546A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3E4F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msonormal">
    <w:name w:val="x_msonormal"/>
    <w:basedOn w:val="Normal"/>
    <w:rsid w:val="006D1EE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D1EE1"/>
    <w:rPr>
      <w:color w:val="0563C1"/>
      <w:u w:val="single"/>
    </w:rPr>
  </w:style>
  <w:style w:type="paragraph" w:customStyle="1" w:styleId="Default">
    <w:name w:val="Default"/>
    <w:rsid w:val="00AF498B"/>
    <w:pPr>
      <w:autoSpaceDE w:val="0"/>
      <w:autoSpaceDN w:val="0"/>
      <w:adjustRightInd w:val="0"/>
      <w:spacing w:before="0" w:after="0"/>
    </w:pPr>
    <w:rPr>
      <w:rFonts w:ascii="Arial" w:eastAsiaTheme="minorHAnsi" w:hAnsi="Arial" w:cs="Arial"/>
      <w:color w:val="000000"/>
      <w:sz w:val="24"/>
      <w:szCs w:val="24"/>
      <w:lang w:val="en-GB"/>
    </w:rPr>
  </w:style>
  <w:style w:type="character" w:customStyle="1" w:styleId="city">
    <w:name w:val="city"/>
    <w:basedOn w:val="DefaultParagraphFont"/>
    <w:rsid w:val="00AF498B"/>
  </w:style>
  <w:style w:type="character" w:customStyle="1" w:styleId="postcode">
    <w:name w:val="postcode"/>
    <w:basedOn w:val="DefaultParagraphFont"/>
    <w:rsid w:val="00AF498B"/>
  </w:style>
  <w:style w:type="character" w:customStyle="1" w:styleId="Heading3Char">
    <w:name w:val="Heading 3 Char"/>
    <w:basedOn w:val="DefaultParagraphFont"/>
    <w:link w:val="Heading3"/>
    <w:uiPriority w:val="9"/>
    <w:rsid w:val="008B48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615345"/>
    <w:pPr>
      <w:spacing w:before="0" w:after="0"/>
    </w:pPr>
    <w:rPr>
      <w:rFonts w:ascii="Times New Roman" w:eastAsiaTheme="minorHAnsi" w:hAnsi="Times New Roman" w:cs="Times New Roman"/>
      <w:color w:val="auto"/>
      <w:sz w:val="24"/>
      <w:szCs w:val="24"/>
      <w:lang w:eastAsia="en-GB"/>
    </w:rPr>
  </w:style>
  <w:style w:type="paragraph" w:customStyle="1" w:styleId="cvgsua">
    <w:name w:val="cvgsua"/>
    <w:basedOn w:val="Normal"/>
    <w:rsid w:val="00A04FC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oypena">
    <w:name w:val="oypena"/>
    <w:basedOn w:val="DefaultParagraphFont"/>
    <w:rsid w:val="00A04FC6"/>
  </w:style>
  <w:style w:type="character" w:styleId="Strong">
    <w:name w:val="Strong"/>
    <w:basedOn w:val="DefaultParagraphFont"/>
    <w:uiPriority w:val="22"/>
    <w:qFormat/>
    <w:rsid w:val="00A04FC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A0E4E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CA0E4E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CA0E4E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paragraph" w:customStyle="1" w:styleId="msonormal0">
    <w:name w:val="msonormal"/>
    <w:basedOn w:val="Normal"/>
    <w:rsid w:val="00CA0E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tenkitesmenublockmenusubheading1uqbs">
    <w:name w:val="tenkitesmenublock_menusubheading__1uqbs"/>
    <w:basedOn w:val="Normal"/>
    <w:rsid w:val="00CA0E4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iteminfocalsyfqco">
    <w:name w:val="iteminfo_cals__yfqco"/>
    <w:basedOn w:val="DefaultParagraphFont"/>
    <w:rsid w:val="00CA0E4E"/>
  </w:style>
  <w:style w:type="character" w:customStyle="1" w:styleId="iteminfopriceiwhb4">
    <w:name w:val="iteminfo_price__iwhb4"/>
    <w:basedOn w:val="DefaultParagraphFont"/>
    <w:rsid w:val="00CA0E4E"/>
  </w:style>
  <w:style w:type="character" w:styleId="Emphasis">
    <w:name w:val="Emphasis"/>
    <w:basedOn w:val="DefaultParagraphFont"/>
    <w:uiPriority w:val="20"/>
    <w:qFormat/>
    <w:rsid w:val="003E084C"/>
    <w:rPr>
      <w:i/>
      <w:iCs/>
    </w:rPr>
  </w:style>
  <w:style w:type="paragraph" w:customStyle="1" w:styleId="CalendarText">
    <w:name w:val="Calendar Text"/>
    <w:basedOn w:val="Normal"/>
    <w:qFormat/>
    <w:rsid w:val="0011519D"/>
    <w:rPr>
      <w:rFonts w:eastAsiaTheme="minorHAnsi"/>
      <w:color w:val="0D0D0D" w:themeColor="text1" w:themeTint="F2"/>
      <w:kern w:val="16"/>
      <w:szCs w:val="22"/>
      <w14:ligatures w14:val="standardContextual"/>
      <w14:cntxtAlts/>
    </w:rPr>
  </w:style>
  <w:style w:type="paragraph" w:customStyle="1" w:styleId="has-text-align-center">
    <w:name w:val="has-text-align-center"/>
    <w:basedOn w:val="Normal"/>
    <w:rsid w:val="003641F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0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24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998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7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53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3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0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55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97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6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0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00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977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917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751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14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570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72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550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612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30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732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45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9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6881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30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119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721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9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4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8321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328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751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199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93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5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6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8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4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31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039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356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16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95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446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454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16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516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34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481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290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779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42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90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26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0441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86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33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52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252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38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36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93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211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3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11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346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50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2322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076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46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33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9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45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60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78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49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95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71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22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0575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372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97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06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25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63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5972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673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396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25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924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349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5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9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93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98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2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37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87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93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25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03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94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664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09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5128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733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300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0309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6739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38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3366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674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938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373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48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484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717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117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1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818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4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65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72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95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6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27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872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918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4529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99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95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539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859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98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18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686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744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29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373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04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121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01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61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235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681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334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814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8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9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9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94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02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6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63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998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18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668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43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44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235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067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245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315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499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670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615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50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1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78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561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808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27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55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161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33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60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96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68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407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9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9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7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894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528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2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465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572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112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6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1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72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754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92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93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7453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3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788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923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63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6317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5917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12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37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9614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16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43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40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0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90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3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1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44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2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73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44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9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53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72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71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123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22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531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67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7178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5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3843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881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77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483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749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46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893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42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53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86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986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45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0639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2230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20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8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12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9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32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956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05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140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9423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37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558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241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77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19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908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21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811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371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2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26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9965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94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1708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624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769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46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924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565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81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97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44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14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16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99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8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27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577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46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008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233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05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6368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905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3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9230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28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64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94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823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991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631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70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57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1616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11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047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54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319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97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2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87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60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19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3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55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696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1853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95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1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8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7388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329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888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1997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04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304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433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8736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307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404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1810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68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092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167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269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96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726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2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9241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56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43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39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7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75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708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44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530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68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193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736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3115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1619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1092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4330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4991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30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340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3845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189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0087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881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714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1014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2281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2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573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105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392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50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541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13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64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5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65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5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42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76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1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394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196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441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00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95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45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670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41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691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741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40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90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569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20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54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121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373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93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25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7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1631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70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301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4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4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37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7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46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44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85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444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69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6924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936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35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33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860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683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2973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78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330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465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26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220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90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94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829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120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062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187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8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7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37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33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24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907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4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771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049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5550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29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65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169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443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90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663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25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46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818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39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931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30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70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362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11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05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0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4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70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1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60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46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569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47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449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749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154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252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27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332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94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625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1178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8811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37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455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87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97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33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65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97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61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099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0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008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2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2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47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68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14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12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301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150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843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6635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10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96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229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539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20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81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64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679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710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02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916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81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1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38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047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35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852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73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297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9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51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63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30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58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36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744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7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3530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73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97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52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468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07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67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5238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2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45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628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6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197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394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10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08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89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47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31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890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7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1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98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559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16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9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11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215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5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277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599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284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80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8095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9244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5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369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1323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276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390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8798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36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697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2727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461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3766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5493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245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384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130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2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72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967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8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58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34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451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61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317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129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7429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57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383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203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06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921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09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572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5094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7430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37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0444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4006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71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9247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594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981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0277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6056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701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16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6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0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9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0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7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6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097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03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229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6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81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85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11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63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1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51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767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8364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15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253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8119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36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08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946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39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23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82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037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21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371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79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7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9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0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9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96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15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86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243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896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1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40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789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13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181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4290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6081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12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89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45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514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70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732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900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123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43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0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05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2051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94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856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9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318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9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9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9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26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87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09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53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131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7929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157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7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756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1223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841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093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23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02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62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571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9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043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055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72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067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03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377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604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720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29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35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874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0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0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5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46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2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71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62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169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72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160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961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33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06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62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61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3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454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36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611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10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7907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796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360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275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71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887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046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94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221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773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6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1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5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61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7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95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4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303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040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11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0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36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2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89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606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770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952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47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38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13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424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28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434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36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268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51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921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2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505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026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5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33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40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61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07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276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3741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3335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765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89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07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74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23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0076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95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85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54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4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767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914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48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91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6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95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757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81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615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122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5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7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449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9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04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70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6029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24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3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6995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81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713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42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08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98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33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18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566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568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702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15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40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94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511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742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713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159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15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10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8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6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76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5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46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7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855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93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488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87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390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250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7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62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41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83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43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15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597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607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885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249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147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155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12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191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126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882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585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569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2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87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27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0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9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448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50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05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683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312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2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543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63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612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769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72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254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206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2296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67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25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370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763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716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48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906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689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523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69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7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8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64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33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1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93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33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9312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518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74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382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14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38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5305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17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10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541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474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183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88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1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019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459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19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83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3346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5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808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0033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02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71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28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6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2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0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316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379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75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68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252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568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1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272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2835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50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13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041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49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85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3050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866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03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377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802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129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837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04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98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54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7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29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1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8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59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1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05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25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510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08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99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208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41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04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120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965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554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26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71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85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938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658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07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484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877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35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793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7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39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019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8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56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4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6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4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92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14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463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852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04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527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73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83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133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234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14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023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1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31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7489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454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426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464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110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71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15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6329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mailto:disdiamonds@ageukrbh.org.uk" TargetMode="External"/><Relationship Id="rId39" Type="http://schemas.openxmlformats.org/officeDocument/2006/relationships/hyperlink" Target="mailto:disdiamonds@ageukrbh.org.uk" TargetMode="External"/><Relationship Id="rId21" Type="http://schemas.openxmlformats.org/officeDocument/2006/relationships/hyperlink" Target="https://my.redbridge.gov.uk/map/parks-and-open-spaces/fairlop-waters" TargetMode="External"/><Relationship Id="rId34" Type="http://schemas.openxmlformats.org/officeDocument/2006/relationships/hyperlink" Target="https://bdgiving.org.uk/give-it-a-go-fund/" TargetMode="External"/><Relationship Id="rId42" Type="http://schemas.openxmlformats.org/officeDocument/2006/relationships/hyperlink" Target="mailto:disdiamonds@ageukrbh.org.uk" TargetMode="External"/><Relationship Id="rId47" Type="http://schemas.openxmlformats.org/officeDocument/2006/relationships/hyperlink" Target="https://bdgiving.org.uk/give-it-a-go-fund/" TargetMode="External"/><Relationship Id="rId50" Type="http://schemas.openxmlformats.org/officeDocument/2006/relationships/footer" Target="foot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hyperlink" Target="mailto:disdiamonds@ageukrbh.org.uk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www.greeneking-pubs.co.uk/pubs/essex/king-george-v/" TargetMode="External"/><Relationship Id="rId32" Type="http://schemas.openxmlformats.org/officeDocument/2006/relationships/hyperlink" Target="mailto:disdiamonds@ageukrbh.org.uk" TargetMode="External"/><Relationship Id="rId37" Type="http://schemas.openxmlformats.org/officeDocument/2006/relationships/hyperlink" Target="mailto:disdiamonds@ageukrbh.org.uk" TargetMode="External"/><Relationship Id="rId40" Type="http://schemas.openxmlformats.org/officeDocument/2006/relationships/hyperlink" Target="mailto:disdiamonds@ageukrbh.org.uk" TargetMode="External"/><Relationship Id="rId45" Type="http://schemas.openxmlformats.org/officeDocument/2006/relationships/hyperlink" Target="mailto:disdiamonds@ageukrbh.org.uk" TargetMode="Externa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19" Type="http://schemas.openxmlformats.org/officeDocument/2006/relationships/image" Target="media/image10.jpg"/><Relationship Id="rId31" Type="http://schemas.openxmlformats.org/officeDocument/2006/relationships/hyperlink" Target="mailto:disdiamonds@ageukrbh.org.uk" TargetMode="External"/><Relationship Id="rId44" Type="http://schemas.openxmlformats.org/officeDocument/2006/relationships/hyperlink" Target="mailto:disdiamonds@ageukrbh.org.uk" TargetMode="External"/><Relationship Id="rId52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fif"/><Relationship Id="rId22" Type="http://schemas.openxmlformats.org/officeDocument/2006/relationships/hyperlink" Target="mailto:disdiamonds@ageukrbh.org.uk" TargetMode="External"/><Relationship Id="rId27" Type="http://schemas.openxmlformats.org/officeDocument/2006/relationships/image" Target="media/image12.jpg"/><Relationship Id="rId30" Type="http://schemas.openxmlformats.org/officeDocument/2006/relationships/hyperlink" Target="mailto:disdiamonds@ageukrbh.org.uk" TargetMode="External"/><Relationship Id="rId35" Type="http://schemas.openxmlformats.org/officeDocument/2006/relationships/hyperlink" Target="mailto:disdiamonds@ageukrbh.org.uk" TargetMode="External"/><Relationship Id="rId43" Type="http://schemas.openxmlformats.org/officeDocument/2006/relationships/hyperlink" Target="mailto:disdiamonds@ageukrbh.org.uk" TargetMode="External"/><Relationship Id="rId48" Type="http://schemas.openxmlformats.org/officeDocument/2006/relationships/hyperlink" Target="mailto:disdiamonds@ageukrbh.org.uk" TargetMode="External"/><Relationship Id="rId8" Type="http://schemas.openxmlformats.org/officeDocument/2006/relationships/footnotes" Target="footnote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5" Type="http://schemas.openxmlformats.org/officeDocument/2006/relationships/hyperlink" Target="mailto:disdiamonds@ageukrbh.org.uk" TargetMode="External"/><Relationship Id="rId33" Type="http://schemas.openxmlformats.org/officeDocument/2006/relationships/hyperlink" Target="https://www.crowlandsheath.co.uk/contact-crowlands-heath/" TargetMode="External"/><Relationship Id="rId38" Type="http://schemas.openxmlformats.org/officeDocument/2006/relationships/hyperlink" Target="https://www.crowlandsheath.co.uk/contact-crowlands-heath/" TargetMode="External"/><Relationship Id="rId46" Type="http://schemas.openxmlformats.org/officeDocument/2006/relationships/hyperlink" Target="https://www.crowlandsheath.co.uk/contact-crowlands-heath/" TargetMode="External"/><Relationship Id="rId20" Type="http://schemas.openxmlformats.org/officeDocument/2006/relationships/image" Target="media/image11.jfif"/><Relationship Id="rId41" Type="http://schemas.openxmlformats.org/officeDocument/2006/relationships/hyperlink" Target="https://visionrcl.org.uk/centre/fullwell-cross-library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yperlink" Target="mailto:disdiamonds@ageukrbh.org.uk" TargetMode="External"/><Relationship Id="rId28" Type="http://schemas.openxmlformats.org/officeDocument/2006/relationships/hyperlink" Target="mailto:disdiamonds@ageukrbh.org.uk" TargetMode="External"/><Relationship Id="rId36" Type="http://schemas.openxmlformats.org/officeDocument/2006/relationships/hyperlink" Target="mailto:disdiamonds@ageukrbh.org.uk" TargetMode="External"/><Relationship Id="rId49" Type="http://schemas.openxmlformats.org/officeDocument/2006/relationships/hyperlink" Target="mailto:disdiamonds@ageukrbh.org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hyperlink" Target="mailto:disdiamonds@ageukrbh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DFA2E5D01D42408020718B63F15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59E2B-351F-455F-BEB4-E60AD0238934}"/>
      </w:docPartPr>
      <w:docPartBody>
        <w:p w:rsidR="003E0E95" w:rsidRDefault="003E0E95">
          <w:pPr>
            <w:pStyle w:val="42DFA2E5D01D42408020718B63F15FDD"/>
          </w:pPr>
          <w:r>
            <w:t>Monday</w:t>
          </w:r>
        </w:p>
      </w:docPartBody>
    </w:docPart>
    <w:docPart>
      <w:docPartPr>
        <w:name w:val="6399FF5AE3EF45B88AA1F0D90621E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032D9-5077-47AE-8780-9443D44B4C2C}"/>
      </w:docPartPr>
      <w:docPartBody>
        <w:p w:rsidR="003E0E95" w:rsidRDefault="003E0E95">
          <w:pPr>
            <w:pStyle w:val="6399FF5AE3EF45B88AA1F0D90621ECFF"/>
          </w:pPr>
          <w:r>
            <w:t>Tuesday</w:t>
          </w:r>
        </w:p>
      </w:docPartBody>
    </w:docPart>
    <w:docPart>
      <w:docPartPr>
        <w:name w:val="0AAF299EA9CC4E468D21168AA1D71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0A729-3C31-453D-822B-F7E95D93783D}"/>
      </w:docPartPr>
      <w:docPartBody>
        <w:p w:rsidR="003E0E95" w:rsidRDefault="003E0E95">
          <w:pPr>
            <w:pStyle w:val="0AAF299EA9CC4E468D21168AA1D71A10"/>
          </w:pPr>
          <w:r>
            <w:t>Wednesday</w:t>
          </w:r>
        </w:p>
      </w:docPartBody>
    </w:docPart>
    <w:docPart>
      <w:docPartPr>
        <w:name w:val="E5686EAEA31140B98DC6E0E7B4B6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42D77-EADA-4491-B7B2-1EAA5FBF6791}"/>
      </w:docPartPr>
      <w:docPartBody>
        <w:p w:rsidR="003E0E95" w:rsidRDefault="003E0E95">
          <w:pPr>
            <w:pStyle w:val="E5686EAEA31140B98DC6E0E7B4B60901"/>
          </w:pPr>
          <w:r>
            <w:t>Thursday</w:t>
          </w:r>
        </w:p>
      </w:docPartBody>
    </w:docPart>
    <w:docPart>
      <w:docPartPr>
        <w:name w:val="383BAE95E3C749B79A18A651D184D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A71D6-7407-4380-9BF4-486496B77034}"/>
      </w:docPartPr>
      <w:docPartBody>
        <w:p w:rsidR="003E0E95" w:rsidRDefault="003E0E95">
          <w:pPr>
            <w:pStyle w:val="383BAE95E3C749B79A18A651D184D779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95"/>
    <w:rsid w:val="000462A8"/>
    <w:rsid w:val="00085BEA"/>
    <w:rsid w:val="000F7833"/>
    <w:rsid w:val="003E0E95"/>
    <w:rsid w:val="004D69A1"/>
    <w:rsid w:val="005075D1"/>
    <w:rsid w:val="00583328"/>
    <w:rsid w:val="0078268F"/>
    <w:rsid w:val="00882682"/>
    <w:rsid w:val="00971133"/>
    <w:rsid w:val="009E5704"/>
    <w:rsid w:val="00A50F1F"/>
    <w:rsid w:val="00B544C0"/>
    <w:rsid w:val="00B65F49"/>
    <w:rsid w:val="00C5648C"/>
    <w:rsid w:val="00C9064C"/>
    <w:rsid w:val="00D42B65"/>
    <w:rsid w:val="00DB1BDD"/>
    <w:rsid w:val="00E86B2E"/>
    <w:rsid w:val="00F6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DFA2E5D01D42408020718B63F15FDD">
    <w:name w:val="42DFA2E5D01D42408020718B63F15FDD"/>
  </w:style>
  <w:style w:type="paragraph" w:customStyle="1" w:styleId="6399FF5AE3EF45B88AA1F0D90621ECFF">
    <w:name w:val="6399FF5AE3EF45B88AA1F0D90621ECFF"/>
  </w:style>
  <w:style w:type="paragraph" w:customStyle="1" w:styleId="0AAF299EA9CC4E468D21168AA1D71A10">
    <w:name w:val="0AAF299EA9CC4E468D21168AA1D71A10"/>
  </w:style>
  <w:style w:type="paragraph" w:customStyle="1" w:styleId="E5686EAEA31140B98DC6E0E7B4B60901">
    <w:name w:val="E5686EAEA31140B98DC6E0E7B4B60901"/>
  </w:style>
  <w:style w:type="paragraph" w:customStyle="1" w:styleId="383BAE95E3C749B79A18A651D184D779">
    <w:name w:val="383BAE95E3C749B79A18A651D184D779"/>
  </w:style>
  <w:style w:type="paragraph" w:customStyle="1" w:styleId="132EFC013114439092D680254C38652E">
    <w:name w:val="132EFC013114439092D680254C38652E"/>
  </w:style>
  <w:style w:type="paragraph" w:customStyle="1" w:styleId="51BD4A751E1948388F656DCCC8D98B88">
    <w:name w:val="51BD4A751E1948388F656DCCC8D98B88"/>
  </w:style>
  <w:style w:type="paragraph" w:customStyle="1" w:styleId="477E460409C94DB6B614A1AEF0FCE80B">
    <w:name w:val="477E460409C94DB6B614A1AEF0FCE80B"/>
  </w:style>
  <w:style w:type="paragraph" w:customStyle="1" w:styleId="336B5891938D49EEAC962B15E7FE45AE">
    <w:name w:val="336B5891938D49EEAC962B15E7FE45AE"/>
  </w:style>
  <w:style w:type="paragraph" w:customStyle="1" w:styleId="BBA72BD83DD34BDC84C44D8E40D41149">
    <w:name w:val="BBA72BD83DD34BDC84C44D8E40D41149"/>
  </w:style>
  <w:style w:type="paragraph" w:customStyle="1" w:styleId="583C46D08B2347B1A58B887DD58A3205">
    <w:name w:val="583C46D08B2347B1A58B887DD58A3205"/>
  </w:style>
  <w:style w:type="paragraph" w:customStyle="1" w:styleId="92E874995A114705981F75B111DC92EE">
    <w:name w:val="92E874995A114705981F75B111DC92EE"/>
  </w:style>
  <w:style w:type="paragraph" w:customStyle="1" w:styleId="8222EF65A9974953B2716DF38A6F1006">
    <w:name w:val="8222EF65A9974953B2716DF38A6F1006"/>
  </w:style>
  <w:style w:type="paragraph" w:customStyle="1" w:styleId="0201CC09728F46FE84CE0602DAB3E001">
    <w:name w:val="0201CC09728F46FE84CE0602DAB3E001"/>
  </w:style>
  <w:style w:type="paragraph" w:customStyle="1" w:styleId="4D4F34F3535C4E63997C9A0E861CE4D6">
    <w:name w:val="4D4F34F3535C4E63997C9A0E861CE4D6"/>
    <w:rsid w:val="00F661D0"/>
  </w:style>
  <w:style w:type="paragraph" w:customStyle="1" w:styleId="21D931E5D5B0406E810ED52897849CA5">
    <w:name w:val="21D931E5D5B0406E810ED52897849CA5"/>
    <w:rsid w:val="00F661D0"/>
  </w:style>
  <w:style w:type="paragraph" w:customStyle="1" w:styleId="06040EF0F1F343AFA9C6AE9E99199D1A">
    <w:name w:val="06040EF0F1F343AFA9C6AE9E99199D1A"/>
    <w:rsid w:val="00F661D0"/>
  </w:style>
  <w:style w:type="paragraph" w:customStyle="1" w:styleId="588F19B4AE184C1F8D783BD0B52D6E26">
    <w:name w:val="588F19B4AE184C1F8D783BD0B52D6E26"/>
    <w:rsid w:val="00F661D0"/>
  </w:style>
  <w:style w:type="paragraph" w:customStyle="1" w:styleId="90ACDBB3A1384AE4AA4058F5BEE07FD6">
    <w:name w:val="90ACDBB3A1384AE4AA4058F5BEE07FD6"/>
    <w:rsid w:val="00F661D0"/>
  </w:style>
  <w:style w:type="paragraph" w:customStyle="1" w:styleId="402DB7692C1C4E998551564A33BD8C18">
    <w:name w:val="402DB7692C1C4E998551564A33BD8C18"/>
    <w:rsid w:val="00F661D0"/>
  </w:style>
  <w:style w:type="paragraph" w:customStyle="1" w:styleId="0A4DD1836F704E75A1662D751A9F3B5E">
    <w:name w:val="0A4DD1836F704E75A1662D751A9F3B5E"/>
    <w:rsid w:val="00F661D0"/>
  </w:style>
  <w:style w:type="paragraph" w:customStyle="1" w:styleId="4BB41F8D4084445796B9A1C14444BEB9">
    <w:name w:val="4BB41F8D4084445796B9A1C14444BEB9"/>
    <w:rsid w:val="00F661D0"/>
  </w:style>
  <w:style w:type="paragraph" w:customStyle="1" w:styleId="CDE4F7BED23E42D9A6BF7AB27D5E6966">
    <w:name w:val="CDE4F7BED23E42D9A6BF7AB27D5E6966"/>
    <w:rsid w:val="00F661D0"/>
  </w:style>
  <w:style w:type="paragraph" w:customStyle="1" w:styleId="64C77F1F295046569C956BDBEABC9385">
    <w:name w:val="64C77F1F295046569C956BDBEABC9385"/>
    <w:rsid w:val="00F661D0"/>
  </w:style>
  <w:style w:type="paragraph" w:customStyle="1" w:styleId="00F6B4161DCD4CC0AA612FBFB95328B3">
    <w:name w:val="00F6B4161DCD4CC0AA612FBFB95328B3"/>
    <w:rsid w:val="00F661D0"/>
  </w:style>
  <w:style w:type="paragraph" w:customStyle="1" w:styleId="883F89B1ED7946289E9E90A17ECB347A">
    <w:name w:val="883F89B1ED7946289E9E90A17ECB347A"/>
    <w:rsid w:val="00F661D0"/>
  </w:style>
  <w:style w:type="paragraph" w:customStyle="1" w:styleId="74D5452093724A84A81D4337C675EF05">
    <w:name w:val="74D5452093724A84A81D4337C675EF05"/>
    <w:rsid w:val="00F661D0"/>
  </w:style>
  <w:style w:type="paragraph" w:customStyle="1" w:styleId="0FB3E2F822954E2BAC37FB943CD8639E">
    <w:name w:val="0FB3E2F822954E2BAC37FB943CD8639E"/>
    <w:rsid w:val="00F661D0"/>
  </w:style>
  <w:style w:type="paragraph" w:customStyle="1" w:styleId="CFDE4D7F8FED4E9F89A1330A4405BF2D">
    <w:name w:val="CFDE4D7F8FED4E9F89A1330A4405BF2D"/>
    <w:rsid w:val="00F66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862E7-7871-4512-A28A-91FDC0CC2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5F1A4A-7C6C-41A8-9E37-D8F4EAF0FFA9}">
  <ds:schemaRefs>
    <ds:schemaRef ds:uri="http://schemas.microsoft.com/office/2006/metadata/properties"/>
    <ds:schemaRef ds:uri="71af3243-3dd4-4a8d-8c0d-dd76da1f02a5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6c05727-aa75-4e4a-9b5f-8a80a1165891"/>
  </ds:schemaRefs>
</ds:datastoreItem>
</file>

<file path=customXml/itemProps3.xml><?xml version="1.0" encoding="utf-8"?>
<ds:datastoreItem xmlns:ds="http://schemas.openxmlformats.org/officeDocument/2006/customXml" ds:itemID="{89C3A2AE-8D0C-46B4-BC1D-CB7784CC88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25DC27-9A20-4FBD-BD9A-5CA86D30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4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2025-05-29T18:00:00Z</dcterms:created>
  <dcterms:modified xsi:type="dcterms:W3CDTF">2025-05-29T18:00:00Z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