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9D39" w14:textId="77777777" w:rsidR="00624EFF" w:rsidRDefault="00624EFF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940D5E" w14:textId="70D10019" w:rsidR="003334A6" w:rsidRDefault="00C67C00" w:rsidP="005A2B8A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Independent Living  </w:t>
      </w:r>
      <w:r w:rsidR="003334A6">
        <w:rPr>
          <w:rFonts w:ascii="Arial" w:hAnsi="Arial" w:cs="Arial"/>
          <w:b/>
          <w:bCs/>
          <w:sz w:val="36"/>
          <w:szCs w:val="36"/>
        </w:rPr>
        <w:t xml:space="preserve">Support Workers </w:t>
      </w:r>
      <w:r w:rsidR="00B7155E">
        <w:rPr>
          <w:rFonts w:ascii="Arial" w:hAnsi="Arial" w:cs="Arial"/>
          <w:b/>
          <w:bCs/>
          <w:sz w:val="36"/>
          <w:szCs w:val="36"/>
        </w:rPr>
        <w:t xml:space="preserve">– Age UK Tunbridge Wells </w:t>
      </w:r>
    </w:p>
    <w:p w14:paraId="3C19B946" w14:textId="77777777" w:rsidR="005C7EA6" w:rsidRDefault="005C7EA6" w:rsidP="005A2B8A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</w:p>
    <w:p w14:paraId="1EC17F0D" w14:textId="77777777" w:rsidR="005C7EA6" w:rsidRPr="003C34A2" w:rsidRDefault="005C7EA6" w:rsidP="005A2B8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F5869C5" w14:textId="520ED24B" w:rsidR="00E05788" w:rsidRDefault="00E05788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58C8D8" w14:textId="0621652B" w:rsidR="003C34A2" w:rsidRDefault="003C34A2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the right person to work with Older Clients within their homes, can you make a difference to their lives</w:t>
      </w:r>
      <w:r w:rsidR="00A74DCB">
        <w:rPr>
          <w:rFonts w:ascii="Arial" w:hAnsi="Arial" w:cs="Arial"/>
          <w:sz w:val="24"/>
          <w:szCs w:val="24"/>
        </w:rPr>
        <w:t xml:space="preserve">, </w:t>
      </w:r>
      <w:r w:rsidR="001827C4">
        <w:rPr>
          <w:rFonts w:ascii="Arial" w:hAnsi="Arial" w:cs="Arial"/>
          <w:sz w:val="24"/>
          <w:szCs w:val="24"/>
        </w:rPr>
        <w:t>why</w:t>
      </w:r>
      <w:r w:rsidR="00A74DCB">
        <w:rPr>
          <w:rFonts w:ascii="Arial" w:hAnsi="Arial" w:cs="Arial"/>
          <w:sz w:val="24"/>
          <w:szCs w:val="24"/>
        </w:rPr>
        <w:t xml:space="preserve"> not join us and we can give you </w:t>
      </w:r>
      <w:r w:rsidR="001827C4">
        <w:rPr>
          <w:rFonts w:ascii="Arial" w:hAnsi="Arial" w:cs="Arial"/>
          <w:sz w:val="24"/>
          <w:szCs w:val="24"/>
        </w:rPr>
        <w:t>all</w:t>
      </w:r>
      <w:r w:rsidR="00A74DCB">
        <w:rPr>
          <w:rFonts w:ascii="Arial" w:hAnsi="Arial" w:cs="Arial"/>
          <w:sz w:val="24"/>
          <w:szCs w:val="24"/>
        </w:rPr>
        <w:t xml:space="preserve"> the support you need to </w:t>
      </w:r>
      <w:r w:rsidR="00B87862">
        <w:rPr>
          <w:rFonts w:ascii="Arial" w:hAnsi="Arial" w:cs="Arial"/>
          <w:sz w:val="24"/>
          <w:szCs w:val="24"/>
        </w:rPr>
        <w:t xml:space="preserve">embark on a new and exciting </w:t>
      </w:r>
      <w:r w:rsidR="002326A7">
        <w:rPr>
          <w:rFonts w:ascii="Arial" w:hAnsi="Arial" w:cs="Arial"/>
          <w:sz w:val="24"/>
          <w:szCs w:val="24"/>
        </w:rPr>
        <w:t>journey?</w:t>
      </w:r>
    </w:p>
    <w:p w14:paraId="1B468F04" w14:textId="77777777" w:rsidR="001827C4" w:rsidRDefault="001827C4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7151AF" w14:textId="43923DFD" w:rsidR="001827C4" w:rsidRDefault="001827C4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workers enable </w:t>
      </w:r>
      <w:r w:rsidR="006B1914">
        <w:rPr>
          <w:rFonts w:ascii="Arial" w:hAnsi="Arial" w:cs="Arial"/>
          <w:sz w:val="24"/>
          <w:szCs w:val="24"/>
        </w:rPr>
        <w:t>older</w:t>
      </w:r>
      <w:r>
        <w:rPr>
          <w:rFonts w:ascii="Arial" w:hAnsi="Arial" w:cs="Arial"/>
          <w:sz w:val="24"/>
          <w:szCs w:val="24"/>
        </w:rPr>
        <w:t xml:space="preserve"> clients to </w:t>
      </w:r>
      <w:r w:rsidR="00162920">
        <w:rPr>
          <w:rFonts w:ascii="Arial" w:hAnsi="Arial" w:cs="Arial"/>
          <w:sz w:val="24"/>
          <w:szCs w:val="24"/>
        </w:rPr>
        <w:t xml:space="preserve">continue to live independently within their own homes by supporting them with domestic </w:t>
      </w:r>
      <w:r w:rsidR="006B1914">
        <w:rPr>
          <w:rFonts w:ascii="Arial" w:hAnsi="Arial" w:cs="Arial"/>
          <w:sz w:val="24"/>
          <w:szCs w:val="24"/>
        </w:rPr>
        <w:t>tasks.</w:t>
      </w:r>
    </w:p>
    <w:p w14:paraId="0AD2312C" w14:textId="77777777" w:rsidR="006B1914" w:rsidRDefault="006B1914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3ADF79" w14:textId="77777777" w:rsidR="00DE1FFD" w:rsidRPr="00DE1FFD" w:rsidRDefault="00DE1FFD" w:rsidP="005A2B8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32BDE64" w14:textId="77777777" w:rsidR="00DE1FFD" w:rsidRDefault="00DE1FFD" w:rsidP="005A2B8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2D1BD3">
        <w:rPr>
          <w:rFonts w:ascii="Arial" w:hAnsi="Arial" w:cs="Arial"/>
          <w:b/>
          <w:bCs/>
          <w:sz w:val="20"/>
          <w:szCs w:val="20"/>
        </w:rPr>
        <w:t>Requirements of a support worker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AF0A086" w14:textId="4E30D9B7" w:rsidR="00B21131" w:rsidRPr="00B21131" w:rsidRDefault="00B21131" w:rsidP="00B21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en-GB"/>
        </w:rPr>
      </w:pP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A caring</w:t>
      </w:r>
      <w:r w:rsidR="001E3E98">
        <w:rPr>
          <w:rFonts w:ascii="Arial" w:eastAsia="Times New Roman" w:hAnsi="Arial" w:cs="Arial"/>
          <w:color w:val="2D2D2D"/>
          <w:sz w:val="20"/>
          <w:szCs w:val="20"/>
          <w:lang w:eastAsia="en-GB"/>
        </w:rPr>
        <w:t xml:space="preserve"> and empathetic</w:t>
      </w: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 xml:space="preserve"> attitude</w:t>
      </w:r>
    </w:p>
    <w:p w14:paraId="4C4AE4EF" w14:textId="667194A5" w:rsidR="00B21131" w:rsidRPr="00B21131" w:rsidRDefault="00B21131" w:rsidP="00B21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en-GB"/>
        </w:rPr>
      </w:pP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The ability to work on your own initiative</w:t>
      </w:r>
      <w:r w:rsidR="001E3E98">
        <w:rPr>
          <w:rFonts w:ascii="Arial" w:eastAsia="Times New Roman" w:hAnsi="Arial" w:cs="Arial"/>
          <w:color w:val="2D2D2D"/>
          <w:sz w:val="20"/>
          <w:szCs w:val="20"/>
          <w:lang w:eastAsia="en-GB"/>
        </w:rPr>
        <w:t xml:space="preserve"> </w:t>
      </w:r>
      <w:r w:rsidR="002D1BD3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and</w:t>
      </w:r>
      <w:r w:rsidR="001E3E98">
        <w:rPr>
          <w:rFonts w:ascii="Arial" w:eastAsia="Times New Roman" w:hAnsi="Arial" w:cs="Arial"/>
          <w:color w:val="2D2D2D"/>
          <w:sz w:val="20"/>
          <w:szCs w:val="20"/>
          <w:lang w:eastAsia="en-GB"/>
        </w:rPr>
        <w:t xml:space="preserve"> as part </w:t>
      </w:r>
      <w:r w:rsidR="00C71AE9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of a team.</w:t>
      </w:r>
    </w:p>
    <w:p w14:paraId="703D7DC3" w14:textId="77777777" w:rsidR="00B21131" w:rsidRPr="00B21131" w:rsidRDefault="00B21131" w:rsidP="00B21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en-GB"/>
        </w:rPr>
      </w:pP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Good listening and communication skills</w:t>
      </w:r>
    </w:p>
    <w:p w14:paraId="020E92FC" w14:textId="77777777" w:rsidR="00B21131" w:rsidRPr="00B21131" w:rsidRDefault="00B21131" w:rsidP="00B21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en-GB"/>
        </w:rPr>
      </w:pP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The ability to understand and follow policies and procedures</w:t>
      </w:r>
    </w:p>
    <w:p w14:paraId="04298BD1" w14:textId="77777777" w:rsidR="00B21131" w:rsidRPr="00B21131" w:rsidRDefault="00B21131" w:rsidP="00B21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en-GB"/>
        </w:rPr>
      </w:pP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Good writing skills to fill in documentation</w:t>
      </w:r>
    </w:p>
    <w:p w14:paraId="48E5823B" w14:textId="77777777" w:rsidR="00B21131" w:rsidRDefault="00B21131" w:rsidP="00B21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en-GB"/>
        </w:rPr>
      </w:pPr>
      <w:r w:rsidRPr="00B21131">
        <w:rPr>
          <w:rFonts w:ascii="Arial" w:eastAsia="Times New Roman" w:hAnsi="Arial" w:cs="Arial"/>
          <w:color w:val="2D2D2D"/>
          <w:sz w:val="20"/>
          <w:szCs w:val="20"/>
          <w:lang w:eastAsia="en-GB"/>
        </w:rPr>
        <w:t>You will need a smart mobile phone which you can download your work apps</w:t>
      </w:r>
    </w:p>
    <w:p w14:paraId="449E094F" w14:textId="31C5501D" w:rsidR="002D1BD3" w:rsidRDefault="002D1BD3" w:rsidP="002D1B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D2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D2D2D"/>
          <w:sz w:val="20"/>
          <w:szCs w:val="20"/>
          <w:lang w:eastAsia="en-GB"/>
        </w:rPr>
        <w:t>Responsibilities of a support worker:</w:t>
      </w:r>
    </w:p>
    <w:p w14:paraId="05FDB3BE" w14:textId="77777777" w:rsidR="006519CD" w:rsidRPr="001A227B" w:rsidRDefault="006519CD" w:rsidP="006519CD">
      <w:pPr>
        <w:jc w:val="both"/>
        <w:rPr>
          <w:rFonts w:ascii="Arial" w:hAnsi="Arial" w:cs="Arial"/>
          <w:color w:val="000000"/>
        </w:rPr>
      </w:pPr>
      <w:r w:rsidRPr="001A227B">
        <w:rPr>
          <w:rFonts w:ascii="Arial" w:hAnsi="Arial" w:cs="Arial"/>
          <w:color w:val="000000"/>
        </w:rPr>
        <w:t>To undertake a wide range of domestic tasks for older people in their own homes according to their individual needs and wishes.</w:t>
      </w:r>
    </w:p>
    <w:p w14:paraId="70E53AD7" w14:textId="77777777" w:rsidR="006519CD" w:rsidRPr="001A227B" w:rsidRDefault="006519CD" w:rsidP="006519CD">
      <w:pPr>
        <w:jc w:val="both"/>
        <w:rPr>
          <w:rFonts w:ascii="Arial" w:hAnsi="Arial" w:cs="Arial"/>
          <w:b/>
          <w:color w:val="000000"/>
        </w:rPr>
      </w:pPr>
      <w:r w:rsidRPr="001A227B">
        <w:rPr>
          <w:rFonts w:ascii="Arial" w:hAnsi="Arial" w:cs="Arial"/>
          <w:color w:val="000000"/>
        </w:rPr>
        <w:br/>
      </w:r>
      <w:r w:rsidRPr="001A227B">
        <w:rPr>
          <w:rFonts w:ascii="Arial" w:hAnsi="Arial" w:cs="Arial"/>
          <w:b/>
          <w:color w:val="000000"/>
        </w:rPr>
        <w:t>Outline of Duties:</w:t>
      </w:r>
    </w:p>
    <w:p w14:paraId="250F3A80" w14:textId="77777777" w:rsidR="006519CD" w:rsidRPr="001A227B" w:rsidRDefault="006519CD" w:rsidP="006519CD">
      <w:pPr>
        <w:jc w:val="both"/>
        <w:rPr>
          <w:rFonts w:ascii="Arial" w:hAnsi="Arial" w:cs="Arial"/>
          <w:b/>
          <w:color w:val="000000"/>
        </w:rPr>
      </w:pPr>
    </w:p>
    <w:p w14:paraId="5099F0F8" w14:textId="246E27BC" w:rsidR="006519CD" w:rsidRPr="00320B61" w:rsidRDefault="006519CD" w:rsidP="00320B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>General domestic</w:t>
      </w:r>
      <w:r w:rsidR="00B22B71" w:rsidRPr="00320B61">
        <w:rPr>
          <w:rFonts w:ascii="Arial" w:hAnsi="Arial" w:cs="Arial"/>
          <w:color w:val="000000"/>
          <w:sz w:val="20"/>
          <w:szCs w:val="20"/>
        </w:rPr>
        <w:t xml:space="preserve"> duties, shopping, medical appointments, social activities </w:t>
      </w:r>
    </w:p>
    <w:p w14:paraId="63872AA8" w14:textId="69D2003E" w:rsidR="006519CD" w:rsidRPr="00320B61" w:rsidRDefault="006519CD" w:rsidP="00320B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>To co-operate with the service user’s carers, relatives, health service workers, whilst maintaining a flexible approach to the service provided.</w:t>
      </w:r>
    </w:p>
    <w:p w14:paraId="62A83D4F" w14:textId="54627073" w:rsidR="006519CD" w:rsidRPr="00320B61" w:rsidRDefault="006519CD" w:rsidP="00320B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>To be punctual and reliable.</w:t>
      </w:r>
    </w:p>
    <w:p w14:paraId="5053BB83" w14:textId="2E863644" w:rsidR="006519CD" w:rsidRPr="00320B61" w:rsidRDefault="006519CD" w:rsidP="00320B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 xml:space="preserve">To report to the Service Co-ordinator any concern for the </w:t>
      </w:r>
      <w:r w:rsidR="00F15DC4" w:rsidRPr="00320B61">
        <w:rPr>
          <w:rFonts w:ascii="Arial" w:hAnsi="Arial" w:cs="Arial"/>
          <w:color w:val="000000"/>
          <w:sz w:val="20"/>
          <w:szCs w:val="20"/>
        </w:rPr>
        <w:t>wellbeing</w:t>
      </w:r>
      <w:r w:rsidRPr="00320B61">
        <w:rPr>
          <w:rFonts w:ascii="Arial" w:hAnsi="Arial" w:cs="Arial"/>
          <w:color w:val="000000"/>
          <w:sz w:val="20"/>
          <w:szCs w:val="20"/>
        </w:rPr>
        <w:t xml:space="preserve"> of the service user, alerting him/her to any urgent/serious problems.</w:t>
      </w:r>
    </w:p>
    <w:p w14:paraId="3248F4FE" w14:textId="73DFE8E1" w:rsidR="006519CD" w:rsidRPr="00320B61" w:rsidRDefault="006519CD" w:rsidP="00320B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>To be flexible to the service user’s wishes as to how the work is carried out.</w:t>
      </w:r>
    </w:p>
    <w:p w14:paraId="713E1BA4" w14:textId="74E8BF45" w:rsidR="006519CD" w:rsidRPr="00320B61" w:rsidRDefault="006519CD" w:rsidP="00320B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>To work to high standards consistently.</w:t>
      </w:r>
    </w:p>
    <w:p w14:paraId="08B7CCB8" w14:textId="4D144586" w:rsidR="006B1914" w:rsidRPr="00211D25" w:rsidRDefault="006519CD" w:rsidP="00211D2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20B61">
        <w:rPr>
          <w:rFonts w:ascii="Arial" w:hAnsi="Arial" w:cs="Arial"/>
          <w:color w:val="000000"/>
          <w:sz w:val="20"/>
          <w:szCs w:val="20"/>
        </w:rPr>
        <w:t>To adhere to the principle of confidentiality.</w:t>
      </w:r>
    </w:p>
    <w:p w14:paraId="20B70112" w14:textId="77777777" w:rsidR="006B1914" w:rsidRDefault="006B1914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9EA34C" w14:textId="77777777" w:rsidR="001827C4" w:rsidRDefault="001827C4" w:rsidP="005A2B8A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1827C4" w:rsidSect="00681D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8436" w14:textId="77777777" w:rsidR="00494009" w:rsidRDefault="00494009" w:rsidP="00564825">
      <w:pPr>
        <w:spacing w:after="0" w:line="240" w:lineRule="auto"/>
      </w:pPr>
      <w:r>
        <w:separator/>
      </w:r>
    </w:p>
  </w:endnote>
  <w:endnote w:type="continuationSeparator" w:id="0">
    <w:p w14:paraId="7CE47374" w14:textId="77777777" w:rsidR="00494009" w:rsidRDefault="00494009" w:rsidP="0056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07A0" w14:textId="77777777" w:rsidR="00494009" w:rsidRDefault="00494009" w:rsidP="00564825">
      <w:pPr>
        <w:spacing w:after="0" w:line="240" w:lineRule="auto"/>
      </w:pPr>
      <w:r>
        <w:separator/>
      </w:r>
    </w:p>
  </w:footnote>
  <w:footnote w:type="continuationSeparator" w:id="0">
    <w:p w14:paraId="29538338" w14:textId="77777777" w:rsidR="00494009" w:rsidRDefault="00494009" w:rsidP="0056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9D54" w14:textId="41B4EBB8" w:rsidR="00564825" w:rsidRPr="00564825" w:rsidRDefault="006A779D" w:rsidP="000269DA">
    <w:pPr>
      <w:pStyle w:val="Header"/>
      <w:tabs>
        <w:tab w:val="clear" w:pos="4513"/>
        <w:tab w:val="clear" w:pos="9026"/>
        <w:tab w:val="left" w:pos="975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9489D56" wp14:editId="2B198F5B">
          <wp:simplePos x="0" y="0"/>
          <wp:positionH relativeFrom="column">
            <wp:posOffset>-871220</wp:posOffset>
          </wp:positionH>
          <wp:positionV relativeFrom="paragraph">
            <wp:posOffset>-381000</wp:posOffset>
          </wp:positionV>
          <wp:extent cx="3338195" cy="1209675"/>
          <wp:effectExtent l="0" t="0" r="0" b="9525"/>
          <wp:wrapTight wrapText="bothSides">
            <wp:wrapPolygon edited="0">
              <wp:start x="0" y="0"/>
              <wp:lineTo x="0" y="21430"/>
              <wp:lineTo x="21448" y="21430"/>
              <wp:lineTo x="214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69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A24"/>
    <w:multiLevelType w:val="hybridMultilevel"/>
    <w:tmpl w:val="7F92A068"/>
    <w:lvl w:ilvl="0" w:tplc="5740C588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0327"/>
    <w:multiLevelType w:val="multilevel"/>
    <w:tmpl w:val="3A1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75ECD"/>
    <w:multiLevelType w:val="hybridMultilevel"/>
    <w:tmpl w:val="5A9471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6B2AEA"/>
    <w:multiLevelType w:val="hybridMultilevel"/>
    <w:tmpl w:val="0532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77312">
    <w:abstractNumId w:val="2"/>
  </w:num>
  <w:num w:numId="2" w16cid:durableId="1053455">
    <w:abstractNumId w:val="1"/>
  </w:num>
  <w:num w:numId="3" w16cid:durableId="2011130312">
    <w:abstractNumId w:val="3"/>
  </w:num>
  <w:num w:numId="4" w16cid:durableId="186837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70"/>
    <w:rsid w:val="000269DA"/>
    <w:rsid w:val="0011671F"/>
    <w:rsid w:val="00162920"/>
    <w:rsid w:val="00175DCD"/>
    <w:rsid w:val="001827C4"/>
    <w:rsid w:val="001E3E98"/>
    <w:rsid w:val="00211D25"/>
    <w:rsid w:val="00222514"/>
    <w:rsid w:val="002326A7"/>
    <w:rsid w:val="002D1BD3"/>
    <w:rsid w:val="00320B61"/>
    <w:rsid w:val="0033101E"/>
    <w:rsid w:val="003334A6"/>
    <w:rsid w:val="0036295C"/>
    <w:rsid w:val="00373FD6"/>
    <w:rsid w:val="00397EB8"/>
    <w:rsid w:val="003B1945"/>
    <w:rsid w:val="003C34A2"/>
    <w:rsid w:val="00494009"/>
    <w:rsid w:val="004E6195"/>
    <w:rsid w:val="00564825"/>
    <w:rsid w:val="00566CAD"/>
    <w:rsid w:val="005A2B8A"/>
    <w:rsid w:val="005C7EA6"/>
    <w:rsid w:val="00624EFF"/>
    <w:rsid w:val="006519CD"/>
    <w:rsid w:val="00675DEB"/>
    <w:rsid w:val="00681DCB"/>
    <w:rsid w:val="006A779D"/>
    <w:rsid w:val="006B1914"/>
    <w:rsid w:val="006C4BA8"/>
    <w:rsid w:val="007A45C3"/>
    <w:rsid w:val="0087097A"/>
    <w:rsid w:val="0090237E"/>
    <w:rsid w:val="00923EBC"/>
    <w:rsid w:val="009512EA"/>
    <w:rsid w:val="00A74DCB"/>
    <w:rsid w:val="00AC1989"/>
    <w:rsid w:val="00AC3498"/>
    <w:rsid w:val="00AE084F"/>
    <w:rsid w:val="00B21131"/>
    <w:rsid w:val="00B22B71"/>
    <w:rsid w:val="00B63239"/>
    <w:rsid w:val="00B6793A"/>
    <w:rsid w:val="00B7155E"/>
    <w:rsid w:val="00B87862"/>
    <w:rsid w:val="00C1193A"/>
    <w:rsid w:val="00C67C00"/>
    <w:rsid w:val="00C71AE9"/>
    <w:rsid w:val="00CE08EF"/>
    <w:rsid w:val="00DA03E9"/>
    <w:rsid w:val="00DB03F7"/>
    <w:rsid w:val="00DB6CE7"/>
    <w:rsid w:val="00DE1FFD"/>
    <w:rsid w:val="00DF171F"/>
    <w:rsid w:val="00DF4811"/>
    <w:rsid w:val="00E05788"/>
    <w:rsid w:val="00E42DFC"/>
    <w:rsid w:val="00EA165E"/>
    <w:rsid w:val="00EB4402"/>
    <w:rsid w:val="00EE25F4"/>
    <w:rsid w:val="00F15DC4"/>
    <w:rsid w:val="00F36F17"/>
    <w:rsid w:val="00F43770"/>
    <w:rsid w:val="00F52308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489D39"/>
  <w15:docId w15:val="{8B475AED-E8A2-415F-8918-FD31D5B8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C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8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48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48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482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4EF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167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springett\AppData\Local\Microsoft\Windows\Temporary%20Internet%20Files\Content.Outlook\CZHMSOXC\IDBB470%20Tunbridge%20Wells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IDBB470 Tunbridge Wells LH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Springett</dc:creator>
  <cp:lastModifiedBy>Diane White</cp:lastModifiedBy>
  <cp:revision>5</cp:revision>
  <dcterms:created xsi:type="dcterms:W3CDTF">2022-05-05T13:57:00Z</dcterms:created>
  <dcterms:modified xsi:type="dcterms:W3CDTF">2024-04-30T18:38:00Z</dcterms:modified>
</cp:coreProperties>
</file>