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EA821" w14:textId="6F5F5D66" w:rsidR="00714F9C" w:rsidRDefault="00EB073C" w:rsidP="005C0EF2">
      <w:pPr>
        <w:tabs>
          <w:tab w:val="left" w:pos="5954"/>
          <w:tab w:val="left" w:pos="6096"/>
        </w:tabs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919" behindDoc="1" locked="0" layoutInCell="1" allowOverlap="1" wp14:anchorId="32E4DE62" wp14:editId="3C2319D3">
                <wp:simplePos x="0" y="0"/>
                <wp:positionH relativeFrom="column">
                  <wp:posOffset>1781299</wp:posOffset>
                </wp:positionH>
                <wp:positionV relativeFrom="paragraph">
                  <wp:posOffset>4465122</wp:posOffset>
                </wp:positionV>
                <wp:extent cx="4029710" cy="747205"/>
                <wp:effectExtent l="0" t="0" r="0" b="0"/>
                <wp:wrapTight wrapText="bothSides">
                  <wp:wrapPolygon edited="0">
                    <wp:start x="306" y="0"/>
                    <wp:lineTo x="306" y="20939"/>
                    <wp:lineTo x="21239" y="20939"/>
                    <wp:lineTo x="21239" y="0"/>
                    <wp:lineTo x="306" y="0"/>
                  </wp:wrapPolygon>
                </wp:wrapTight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710" cy="747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B45D4B" w14:textId="77777777" w:rsidR="00CA65CE" w:rsidRPr="00CA65CE" w:rsidRDefault="00CA65CE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13" w:line="288" w:lineRule="auto"/>
                              <w:jc w:val="center"/>
                              <w:textAlignment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4"/>
                                <w:szCs w:val="4"/>
                                <w:u w:color="2C2E83"/>
                              </w:rPr>
                            </w:pPr>
                          </w:p>
                          <w:p w14:paraId="6360B606" w14:textId="44C50DEF" w:rsidR="008F7976" w:rsidRPr="007C16BF" w:rsidRDefault="008F7976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113" w:line="288" w:lineRule="auto"/>
                              <w:jc w:val="center"/>
                              <w:textAlignment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</w:pPr>
                            <w:r w:rsidRPr="004247D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28"/>
                                <w:szCs w:val="28"/>
                                <w:u w:color="2C2E83"/>
                              </w:rPr>
                              <w:t>For more information please call</w:t>
                            </w:r>
                            <w:proofErr w:type="gramStart"/>
                            <w:r w:rsidRPr="004247D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28"/>
                                <w:szCs w:val="28"/>
                                <w:u w:color="2C2E83"/>
                              </w:rPr>
                              <w:t>:</w:t>
                            </w:r>
                            <w:proofErr w:type="gramEnd"/>
                            <w:r w:rsidRPr="004247D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28"/>
                                <w:szCs w:val="28"/>
                                <w:u w:color="2C2E83"/>
                              </w:rPr>
                              <w:br/>
                            </w:r>
                            <w:r w:rsidRPr="006C119A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color w:val="2C2E83"/>
                                <w:sz w:val="40"/>
                                <w:szCs w:val="40"/>
                                <w:u w:color="2C2E83"/>
                              </w:rPr>
                              <w:t>0151 482 3456</w:t>
                            </w:r>
                          </w:p>
                          <w:p w14:paraId="57B60E8C" w14:textId="77777777" w:rsidR="008F7976" w:rsidRDefault="008F7976" w:rsidP="008F797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4DE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40.25pt;margin-top:351.6pt;width:317.3pt;height:58.85pt;z-index:-25165056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" filled="f" stroked="f" strokeweight=".5pt">
                <v:textbox>
                  <w:txbxContent>
                    <w:p w14:paraId="56B45D4B" w14:textId="77777777" w:rsidR="00CA65CE" w:rsidRPr="00CA65CE" w:rsidRDefault="00CA65CE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13" w:line="288" w:lineRule="auto"/>
                        <w:jc w:val="center"/>
                        <w:textAlignment w:val="center"/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4"/>
                          <w:szCs w:val="4"/>
                          <w:u w:color="2C2E83"/>
                        </w:rPr>
                      </w:pPr>
                    </w:p>
                    <w:p w14:paraId="6360B606" w14:textId="44C50DEF" w:rsidR="008F7976" w:rsidRPr="007C16BF" w:rsidRDefault="008F7976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113" w:line="288" w:lineRule="auto"/>
                        <w:jc w:val="center"/>
                        <w:textAlignment w:val="center"/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36"/>
                          <w:szCs w:val="36"/>
                          <w:u w:color="2C2E83"/>
                        </w:rPr>
                      </w:pPr>
                      <w:r w:rsidRPr="004247DD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28"/>
                          <w:szCs w:val="28"/>
                          <w:u w:color="2C2E83"/>
                        </w:rPr>
                        <w:t>For more information please call</w:t>
                      </w:r>
                      <w:proofErr w:type="gramStart"/>
                      <w:r w:rsidRPr="004247DD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28"/>
                          <w:szCs w:val="28"/>
                          <w:u w:color="2C2E83"/>
                        </w:rPr>
                        <w:t>:</w:t>
                      </w:r>
                      <w:proofErr w:type="gramEnd"/>
                      <w:r w:rsidRPr="004247DD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28"/>
                          <w:szCs w:val="28"/>
                          <w:u w:color="2C2E83"/>
                        </w:rPr>
                        <w:br/>
                      </w:r>
                      <w:r w:rsidRPr="006C119A">
                        <w:rPr>
                          <w:rFonts w:ascii="FS Me" w:eastAsia="Foco-BoldItalic" w:hAnsi="FS Me" w:cs="Foco-BoldItalic"/>
                          <w:b/>
                          <w:bCs/>
                          <w:color w:val="2C2E83"/>
                          <w:sz w:val="40"/>
                          <w:szCs w:val="40"/>
                          <w:u w:color="2C2E83"/>
                        </w:rPr>
                        <w:t>0151 482 3456</w:t>
                      </w:r>
                    </w:p>
                    <w:p w14:paraId="57B60E8C" w14:textId="77777777" w:rsidR="008F7976" w:rsidRDefault="008F7976" w:rsidP="008F7976">
                      <w:pPr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8B63B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64C996AE" wp14:editId="61D93468">
                <wp:simplePos x="0" y="0"/>
                <wp:positionH relativeFrom="margin">
                  <wp:align>left</wp:align>
                </wp:positionH>
                <wp:positionV relativeFrom="paragraph">
                  <wp:posOffset>1448790</wp:posOffset>
                </wp:positionV>
                <wp:extent cx="7560310" cy="3253839"/>
                <wp:effectExtent l="0" t="0" r="0" b="381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0310" cy="3253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E703DB" w14:textId="77777777" w:rsidR="00CA65CE" w:rsidRPr="00CA65CE" w:rsidRDefault="00CA65CE" w:rsidP="00CA65C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="Foco-BoldItalic"/>
                                <w:bCs/>
                                <w:iCs/>
                                <w:color w:val="DC6E43"/>
                                <w:sz w:val="16"/>
                                <w:szCs w:val="16"/>
                              </w:rPr>
                            </w:pPr>
                          </w:p>
                          <w:p w14:paraId="2A469834" w14:textId="77777777" w:rsidR="00804341" w:rsidRPr="00CA65CE" w:rsidRDefault="00804341">
                            <w:pPr>
                              <w:rPr>
                                <w:rFonts w:ascii="FSMe" w:hAnsi="FSMe"/>
                                <w:color w:val="200D8F"/>
                              </w:rPr>
                            </w:pPr>
                          </w:p>
                          <w:p w14:paraId="354F9E22" w14:textId="0FB31B40" w:rsidR="00365888" w:rsidRPr="003F0127" w:rsidRDefault="008B63B4" w:rsidP="00365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theme="majorHAnsi"/>
                                <w:b/>
                                <w:color w:val="2C2E83"/>
                                <w:sz w:val="32"/>
                                <w:szCs w:val="32"/>
                              </w:rPr>
                            </w:pPr>
                            <w:r w:rsidRPr="003F0127"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DC6E43"/>
                                <w:sz w:val="72"/>
                                <w:szCs w:val="72"/>
                              </w:rPr>
                              <w:t>Veteran’s Breakfast Club</w:t>
                            </w:r>
                            <w:r w:rsidRPr="008B63B4"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DC6E43"/>
                                <w:sz w:val="80"/>
                                <w:szCs w:val="80"/>
                              </w:rPr>
                              <w:t xml:space="preserve"> </w:t>
                            </w:r>
                            <w:r w:rsidRPr="008B63B4">
                              <w:rPr>
                                <w:rFonts w:ascii="FSMe" w:hAnsi="FSMe" w:cstheme="majorHAnsi"/>
                                <w:b/>
                                <w:color w:val="009EE3"/>
                                <w:sz w:val="80"/>
                                <w:szCs w:val="80"/>
                              </w:rPr>
                              <w:br/>
                            </w:r>
                            <w:proofErr w:type="gramStart"/>
                            <w:r w:rsidR="00365888" w:rsidRPr="003F0127">
                              <w:rPr>
                                <w:rFonts w:ascii="FSMe" w:hAnsi="FSMe" w:cstheme="majorHAnsi"/>
                                <w:b/>
                                <w:color w:val="2C2E83"/>
                                <w:sz w:val="44"/>
                                <w:szCs w:val="44"/>
                              </w:rPr>
                              <w:t>The</w:t>
                            </w:r>
                            <w:proofErr w:type="gramEnd"/>
                            <w:r w:rsidR="00365888" w:rsidRPr="003F0127">
                              <w:rPr>
                                <w:rFonts w:ascii="FSMe" w:hAnsi="FSMe" w:cstheme="majorHAnsi"/>
                                <w:b/>
                                <w:color w:val="2C2E83"/>
                                <w:sz w:val="44"/>
                                <w:szCs w:val="44"/>
                              </w:rPr>
                              <w:t xml:space="preserve"> Heart of Egremont</w:t>
                            </w:r>
                            <w:r w:rsidR="003F0127">
                              <w:rPr>
                                <w:rFonts w:ascii="FSMe" w:hAnsi="FSMe" w:cstheme="majorHAnsi"/>
                                <w:b/>
                                <w:color w:val="2C2E83"/>
                                <w:sz w:val="44"/>
                                <w:szCs w:val="44"/>
                              </w:rPr>
                              <w:t>,</w:t>
                            </w:r>
                            <w:r w:rsidR="00365888" w:rsidRPr="00A40E61">
                              <w:rPr>
                                <w:rFonts w:ascii="FSMe" w:hAnsi="FSMe" w:cstheme="majorHAnsi"/>
                                <w:b/>
                                <w:color w:val="2C2E83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365888" w:rsidRPr="003F0127">
                              <w:rPr>
                                <w:rFonts w:ascii="FSMe" w:hAnsi="FSMe" w:cstheme="majorHAnsi"/>
                                <w:b/>
                                <w:color w:val="2C2E83"/>
                                <w:sz w:val="32"/>
                                <w:szCs w:val="32"/>
                              </w:rPr>
                              <w:t>Ol</w:t>
                            </w:r>
                            <w:r w:rsidRPr="003F0127">
                              <w:rPr>
                                <w:rFonts w:ascii="FSMe" w:hAnsi="FSMe" w:cstheme="majorHAnsi"/>
                                <w:b/>
                                <w:color w:val="2C2E83"/>
                                <w:sz w:val="32"/>
                                <w:szCs w:val="32"/>
                              </w:rPr>
                              <w:t xml:space="preserve">d Egremont Mission, </w:t>
                            </w:r>
                          </w:p>
                          <w:p w14:paraId="649161B6" w14:textId="34D62906" w:rsidR="008B63B4" w:rsidRPr="00365888" w:rsidRDefault="008B63B4" w:rsidP="0036588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textAlignment w:val="center"/>
                              <w:rPr>
                                <w:rFonts w:ascii="FSMe" w:hAnsi="FSMe" w:cstheme="majorHAnsi"/>
                                <w:b/>
                                <w:color w:val="2C2E83"/>
                                <w:sz w:val="80"/>
                                <w:szCs w:val="80"/>
                              </w:rPr>
                            </w:pPr>
                            <w:r w:rsidRPr="003F0127">
                              <w:rPr>
                                <w:rFonts w:ascii="FSMe" w:hAnsi="FSMe" w:cstheme="majorHAnsi"/>
                                <w:b/>
                                <w:color w:val="2C2E83"/>
                                <w:sz w:val="32"/>
                                <w:szCs w:val="32"/>
                              </w:rPr>
                              <w:t>Guildford Street,</w:t>
                            </w:r>
                            <w:r w:rsidRPr="003F0127">
                              <w:rPr>
                                <w:rFonts w:ascii="FSMe" w:hAnsi="FSMe" w:cstheme="majorHAnsi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40E61" w:rsidRPr="003F0127">
                              <w:rPr>
                                <w:rFonts w:ascii="FSMe" w:hAnsi="FSMe" w:cstheme="majorHAnsi"/>
                                <w:b/>
                                <w:bCs/>
                                <w:color w:val="2C2E83"/>
                                <w:sz w:val="32"/>
                                <w:szCs w:val="32"/>
                              </w:rPr>
                              <w:t>Egremont, Wallasey</w:t>
                            </w:r>
                          </w:p>
                          <w:p w14:paraId="385E76A8" w14:textId="77777777" w:rsidR="008B63B4" w:rsidRPr="00976F1D" w:rsidRDefault="008B63B4" w:rsidP="008B63B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ascii="FSMe" w:hAnsi="FSMe" w:cstheme="majorHAnsi"/>
                                <w:b/>
                                <w:bCs/>
                                <w:color w:val="2C2E83"/>
                                <w:sz w:val="4"/>
                                <w:szCs w:val="4"/>
                              </w:rPr>
                            </w:pPr>
                          </w:p>
                          <w:p w14:paraId="4050FE87" w14:textId="77777777" w:rsidR="001B5F09" w:rsidRPr="001B5F09" w:rsidRDefault="001B5F09" w:rsidP="008B63B4">
                            <w:pPr>
                              <w:jc w:val="center"/>
                              <w:rPr>
                                <w:rFonts w:ascii="FSMe" w:hAnsi="FSMe" w:cstheme="majorHAnsi"/>
                                <w:bCs/>
                                <w:iCs/>
                                <w:color w:val="2C2E83"/>
                                <w:sz w:val="12"/>
                                <w:szCs w:val="12"/>
                              </w:rPr>
                            </w:pPr>
                          </w:p>
                          <w:p w14:paraId="26AF4ABD" w14:textId="73E5573F" w:rsidR="008B63B4" w:rsidRPr="00AF2CFC" w:rsidRDefault="008B63B4" w:rsidP="008B63B4">
                            <w:pPr>
                              <w:jc w:val="center"/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</w:pPr>
                            <w:proofErr w:type="gramStart"/>
                            <w:r w:rsidRPr="00A40E61">
                              <w:rPr>
                                <w:rFonts w:ascii="FSMe" w:hAnsi="FSMe" w:cstheme="majorHAnsi"/>
                                <w:bCs/>
                                <w:iCs/>
                                <w:color w:val="2C2E83"/>
                                <w:sz w:val="40"/>
                                <w:szCs w:val="40"/>
                              </w:rPr>
                              <w:t>on</w:t>
                            </w:r>
                            <w:proofErr w:type="gramEnd"/>
                            <w:r w:rsidRPr="00A40E61">
                              <w:rPr>
                                <w:rFonts w:ascii="FSMe" w:hAnsi="FSMe" w:cstheme="majorHAnsi"/>
                                <w:bCs/>
                                <w:iCs/>
                                <w:color w:val="2C2E83"/>
                                <w:sz w:val="40"/>
                                <w:szCs w:val="40"/>
                              </w:rPr>
                              <w:t xml:space="preserve"> the second</w:t>
                            </w:r>
                            <w:r w:rsidRPr="00AF2CFC"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52"/>
                                <w:szCs w:val="52"/>
                              </w:rPr>
                              <w:t>Thursday</w:t>
                            </w:r>
                            <w:r w:rsidRPr="00AF2CFC"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A40E61">
                              <w:rPr>
                                <w:rFonts w:ascii="FSMe" w:hAnsi="FSMe" w:cstheme="majorHAnsi"/>
                                <w:bCs/>
                                <w:iCs/>
                                <w:color w:val="2C2E83"/>
                                <w:sz w:val="40"/>
                                <w:szCs w:val="40"/>
                              </w:rPr>
                              <w:t>of each month</w:t>
                            </w:r>
                          </w:p>
                          <w:p w14:paraId="01A194D0" w14:textId="77777777" w:rsidR="00EB073C" w:rsidRDefault="008B63B4" w:rsidP="00EB073C">
                            <w:pPr>
                              <w:jc w:val="center"/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</w:pPr>
                            <w:r w:rsidRPr="00AF2CFC"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44"/>
                                <w:szCs w:val="44"/>
                              </w:rPr>
                              <w:t>10am – 12pm</w:t>
                            </w:r>
                          </w:p>
                          <w:p w14:paraId="786DC881" w14:textId="77777777" w:rsidR="00EB073C" w:rsidRPr="00EB073C" w:rsidRDefault="00EB073C" w:rsidP="00EB073C">
                            <w:pPr>
                              <w:jc w:val="center"/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12"/>
                                <w:szCs w:val="12"/>
                              </w:rPr>
                            </w:pPr>
                          </w:p>
                          <w:p w14:paraId="57FFC21F" w14:textId="328F992B" w:rsidR="00A40E61" w:rsidRDefault="008B63B4" w:rsidP="00A40E61">
                            <w:pPr>
                              <w:jc w:val="center"/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30"/>
                                <w:szCs w:val="30"/>
                              </w:rPr>
                            </w:pPr>
                            <w:r w:rsidRPr="00EB073C">
                              <w:rPr>
                                <w:rFonts w:ascii="FSMe" w:hAnsi="FSMe" w:cstheme="majorHAnsi"/>
                                <w:color w:val="180A6C"/>
                                <w:sz w:val="30"/>
                                <w:szCs w:val="30"/>
                              </w:rPr>
                              <w:t>Join fellow veterans for a cooked breakfast or bacon butty</w:t>
                            </w:r>
                            <w:r w:rsidR="00A40E61">
                              <w:rPr>
                                <w:rFonts w:ascii="FSMe" w:hAnsi="FSMe" w:cstheme="majorHAnsi"/>
                                <w:color w:val="180A6C"/>
                                <w:sz w:val="30"/>
                                <w:szCs w:val="30"/>
                              </w:rPr>
                              <w:t>*</w:t>
                            </w:r>
                            <w:r w:rsidRPr="00EB073C">
                              <w:rPr>
                                <w:rFonts w:ascii="FSMe" w:hAnsi="FSMe" w:cstheme="majorHAnsi"/>
                                <w:color w:val="180A6C"/>
                                <w:sz w:val="30"/>
                                <w:szCs w:val="30"/>
                              </w:rPr>
                              <w:t xml:space="preserve"> at </w:t>
                            </w:r>
                          </w:p>
                          <w:p w14:paraId="00AEC0A2" w14:textId="77777777" w:rsidR="00A40E61" w:rsidRDefault="008B63B4" w:rsidP="00A40E61">
                            <w:pPr>
                              <w:jc w:val="center"/>
                              <w:rPr>
                                <w:rFonts w:ascii="FSMe" w:hAnsi="FSMe" w:cstheme="majorHAnsi"/>
                                <w:color w:val="180A6C"/>
                                <w:sz w:val="30"/>
                                <w:szCs w:val="30"/>
                              </w:rPr>
                            </w:pPr>
                            <w:r w:rsidRPr="00EB073C">
                              <w:rPr>
                                <w:rFonts w:ascii="FSMe" w:hAnsi="FSMe" w:cstheme="majorHAnsi"/>
                                <w:color w:val="180A6C"/>
                                <w:sz w:val="30"/>
                                <w:szCs w:val="30"/>
                              </w:rPr>
                              <w:t xml:space="preserve">The Heart of Egremont Café and find out about the services and activities </w:t>
                            </w:r>
                          </w:p>
                          <w:p w14:paraId="61DE1920" w14:textId="67A0C566" w:rsidR="008B63B4" w:rsidRPr="00A40E61" w:rsidRDefault="008B63B4" w:rsidP="00A40E61">
                            <w:pPr>
                              <w:jc w:val="center"/>
                              <w:rPr>
                                <w:rFonts w:ascii="FSMe" w:hAnsi="FSMe" w:cstheme="majorHAnsi"/>
                                <w:b/>
                                <w:bCs/>
                                <w:iCs/>
                                <w:color w:val="2C2E83"/>
                                <w:sz w:val="30"/>
                                <w:szCs w:val="30"/>
                              </w:rPr>
                            </w:pPr>
                            <w:proofErr w:type="gramStart"/>
                            <w:r w:rsidRPr="00EB073C">
                              <w:rPr>
                                <w:rFonts w:ascii="FSMe" w:hAnsi="FSMe" w:cstheme="majorHAnsi"/>
                                <w:color w:val="180A6C"/>
                                <w:sz w:val="30"/>
                                <w:szCs w:val="30"/>
                              </w:rPr>
                              <w:t>offered</w:t>
                            </w:r>
                            <w:proofErr w:type="gramEnd"/>
                            <w:r w:rsidRPr="00EB073C">
                              <w:rPr>
                                <w:rFonts w:ascii="FSMe" w:hAnsi="FSMe" w:cstheme="majorHAnsi"/>
                                <w:color w:val="180A6C"/>
                                <w:sz w:val="30"/>
                                <w:szCs w:val="30"/>
                              </w:rPr>
                              <w:t xml:space="preserve"> by the Joining Forces Veteran</w:t>
                            </w:r>
                            <w:r w:rsidR="00FF0F92">
                              <w:rPr>
                                <w:rFonts w:ascii="FSMe" w:hAnsi="FSMe" w:cstheme="majorHAnsi"/>
                                <w:color w:val="180A6C"/>
                                <w:sz w:val="30"/>
                                <w:szCs w:val="30"/>
                              </w:rPr>
                              <w:t>s</w:t>
                            </w:r>
                            <w:r w:rsidRPr="00EB073C">
                              <w:rPr>
                                <w:rFonts w:ascii="FSMe" w:hAnsi="FSMe" w:cstheme="majorHAnsi"/>
                                <w:color w:val="180A6C"/>
                                <w:sz w:val="30"/>
                                <w:szCs w:val="30"/>
                              </w:rPr>
                              <w:t xml:space="preserve"> Project</w:t>
                            </w:r>
                            <w:r w:rsidR="00AB6974">
                              <w:rPr>
                                <w:rFonts w:ascii="FSMe" w:hAnsi="FSMe" w:cstheme="majorHAnsi"/>
                                <w:color w:val="180A6C"/>
                                <w:sz w:val="30"/>
                                <w:szCs w:val="30"/>
                              </w:rPr>
                              <w:t>.</w:t>
                            </w:r>
                            <w:r w:rsidRPr="00EB073C"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A292760" w14:textId="59F1228C" w:rsidR="008B63B4" w:rsidRPr="00CD7578" w:rsidRDefault="008B63B4" w:rsidP="00EB073C">
                            <w:pPr>
                              <w:jc w:val="center"/>
                              <w:rPr>
                                <w:rFonts w:ascii="FSMe" w:hAnsi="FSMe" w:cstheme="majorHAnsi"/>
                                <w:color w:val="180A6C"/>
                              </w:rPr>
                            </w:pPr>
                            <w:r>
                              <w:rPr>
                                <w:rFonts w:ascii="FSMe" w:hAnsi="FSMe" w:cstheme="majorHAnsi"/>
                                <w:color w:val="180A6C"/>
                              </w:rPr>
                              <w:t xml:space="preserve">*Please </w:t>
                            </w:r>
                            <w:r w:rsidRPr="00CD7578">
                              <w:rPr>
                                <w:rFonts w:ascii="FSMe" w:hAnsi="FSMe" w:cstheme="majorHAnsi"/>
                                <w:color w:val="180A6C"/>
                              </w:rPr>
                              <w:t xml:space="preserve">note </w:t>
                            </w:r>
                            <w:r>
                              <w:rPr>
                                <w:rFonts w:ascii="FSMe" w:hAnsi="FSMe" w:cstheme="majorHAnsi"/>
                                <w:color w:val="180A6C"/>
                              </w:rPr>
                              <w:t>charges apply</w:t>
                            </w:r>
                          </w:p>
                          <w:p w14:paraId="30EFE2CB" w14:textId="77777777" w:rsidR="00255B18" w:rsidRDefault="00255B18" w:rsidP="00255B18">
                            <w:pPr>
                              <w:jc w:val="center"/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FSMe" w:hAnsi="FSMe" w:cstheme="majorHAnsi"/>
                                <w:color w:val="180A6C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67CC0CDE" w14:textId="77777777" w:rsidR="00CA65CE" w:rsidRDefault="00CA65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996AE" id="Text Box 4" o:spid="_x0000_s1027" type="#_x0000_t202" style="position:absolute;margin-left:0;margin-top:114.1pt;width:595.3pt;height:256.2pt;z-index:25166438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" filled="f" stroked="f">
                <v:textbox>
                  <w:txbxContent>
                    <w:p w14:paraId="2CE703DB" w14:textId="77777777" w:rsidR="00CA65CE" w:rsidRPr="00CA65CE" w:rsidRDefault="00CA65CE" w:rsidP="00CA65CE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="Foco-BoldItalic"/>
                          <w:bCs/>
                          <w:iCs/>
                          <w:color w:val="DC6E43"/>
                          <w:sz w:val="16"/>
                          <w:szCs w:val="16"/>
                        </w:rPr>
                      </w:pPr>
                    </w:p>
                    <w:p w14:paraId="2A469834" w14:textId="77777777" w:rsidR="00804341" w:rsidRPr="00CA65CE" w:rsidRDefault="00804341">
                      <w:pPr>
                        <w:rPr>
                          <w:rFonts w:ascii="FSMe" w:hAnsi="FSMe"/>
                          <w:color w:val="200D8F"/>
                        </w:rPr>
                      </w:pPr>
                    </w:p>
                    <w:p w14:paraId="354F9E22" w14:textId="0FB31B40" w:rsidR="00365888" w:rsidRPr="003F0127" w:rsidRDefault="008B63B4" w:rsidP="00365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theme="majorHAnsi"/>
                          <w:b/>
                          <w:color w:val="2C2E83"/>
                          <w:sz w:val="32"/>
                          <w:szCs w:val="32"/>
                        </w:rPr>
                      </w:pPr>
                      <w:r w:rsidRPr="003F0127">
                        <w:rPr>
                          <w:rFonts w:ascii="FSMe" w:hAnsi="FSMe" w:cstheme="majorHAnsi"/>
                          <w:b/>
                          <w:bCs/>
                          <w:iCs/>
                          <w:color w:val="DC6E43"/>
                          <w:sz w:val="72"/>
                          <w:szCs w:val="72"/>
                        </w:rPr>
                        <w:t>Veteran’s Breakfast Club</w:t>
                      </w:r>
                      <w:r w:rsidRPr="008B63B4">
                        <w:rPr>
                          <w:rFonts w:ascii="FSMe" w:hAnsi="FSMe" w:cstheme="majorHAnsi"/>
                          <w:b/>
                          <w:bCs/>
                          <w:iCs/>
                          <w:color w:val="DC6E43"/>
                          <w:sz w:val="80"/>
                          <w:szCs w:val="80"/>
                        </w:rPr>
                        <w:t xml:space="preserve"> </w:t>
                      </w:r>
                      <w:r w:rsidRPr="008B63B4">
                        <w:rPr>
                          <w:rFonts w:ascii="FSMe" w:hAnsi="FSMe" w:cstheme="majorHAnsi"/>
                          <w:b/>
                          <w:color w:val="009EE3"/>
                          <w:sz w:val="80"/>
                          <w:szCs w:val="80"/>
                        </w:rPr>
                        <w:br/>
                      </w:r>
                      <w:proofErr w:type="gramStart"/>
                      <w:r w:rsidR="00365888" w:rsidRPr="003F0127">
                        <w:rPr>
                          <w:rFonts w:ascii="FSMe" w:hAnsi="FSMe" w:cstheme="majorHAnsi"/>
                          <w:b/>
                          <w:color w:val="2C2E83"/>
                          <w:sz w:val="44"/>
                          <w:szCs w:val="44"/>
                        </w:rPr>
                        <w:t>The</w:t>
                      </w:r>
                      <w:proofErr w:type="gramEnd"/>
                      <w:r w:rsidR="00365888" w:rsidRPr="003F0127">
                        <w:rPr>
                          <w:rFonts w:ascii="FSMe" w:hAnsi="FSMe" w:cstheme="majorHAnsi"/>
                          <w:b/>
                          <w:color w:val="2C2E83"/>
                          <w:sz w:val="44"/>
                          <w:szCs w:val="44"/>
                        </w:rPr>
                        <w:t xml:space="preserve"> Heart of </w:t>
                      </w:r>
                      <w:proofErr w:type="spellStart"/>
                      <w:r w:rsidR="00365888" w:rsidRPr="003F0127">
                        <w:rPr>
                          <w:rFonts w:ascii="FSMe" w:hAnsi="FSMe" w:cstheme="majorHAnsi"/>
                          <w:b/>
                          <w:color w:val="2C2E83"/>
                          <w:sz w:val="44"/>
                          <w:szCs w:val="44"/>
                        </w:rPr>
                        <w:t>Egremont</w:t>
                      </w:r>
                      <w:proofErr w:type="spellEnd"/>
                      <w:r w:rsidR="003F0127">
                        <w:rPr>
                          <w:rFonts w:ascii="FSMe" w:hAnsi="FSMe" w:cstheme="majorHAnsi"/>
                          <w:b/>
                          <w:color w:val="2C2E83"/>
                          <w:sz w:val="44"/>
                          <w:szCs w:val="44"/>
                        </w:rPr>
                        <w:t>,</w:t>
                      </w:r>
                      <w:r w:rsidR="00365888" w:rsidRPr="00A40E61">
                        <w:rPr>
                          <w:rFonts w:ascii="FSMe" w:hAnsi="FSMe" w:cstheme="majorHAnsi"/>
                          <w:b/>
                          <w:color w:val="2C2E83"/>
                          <w:sz w:val="36"/>
                          <w:szCs w:val="36"/>
                        </w:rPr>
                        <w:t xml:space="preserve"> </w:t>
                      </w:r>
                      <w:r w:rsidR="00365888" w:rsidRPr="003F0127">
                        <w:rPr>
                          <w:rFonts w:ascii="FSMe" w:hAnsi="FSMe" w:cstheme="majorHAnsi"/>
                          <w:b/>
                          <w:color w:val="2C2E83"/>
                          <w:sz w:val="32"/>
                          <w:szCs w:val="32"/>
                        </w:rPr>
                        <w:t>Ol</w:t>
                      </w:r>
                      <w:r w:rsidRPr="003F0127">
                        <w:rPr>
                          <w:rFonts w:ascii="FSMe" w:hAnsi="FSMe" w:cstheme="majorHAnsi"/>
                          <w:b/>
                          <w:color w:val="2C2E83"/>
                          <w:sz w:val="32"/>
                          <w:szCs w:val="32"/>
                        </w:rPr>
                        <w:t xml:space="preserve">d </w:t>
                      </w:r>
                      <w:proofErr w:type="spellStart"/>
                      <w:r w:rsidRPr="003F0127">
                        <w:rPr>
                          <w:rFonts w:ascii="FSMe" w:hAnsi="FSMe" w:cstheme="majorHAnsi"/>
                          <w:b/>
                          <w:color w:val="2C2E83"/>
                          <w:sz w:val="32"/>
                          <w:szCs w:val="32"/>
                        </w:rPr>
                        <w:t>Egre</w:t>
                      </w:r>
                      <w:bookmarkStart w:id="1" w:name="_GoBack"/>
                      <w:bookmarkEnd w:id="1"/>
                      <w:r w:rsidRPr="003F0127">
                        <w:rPr>
                          <w:rFonts w:ascii="FSMe" w:hAnsi="FSMe" w:cstheme="majorHAnsi"/>
                          <w:b/>
                          <w:color w:val="2C2E83"/>
                          <w:sz w:val="32"/>
                          <w:szCs w:val="32"/>
                        </w:rPr>
                        <w:t>mont</w:t>
                      </w:r>
                      <w:proofErr w:type="spellEnd"/>
                      <w:r w:rsidRPr="003F0127">
                        <w:rPr>
                          <w:rFonts w:ascii="FSMe" w:hAnsi="FSMe" w:cstheme="majorHAnsi"/>
                          <w:b/>
                          <w:color w:val="2C2E83"/>
                          <w:sz w:val="32"/>
                          <w:szCs w:val="32"/>
                        </w:rPr>
                        <w:t xml:space="preserve"> Mission, </w:t>
                      </w:r>
                    </w:p>
                    <w:p w14:paraId="649161B6" w14:textId="34D62906" w:rsidR="008B63B4" w:rsidRPr="00365888" w:rsidRDefault="008B63B4" w:rsidP="00365888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textAlignment w:val="center"/>
                        <w:rPr>
                          <w:rFonts w:ascii="FSMe" w:hAnsi="FSMe" w:cstheme="majorHAnsi"/>
                          <w:b/>
                          <w:color w:val="2C2E83"/>
                          <w:sz w:val="80"/>
                          <w:szCs w:val="80"/>
                        </w:rPr>
                      </w:pPr>
                      <w:r w:rsidRPr="003F0127">
                        <w:rPr>
                          <w:rFonts w:ascii="FSMe" w:hAnsi="FSMe" w:cstheme="majorHAnsi"/>
                          <w:b/>
                          <w:color w:val="2C2E83"/>
                          <w:sz w:val="32"/>
                          <w:szCs w:val="32"/>
                        </w:rPr>
                        <w:t>Guildford Street,</w:t>
                      </w:r>
                      <w:r w:rsidRPr="003F0127">
                        <w:rPr>
                          <w:rFonts w:ascii="FSMe" w:hAnsi="FSMe" w:cstheme="majorHAnsi"/>
                          <w:b/>
                          <w:bCs/>
                          <w:color w:val="2C2E83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A40E61" w:rsidRPr="003F0127">
                        <w:rPr>
                          <w:rFonts w:ascii="FSMe" w:hAnsi="FSMe" w:cstheme="majorHAnsi"/>
                          <w:b/>
                          <w:bCs/>
                          <w:color w:val="2C2E83"/>
                          <w:sz w:val="32"/>
                          <w:szCs w:val="32"/>
                        </w:rPr>
                        <w:t>Egremont</w:t>
                      </w:r>
                      <w:proofErr w:type="spellEnd"/>
                      <w:r w:rsidR="00A40E61" w:rsidRPr="003F0127">
                        <w:rPr>
                          <w:rFonts w:ascii="FSMe" w:hAnsi="FSMe" w:cstheme="majorHAnsi"/>
                          <w:b/>
                          <w:bCs/>
                          <w:color w:val="2C2E83"/>
                          <w:sz w:val="32"/>
                          <w:szCs w:val="32"/>
                        </w:rPr>
                        <w:t>, Wallasey</w:t>
                      </w:r>
                    </w:p>
                    <w:p w14:paraId="385E76A8" w14:textId="77777777" w:rsidR="008B63B4" w:rsidRPr="00976F1D" w:rsidRDefault="008B63B4" w:rsidP="008B63B4">
                      <w:pPr>
                        <w:widowControl w:val="0"/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ascii="FSMe" w:hAnsi="FSMe" w:cstheme="majorHAnsi"/>
                          <w:b/>
                          <w:bCs/>
                          <w:color w:val="2C2E83"/>
                          <w:sz w:val="4"/>
                          <w:szCs w:val="4"/>
                        </w:rPr>
                      </w:pPr>
                    </w:p>
                    <w:p w14:paraId="4050FE87" w14:textId="77777777" w:rsidR="001B5F09" w:rsidRPr="001B5F09" w:rsidRDefault="001B5F09" w:rsidP="008B63B4">
                      <w:pPr>
                        <w:jc w:val="center"/>
                        <w:rPr>
                          <w:rFonts w:ascii="FSMe" w:hAnsi="FSMe" w:cstheme="majorHAnsi"/>
                          <w:bCs/>
                          <w:iCs/>
                          <w:color w:val="2C2E83"/>
                          <w:sz w:val="12"/>
                          <w:szCs w:val="12"/>
                        </w:rPr>
                      </w:pPr>
                    </w:p>
                    <w:p w14:paraId="26AF4ABD" w14:textId="73E5573F" w:rsidR="008B63B4" w:rsidRPr="00AF2CFC" w:rsidRDefault="008B63B4" w:rsidP="008B63B4">
                      <w:pPr>
                        <w:jc w:val="center"/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</w:pPr>
                      <w:proofErr w:type="gramStart"/>
                      <w:r w:rsidRPr="00A40E61">
                        <w:rPr>
                          <w:rFonts w:ascii="FSMe" w:hAnsi="FSMe" w:cstheme="majorHAnsi"/>
                          <w:bCs/>
                          <w:iCs/>
                          <w:color w:val="2C2E83"/>
                          <w:sz w:val="40"/>
                          <w:szCs w:val="40"/>
                        </w:rPr>
                        <w:t>on</w:t>
                      </w:r>
                      <w:proofErr w:type="gramEnd"/>
                      <w:r w:rsidRPr="00A40E61">
                        <w:rPr>
                          <w:rFonts w:ascii="FSMe" w:hAnsi="FSMe" w:cstheme="majorHAnsi"/>
                          <w:bCs/>
                          <w:iCs/>
                          <w:color w:val="2C2E83"/>
                          <w:sz w:val="40"/>
                          <w:szCs w:val="40"/>
                        </w:rPr>
                        <w:t xml:space="preserve"> the second</w:t>
                      </w:r>
                      <w:r w:rsidRPr="00AF2CFC"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52"/>
                          <w:szCs w:val="52"/>
                        </w:rPr>
                        <w:t>Thursday</w:t>
                      </w:r>
                      <w:r w:rsidRPr="00AF2CFC"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  <w:t xml:space="preserve"> </w:t>
                      </w:r>
                      <w:r w:rsidRPr="00A40E61">
                        <w:rPr>
                          <w:rFonts w:ascii="FSMe" w:hAnsi="FSMe" w:cstheme="majorHAnsi"/>
                          <w:bCs/>
                          <w:iCs/>
                          <w:color w:val="2C2E83"/>
                          <w:sz w:val="40"/>
                          <w:szCs w:val="40"/>
                        </w:rPr>
                        <w:t>of each month</w:t>
                      </w:r>
                    </w:p>
                    <w:p w14:paraId="01A194D0" w14:textId="77777777" w:rsidR="00EB073C" w:rsidRDefault="008B63B4" w:rsidP="00EB073C">
                      <w:pPr>
                        <w:jc w:val="center"/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</w:pPr>
                      <w:r w:rsidRPr="00AF2CFC"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44"/>
                          <w:szCs w:val="44"/>
                        </w:rPr>
                        <w:t>10am – 12pm</w:t>
                      </w:r>
                    </w:p>
                    <w:p w14:paraId="786DC881" w14:textId="77777777" w:rsidR="00EB073C" w:rsidRPr="00EB073C" w:rsidRDefault="00EB073C" w:rsidP="00EB073C">
                      <w:pPr>
                        <w:jc w:val="center"/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12"/>
                          <w:szCs w:val="12"/>
                        </w:rPr>
                      </w:pPr>
                    </w:p>
                    <w:p w14:paraId="57FFC21F" w14:textId="328F992B" w:rsidR="00A40E61" w:rsidRDefault="008B63B4" w:rsidP="00A40E61">
                      <w:pPr>
                        <w:jc w:val="center"/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30"/>
                          <w:szCs w:val="30"/>
                        </w:rPr>
                      </w:pPr>
                      <w:r w:rsidRPr="00EB073C">
                        <w:rPr>
                          <w:rFonts w:ascii="FSMe" w:hAnsi="FSMe" w:cstheme="majorHAnsi"/>
                          <w:color w:val="180A6C"/>
                          <w:sz w:val="30"/>
                          <w:szCs w:val="30"/>
                        </w:rPr>
                        <w:t>Join fellow veterans for a cooked breakfast or bacon butty</w:t>
                      </w:r>
                      <w:r w:rsidR="00A40E61">
                        <w:rPr>
                          <w:rFonts w:ascii="FSMe" w:hAnsi="FSMe" w:cstheme="majorHAnsi"/>
                          <w:color w:val="180A6C"/>
                          <w:sz w:val="30"/>
                          <w:szCs w:val="30"/>
                        </w:rPr>
                        <w:t>*</w:t>
                      </w:r>
                      <w:r w:rsidRPr="00EB073C">
                        <w:rPr>
                          <w:rFonts w:ascii="FSMe" w:hAnsi="FSMe" w:cstheme="majorHAnsi"/>
                          <w:color w:val="180A6C"/>
                          <w:sz w:val="30"/>
                          <w:szCs w:val="30"/>
                        </w:rPr>
                        <w:t xml:space="preserve"> at </w:t>
                      </w:r>
                    </w:p>
                    <w:p w14:paraId="00AEC0A2" w14:textId="77777777" w:rsidR="00A40E61" w:rsidRDefault="008B63B4" w:rsidP="00A40E61">
                      <w:pPr>
                        <w:jc w:val="center"/>
                        <w:rPr>
                          <w:rFonts w:ascii="FSMe" w:hAnsi="FSMe" w:cstheme="majorHAnsi"/>
                          <w:color w:val="180A6C"/>
                          <w:sz w:val="30"/>
                          <w:szCs w:val="30"/>
                        </w:rPr>
                      </w:pPr>
                      <w:r w:rsidRPr="00EB073C">
                        <w:rPr>
                          <w:rFonts w:ascii="FSMe" w:hAnsi="FSMe" w:cstheme="majorHAnsi"/>
                          <w:color w:val="180A6C"/>
                          <w:sz w:val="30"/>
                          <w:szCs w:val="30"/>
                        </w:rPr>
                        <w:t xml:space="preserve">The Heart of </w:t>
                      </w:r>
                      <w:proofErr w:type="spellStart"/>
                      <w:r w:rsidRPr="00EB073C">
                        <w:rPr>
                          <w:rFonts w:ascii="FSMe" w:hAnsi="FSMe" w:cstheme="majorHAnsi"/>
                          <w:color w:val="180A6C"/>
                          <w:sz w:val="30"/>
                          <w:szCs w:val="30"/>
                        </w:rPr>
                        <w:t>Egremont</w:t>
                      </w:r>
                      <w:proofErr w:type="spellEnd"/>
                      <w:r w:rsidRPr="00EB073C">
                        <w:rPr>
                          <w:rFonts w:ascii="FSMe" w:hAnsi="FSMe" w:cstheme="majorHAnsi"/>
                          <w:color w:val="180A6C"/>
                          <w:sz w:val="30"/>
                          <w:szCs w:val="30"/>
                        </w:rPr>
                        <w:t xml:space="preserve"> Café and find out about the services and activities </w:t>
                      </w:r>
                    </w:p>
                    <w:p w14:paraId="61DE1920" w14:textId="67A0C566" w:rsidR="008B63B4" w:rsidRPr="00A40E61" w:rsidRDefault="008B63B4" w:rsidP="00A40E61">
                      <w:pPr>
                        <w:jc w:val="center"/>
                        <w:rPr>
                          <w:rFonts w:ascii="FSMe" w:hAnsi="FSMe" w:cstheme="majorHAnsi"/>
                          <w:b/>
                          <w:bCs/>
                          <w:iCs/>
                          <w:color w:val="2C2E83"/>
                          <w:sz w:val="30"/>
                          <w:szCs w:val="30"/>
                        </w:rPr>
                      </w:pPr>
                      <w:proofErr w:type="gramStart"/>
                      <w:r w:rsidRPr="00EB073C">
                        <w:rPr>
                          <w:rFonts w:ascii="FSMe" w:hAnsi="FSMe" w:cstheme="majorHAnsi"/>
                          <w:color w:val="180A6C"/>
                          <w:sz w:val="30"/>
                          <w:szCs w:val="30"/>
                        </w:rPr>
                        <w:t>offered</w:t>
                      </w:r>
                      <w:proofErr w:type="gramEnd"/>
                      <w:r w:rsidRPr="00EB073C">
                        <w:rPr>
                          <w:rFonts w:ascii="FSMe" w:hAnsi="FSMe" w:cstheme="majorHAnsi"/>
                          <w:color w:val="180A6C"/>
                          <w:sz w:val="30"/>
                          <w:szCs w:val="30"/>
                        </w:rPr>
                        <w:t xml:space="preserve"> by the Joining Forces Veteran</w:t>
                      </w:r>
                      <w:r w:rsidR="00FF0F92">
                        <w:rPr>
                          <w:rFonts w:ascii="FSMe" w:hAnsi="FSMe" w:cstheme="majorHAnsi"/>
                          <w:color w:val="180A6C"/>
                          <w:sz w:val="30"/>
                          <w:szCs w:val="30"/>
                        </w:rPr>
                        <w:t>s</w:t>
                      </w:r>
                      <w:r w:rsidRPr="00EB073C">
                        <w:rPr>
                          <w:rFonts w:ascii="FSMe" w:hAnsi="FSMe" w:cstheme="majorHAnsi"/>
                          <w:color w:val="180A6C"/>
                          <w:sz w:val="30"/>
                          <w:szCs w:val="30"/>
                        </w:rPr>
                        <w:t xml:space="preserve"> Project</w:t>
                      </w:r>
                      <w:r w:rsidR="00AB6974">
                        <w:rPr>
                          <w:rFonts w:ascii="FSMe" w:hAnsi="FSMe" w:cstheme="majorHAnsi"/>
                          <w:color w:val="180A6C"/>
                          <w:sz w:val="30"/>
                          <w:szCs w:val="30"/>
                        </w:rPr>
                        <w:t>.</w:t>
                      </w:r>
                      <w:r w:rsidRPr="00EB073C"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A292760" w14:textId="59F1228C" w:rsidR="008B63B4" w:rsidRPr="00CD7578" w:rsidRDefault="008B63B4" w:rsidP="00EB073C">
                      <w:pPr>
                        <w:jc w:val="center"/>
                        <w:rPr>
                          <w:rFonts w:ascii="FSMe" w:hAnsi="FSMe" w:cstheme="majorHAnsi"/>
                          <w:color w:val="180A6C"/>
                        </w:rPr>
                      </w:pPr>
                      <w:r>
                        <w:rPr>
                          <w:rFonts w:ascii="FSMe" w:hAnsi="FSMe" w:cstheme="majorHAnsi"/>
                          <w:color w:val="180A6C"/>
                        </w:rPr>
                        <w:t xml:space="preserve">*Please </w:t>
                      </w:r>
                      <w:r w:rsidRPr="00CD7578">
                        <w:rPr>
                          <w:rFonts w:ascii="FSMe" w:hAnsi="FSMe" w:cstheme="majorHAnsi"/>
                          <w:color w:val="180A6C"/>
                        </w:rPr>
                        <w:t xml:space="preserve">note </w:t>
                      </w:r>
                      <w:r>
                        <w:rPr>
                          <w:rFonts w:ascii="FSMe" w:hAnsi="FSMe" w:cstheme="majorHAnsi"/>
                          <w:color w:val="180A6C"/>
                        </w:rPr>
                        <w:t>charges apply</w:t>
                      </w:r>
                    </w:p>
                    <w:p w14:paraId="30EFE2CB" w14:textId="77777777" w:rsidR="00255B18" w:rsidRDefault="00255B18" w:rsidP="00255B18">
                      <w:pPr>
                        <w:jc w:val="center"/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</w:pPr>
                      <w:r>
                        <w:rPr>
                          <w:rFonts w:ascii="FSMe" w:hAnsi="FSMe" w:cstheme="majorHAnsi"/>
                          <w:color w:val="180A6C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67CC0CDE" w14:textId="77777777" w:rsidR="00CA65CE" w:rsidRDefault="00CA65CE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r w:rsidR="006C119A">
        <w:rPr>
          <w:noProof/>
          <w:lang w:val="en-US"/>
        </w:rPr>
        <w:drawing>
          <wp:anchor distT="0" distB="0" distL="114300" distR="114300" simplePos="0" relativeHeight="251660287" behindDoc="0" locked="0" layoutInCell="1" allowOverlap="1" wp14:anchorId="7153FA49" wp14:editId="250657BC">
            <wp:simplePos x="0" y="0"/>
            <wp:positionH relativeFrom="margin">
              <wp:align>right</wp:align>
            </wp:positionH>
            <wp:positionV relativeFrom="paragraph">
              <wp:posOffset>3777</wp:posOffset>
            </wp:positionV>
            <wp:extent cx="7552055" cy="10685145"/>
            <wp:effectExtent l="0" t="0" r="0" b="1905"/>
            <wp:wrapThrough wrapText="bothSides">
              <wp:wrapPolygon edited="0">
                <wp:start x="0" y="0"/>
                <wp:lineTo x="0" y="21565"/>
                <wp:lineTo x="21522" y="21565"/>
                <wp:lineTo x="21522" y="0"/>
                <wp:lineTo x="0" y="0"/>
              </wp:wrapPolygon>
            </wp:wrapThrough>
            <wp:docPr id="1" name="Picture 1" descr="JAMJAR:Clients:Creative:Project Based Clients:2017:Age Uk:Veterans Project Poster:Editable Poster:Ref:AUK17_Poster Template_v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AMJAR:Clients:Creative:Project Based Clients:2017:Age Uk:Veterans Project Poster:Editable Poster:Ref:AUK17_Poster Template_v6.jpg"/>
                    <pic:cNvPicPr>
                      <a:picLocks noChangeAspect="1" noChangeArrowheads="1"/>
                    </pic:cNvPicPr>
                  </pic:nvPicPr>
                  <pic:blipFill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055" cy="1068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F7976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41172A1" wp14:editId="090F13FD">
                <wp:simplePos x="0" y="0"/>
                <wp:positionH relativeFrom="column">
                  <wp:posOffset>1626575</wp:posOffset>
                </wp:positionH>
                <wp:positionV relativeFrom="paragraph">
                  <wp:posOffset>1328774</wp:posOffset>
                </wp:positionV>
                <wp:extent cx="4486939" cy="552893"/>
                <wp:effectExtent l="0" t="0" r="0" b="0"/>
                <wp:wrapTight wrapText="bothSides">
                  <wp:wrapPolygon edited="0">
                    <wp:start x="275" y="0"/>
                    <wp:lineTo x="275" y="20855"/>
                    <wp:lineTo x="21276" y="20855"/>
                    <wp:lineTo x="21276" y="0"/>
                    <wp:lineTo x="275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939" cy="5528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8AC45D" w14:textId="77777777" w:rsidR="008F7976" w:rsidRPr="008F7976" w:rsidRDefault="008F7976" w:rsidP="008F7976">
                            <w:pPr>
                              <w:widowControl w:val="0"/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227" w:line="288" w:lineRule="auto"/>
                              <w:jc w:val="center"/>
                              <w:textAlignment w:val="center"/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</w:pPr>
                            <w:r w:rsidRPr="008F7976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The </w:t>
                            </w:r>
                            <w:r w:rsidRPr="008F7976">
                              <w:rPr>
                                <w:rFonts w:ascii="FS Me" w:eastAsia="FSMe-Bold" w:hAnsi="FS Me" w:cs="FSMe-Bold"/>
                                <w:b/>
                                <w:bCs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>Joining Forces Veterans Project</w:t>
                            </w:r>
                            <w:r w:rsidRPr="008F7976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 provides you with a range of activities and </w:t>
                            </w:r>
                            <w:r w:rsidRPr="008F7976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br/>
                              <w:t>services designed to meet your needs, right here in Wirral.</w:t>
                            </w:r>
                          </w:p>
                          <w:p w14:paraId="10540054" w14:textId="77777777" w:rsidR="008F7976" w:rsidRDefault="008F79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172A1" id="Text Box 2" o:spid="_x0000_s1028" type="#_x0000_t202" style="position:absolute;margin-left:128.1pt;margin-top:104.65pt;width:353.3pt;height:43.55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" filled="f" stroked="f" strokeweight=".5pt">
                <v:textbox>
                  <w:txbxContent>
                    <w:p w14:paraId="2A8AC45D" w14:textId="77777777" w:rsidR="008F7976" w:rsidRPr="008F7976" w:rsidRDefault="008F7976" w:rsidP="008F7976">
                      <w:pPr>
                        <w:widowControl w:val="0"/>
                        <w:suppressAutoHyphens/>
                        <w:autoSpaceDE w:val="0"/>
                        <w:autoSpaceDN w:val="0"/>
                        <w:adjustRightInd w:val="0"/>
                        <w:spacing w:before="227" w:line="288" w:lineRule="auto"/>
                        <w:jc w:val="center"/>
                        <w:textAlignment w:val="center"/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</w:pPr>
                      <w:r w:rsidRPr="008F7976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The </w:t>
                      </w:r>
                      <w:r w:rsidRPr="008F7976">
                        <w:rPr>
                          <w:rFonts w:ascii="FS Me" w:eastAsia="FSMe-Bold" w:hAnsi="FS Me" w:cs="FSMe-Bold"/>
                          <w:b/>
                          <w:bCs/>
                          <w:color w:val="2A2C6F"/>
                          <w:sz w:val="20"/>
                          <w:szCs w:val="20"/>
                          <w:u w:color="2A2C6F"/>
                        </w:rPr>
                        <w:t>Joining Forces Veterans Project</w:t>
                      </w:r>
                      <w:r w:rsidRPr="008F7976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 provides you with a range of activities and </w:t>
                      </w:r>
                      <w:r w:rsidRPr="008F7976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br/>
                        <w:t>services designed to meet your needs, right here in Wirral.</w:t>
                      </w:r>
                    </w:p>
                    <w:p w14:paraId="10540054" w14:textId="77777777" w:rsidR="008F7976" w:rsidRDefault="008F7976"/>
                  </w:txbxContent>
                </v:textbox>
                <w10:wrap type="tight"/>
              </v:shape>
            </w:pict>
          </mc:Fallback>
        </mc:AlternateContent>
      </w:r>
      <w:r w:rsidR="00F13631">
        <w:rPr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5408" behindDoc="0" locked="0" layoutInCell="1" allowOverlap="1" wp14:anchorId="07214679" wp14:editId="22994945">
                <wp:simplePos x="0" y="0"/>
                <wp:positionH relativeFrom="column">
                  <wp:posOffset>12700</wp:posOffset>
                </wp:positionH>
                <wp:positionV relativeFrom="line">
                  <wp:posOffset>4345305</wp:posOffset>
                </wp:positionV>
                <wp:extent cx="7543800" cy="798195"/>
                <wp:effectExtent l="0" t="0" r="0" b="0"/>
                <wp:wrapSquare wrapText="bothSides" distT="57150" distB="57150" distL="57150" distR="57150"/>
                <wp:docPr id="1073741827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79819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95B27C7" w14:textId="77777777" w:rsidR="00F13631" w:rsidRPr="003E3A0D" w:rsidRDefault="00F13631" w:rsidP="00F13631">
                            <w:pPr>
                              <w:pStyle w:val="BasicParagraph"/>
                              <w:suppressAutoHyphens/>
                              <w:spacing w:before="113"/>
                              <w:jc w:val="center"/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</w:pPr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For more information please call</w:t>
                            </w:r>
                            <w:proofErr w:type="gramStart"/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t>:</w:t>
                            </w:r>
                            <w:proofErr w:type="gramEnd"/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2"/>
                                <w:szCs w:val="32"/>
                                <w:u w:color="2C2E83"/>
                              </w:rPr>
                              <w:br/>
                            </w:r>
                            <w:r w:rsidRPr="003E3A0D">
                              <w:rPr>
                                <w:rFonts w:ascii="FS Me" w:eastAsia="Foco-BoldItalic" w:hAnsi="FS Me" w:cs="Foco-BoldItalic"/>
                                <w:b/>
                                <w:bCs/>
                                <w:i/>
                                <w:color w:val="2C2E83"/>
                                <w:sz w:val="36"/>
                                <w:szCs w:val="36"/>
                                <w:u w:color="2C2E83"/>
                              </w:rPr>
                              <w:t>0151 482 3456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14679" id="officeArt object" o:spid="_x0000_s1029" type="#_x0000_t202" alt="Text Box 3" style="position:absolute;margin-left:1pt;margin-top:342.15pt;width:594pt;height:62.85pt;z-index:251665408;visibility:visible;mso-wrap-style:square;mso-width-percent:0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" filled="f" stroked="f" strokeweight="1pt">
                <v:stroke miterlimit="4"/>
                <v:textbox inset="1.27mm,1.27mm,1.27mm,1.27mm">
                  <w:txbxContent>
                    <w:p w14:paraId="095B27C7" w14:textId="77777777" w:rsidR="00F13631" w:rsidRPr="003E3A0D" w:rsidRDefault="00F13631" w:rsidP="00F13631">
                      <w:pPr>
                        <w:pStyle w:val="BasicParagraph"/>
                        <w:suppressAutoHyphens/>
                        <w:spacing w:before="113"/>
                        <w:jc w:val="center"/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6"/>
                          <w:szCs w:val="36"/>
                          <w:u w:color="2C2E83"/>
                        </w:rPr>
                      </w:pPr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t>For more information please call</w:t>
                      </w:r>
                      <w:proofErr w:type="gramStart"/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t>:</w:t>
                      </w:r>
                      <w:proofErr w:type="gramEnd"/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2"/>
                          <w:szCs w:val="32"/>
                          <w:u w:color="2C2E83"/>
                        </w:rPr>
                        <w:br/>
                      </w:r>
                      <w:r w:rsidRPr="003E3A0D">
                        <w:rPr>
                          <w:rFonts w:ascii="FS Me" w:eastAsia="Foco-BoldItalic" w:hAnsi="FS Me" w:cs="Foco-BoldItalic"/>
                          <w:b/>
                          <w:bCs/>
                          <w:i/>
                          <w:color w:val="2C2E83"/>
                          <w:sz w:val="36"/>
                          <w:szCs w:val="36"/>
                          <w:u w:color="2C2E83"/>
                        </w:rPr>
                        <w:t>0151 482 3456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  <w:r w:rsidR="00F13631">
        <w:rPr>
          <w:noProof/>
          <w:lang w:val="en-US"/>
        </w:rPr>
        <mc:AlternateContent>
          <mc:Choice Requires="wps">
            <w:drawing>
              <wp:anchor distT="57150" distB="57150" distL="57150" distR="57150" simplePos="0" relativeHeight="251663360" behindDoc="0" locked="0" layoutInCell="1" allowOverlap="1" wp14:anchorId="6062C7B9" wp14:editId="39178A4C">
                <wp:simplePos x="0" y="0"/>
                <wp:positionH relativeFrom="column">
                  <wp:posOffset>0</wp:posOffset>
                </wp:positionH>
                <wp:positionV relativeFrom="line">
                  <wp:posOffset>1373505</wp:posOffset>
                </wp:positionV>
                <wp:extent cx="7543800" cy="571500"/>
                <wp:effectExtent l="0" t="0" r="0" b="12700"/>
                <wp:wrapSquare wrapText="bothSides" distT="57150" distB="57150" distL="57150" distR="57150"/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0" cy="5715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03914BF6" w14:textId="77777777" w:rsidR="00F13631" w:rsidRPr="003E3A0D" w:rsidRDefault="00F13631" w:rsidP="00F13631">
                            <w:pPr>
                              <w:pStyle w:val="BasicParagraph"/>
                              <w:suppressAutoHyphens/>
                              <w:spacing w:before="227"/>
                              <w:jc w:val="center"/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</w:pP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The </w:t>
                            </w:r>
                            <w:r w:rsidRPr="003E3A0D">
                              <w:rPr>
                                <w:rFonts w:ascii="FS Me" w:eastAsia="FSMe-Bold" w:hAnsi="FS Me" w:cs="FSMe-Bold"/>
                                <w:b/>
                                <w:bCs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>Joining Forces Veterans Project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 provides you with a range of </w:t>
                            </w:r>
                            <w:r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activities 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t xml:space="preserve">and </w:t>
                            </w:r>
                            <w:r w:rsidRPr="003E3A0D">
                              <w:rPr>
                                <w:rFonts w:ascii="FS Me" w:eastAsia="FSMe" w:hAnsi="FS Me" w:cs="FSMe"/>
                                <w:color w:val="2A2C6F"/>
                                <w:sz w:val="20"/>
                                <w:szCs w:val="20"/>
                                <w:u w:color="2A2C6F"/>
                              </w:rPr>
                              <w:br/>
                              <w:t>services designed to meet your needs, right here in Wirral.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2C7B9" id="_x0000_s1030" type="#_x0000_t202" alt="Text Box 2" style="position:absolute;margin-left:0;margin-top:108.15pt;width:594pt;height:45pt;z-index:251663360;visibility:visible;mso-wrap-style:square;mso-height-percent:0;mso-wrap-distance-left:4.5pt;mso-wrap-distance-top:4.5pt;mso-wrap-distance-right:4.5pt;mso-wrap-distance-bottom:4.5pt;mso-position-horizontal:absolute;mso-position-horizontal-relative:text;mso-position-vertical:absolute;mso-position-vertical-relative:lin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" filled="f" stroked="f" strokeweight="1pt">
                <v:stroke miterlimit="4"/>
                <v:textbox inset="1.27mm,1.27mm,1.27mm,1.27mm">
                  <w:txbxContent>
                    <w:p w14:paraId="03914BF6" w14:textId="77777777" w:rsidR="00F13631" w:rsidRPr="003E3A0D" w:rsidRDefault="00F13631" w:rsidP="00F13631">
                      <w:pPr>
                        <w:pStyle w:val="BasicParagraph"/>
                        <w:suppressAutoHyphens/>
                        <w:spacing w:before="227"/>
                        <w:jc w:val="center"/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</w:pP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The </w:t>
                      </w:r>
                      <w:r w:rsidRPr="003E3A0D">
                        <w:rPr>
                          <w:rFonts w:ascii="FS Me" w:eastAsia="FSMe-Bold" w:hAnsi="FS Me" w:cs="FSMe-Bold"/>
                          <w:b/>
                          <w:bCs/>
                          <w:color w:val="2A2C6F"/>
                          <w:sz w:val="20"/>
                          <w:szCs w:val="20"/>
                          <w:u w:color="2A2C6F"/>
                        </w:rPr>
                        <w:t>Joining Forces Veterans Project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 provides you with a range of </w:t>
                      </w:r>
                      <w:r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activities 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t xml:space="preserve">and </w:t>
                      </w:r>
                      <w:r w:rsidRPr="003E3A0D">
                        <w:rPr>
                          <w:rFonts w:ascii="FS Me" w:eastAsia="FSMe" w:hAnsi="FS Me" w:cs="FSMe"/>
                          <w:color w:val="2A2C6F"/>
                          <w:sz w:val="20"/>
                          <w:szCs w:val="20"/>
                          <w:u w:color="2A2C6F"/>
                        </w:rPr>
                        <w:br/>
                        <w:t>services designed to meet your needs, right here in Wirral.</w:t>
                      </w:r>
                    </w:p>
                  </w:txbxContent>
                </v:textbox>
                <w10:wrap type="square" anchory="line"/>
              </v:shape>
            </w:pict>
          </mc:Fallback>
        </mc:AlternateContent>
      </w:r>
    </w:p>
    <w:sectPr w:rsidR="00714F9C" w:rsidSect="00A9449A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S Me">
    <w:altName w:val="Franklin Gothic Medium Cond"/>
    <w:charset w:val="00"/>
    <w:family w:val="auto"/>
    <w:pitch w:val="variable"/>
    <w:sig w:usb0="800000AF" w:usb1="4000204A" w:usb2="00000000" w:usb3="00000000" w:csb0="0000009B" w:csb1="00000000"/>
  </w:font>
  <w:font w:name="Foco-BoldItalic">
    <w:altName w:val="Times New Roman"/>
    <w:charset w:val="00"/>
    <w:family w:val="roman"/>
    <w:pitch w:val="default"/>
  </w:font>
  <w:font w:name="FSMe">
    <w:altName w:val="FS M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Me-Bold">
    <w:altName w:val="Cambria"/>
    <w:charset w:val="00"/>
    <w:family w:val="roman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49A"/>
    <w:rsid w:val="00034F31"/>
    <w:rsid w:val="0008048B"/>
    <w:rsid w:val="001B5F09"/>
    <w:rsid w:val="00206A92"/>
    <w:rsid w:val="002128D1"/>
    <w:rsid w:val="00255B18"/>
    <w:rsid w:val="00273219"/>
    <w:rsid w:val="002F3AD2"/>
    <w:rsid w:val="0033766A"/>
    <w:rsid w:val="00365888"/>
    <w:rsid w:val="003F0017"/>
    <w:rsid w:val="003F0127"/>
    <w:rsid w:val="004247DD"/>
    <w:rsid w:val="00461DCA"/>
    <w:rsid w:val="004D03EB"/>
    <w:rsid w:val="004E3BE5"/>
    <w:rsid w:val="005C0EF2"/>
    <w:rsid w:val="006C119A"/>
    <w:rsid w:val="00714F9C"/>
    <w:rsid w:val="0079102A"/>
    <w:rsid w:val="007C16BF"/>
    <w:rsid w:val="00804341"/>
    <w:rsid w:val="00823301"/>
    <w:rsid w:val="008719A3"/>
    <w:rsid w:val="008B63B4"/>
    <w:rsid w:val="008C5569"/>
    <w:rsid w:val="008F7976"/>
    <w:rsid w:val="00923C89"/>
    <w:rsid w:val="009B12C1"/>
    <w:rsid w:val="009C095E"/>
    <w:rsid w:val="00A32B54"/>
    <w:rsid w:val="00A40E61"/>
    <w:rsid w:val="00A625A1"/>
    <w:rsid w:val="00A9449A"/>
    <w:rsid w:val="00AB6974"/>
    <w:rsid w:val="00AF202C"/>
    <w:rsid w:val="00C37FEF"/>
    <w:rsid w:val="00CA65CE"/>
    <w:rsid w:val="00D44C7B"/>
    <w:rsid w:val="00DB1660"/>
    <w:rsid w:val="00EB073C"/>
    <w:rsid w:val="00ED27BA"/>
    <w:rsid w:val="00F13631"/>
    <w:rsid w:val="00FF0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AB48C"/>
  <w14:defaultImageDpi w14:val="300"/>
  <w15:docId w15:val="{58E4EF00-FD09-41E6-B221-1C132A82F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44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49A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rsid w:val="00A9449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NoSpacing">
    <w:name w:val="No Spacing"/>
    <w:uiPriority w:val="1"/>
    <w:qFormat/>
    <w:rsid w:val="007C1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D93D798C</Template>
  <TotalTime>27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JAMcreative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Digby</dc:creator>
  <cp:keywords/>
  <dc:description/>
  <cp:lastModifiedBy>sl admin</cp:lastModifiedBy>
  <cp:revision>11</cp:revision>
  <cp:lastPrinted>2017-08-16T15:17:00Z</cp:lastPrinted>
  <dcterms:created xsi:type="dcterms:W3CDTF">2017-10-19T11:26:00Z</dcterms:created>
  <dcterms:modified xsi:type="dcterms:W3CDTF">2018-02-16T12:35:00Z</dcterms:modified>
</cp:coreProperties>
</file>